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E6D0D3" w14:textId="77777777" w:rsidR="005A5C30" w:rsidRDefault="005A5C30" w:rsidP="00F20591">
      <w:pPr>
        <w:pStyle w:val="Heading2"/>
        <w:rPr>
          <w:color w:val="0033A0"/>
          <w:sz w:val="52"/>
          <w:szCs w:val="52"/>
        </w:rPr>
      </w:pPr>
      <w:r w:rsidRPr="005A5C30">
        <w:rPr>
          <w:color w:val="0033A0"/>
          <w:sz w:val="52"/>
          <w:szCs w:val="52"/>
        </w:rPr>
        <w:t>Forage Crop Insurance Options</w:t>
      </w:r>
    </w:p>
    <w:p w14:paraId="7F79FEBF" w14:textId="23A4D0B1" w:rsidR="00C37AF7" w:rsidRDefault="005A5C30" w:rsidP="00F20591">
      <w:pPr>
        <w:pStyle w:val="Heading2"/>
      </w:pPr>
      <w:r w:rsidRPr="005A5C30">
        <w:rPr>
          <w:color w:val="0033A0"/>
          <w:sz w:val="52"/>
          <w:szCs w:val="52"/>
        </w:rPr>
        <w:t xml:space="preserve"> </w:t>
      </w:r>
      <w:r w:rsidR="00F20591">
        <w:t xml:space="preserve">Season 1, Episode </w:t>
      </w:r>
      <w:r>
        <w:t>8</w:t>
      </w:r>
      <w:r w:rsidR="00FE1027">
        <w:t>8</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35CFB9EA" w14:textId="77777777" w:rsidR="005A5C30" w:rsidRDefault="005A5C30" w:rsidP="00321161"/>
    <w:p w14:paraId="7784FC2E" w14:textId="77777777" w:rsidR="005A5C30" w:rsidRDefault="005A5C30" w:rsidP="005A5C30">
      <w:r w:rsidRPr="005A5C30">
        <w:rPr>
          <w:b/>
          <w:bCs/>
        </w:rPr>
        <w:t>Parker Witt:</w:t>
      </w:r>
      <w:r w:rsidRPr="005A5C30">
        <w:rPr>
          <w:b/>
          <w:bCs/>
        </w:rPr>
        <w:tab/>
      </w:r>
    </w:p>
    <w:p w14:paraId="6FD265B2" w14:textId="48CCE549" w:rsidR="005A5C30" w:rsidRDefault="005A5C30" w:rsidP="005A5C30">
      <w:r>
        <w:t>So, this is the Grazing Toolbox. I am Parker Witt. With me, we have Kimberly Ricardo, who you’re familiar with. Dr. Matthew Diersen out of SDSU. I’ll let him introduce himself, and then likewise with Sarah Sellars, also on the SDSU main campus. Matt, do you want to take it away and give us a quick intro who you are, what you do?</w:t>
      </w:r>
    </w:p>
    <w:p w14:paraId="7594486F" w14:textId="77777777" w:rsidR="005A5C30" w:rsidRDefault="005A5C30" w:rsidP="005A5C30"/>
    <w:p w14:paraId="6D7B60FA" w14:textId="77777777" w:rsidR="005A5C30" w:rsidRDefault="005A5C30" w:rsidP="005A5C30">
      <w:r w:rsidRPr="005A5C30">
        <w:rPr>
          <w:b/>
          <w:bCs/>
        </w:rPr>
        <w:t>Matthew Diersen:</w:t>
      </w:r>
      <w:r w:rsidRPr="005A5C30">
        <w:rPr>
          <w:b/>
          <w:bCs/>
        </w:rPr>
        <w:tab/>
      </w:r>
    </w:p>
    <w:p w14:paraId="54ABC462" w14:textId="43CB68AC" w:rsidR="005A5C30" w:rsidRDefault="005A5C30" w:rsidP="005A5C30">
      <w:r>
        <w:t>Sure, Parker. Matt Diersen, I am the State Extension Specialist, the Risk and Business Management Specialist. So, I dabble a little bit in crop and livestock insurance and then also in cattle markets.</w:t>
      </w:r>
    </w:p>
    <w:p w14:paraId="5C99B965" w14:textId="77777777" w:rsidR="005A5C30" w:rsidRDefault="005A5C30" w:rsidP="005A5C30"/>
    <w:p w14:paraId="25B733C2" w14:textId="77777777" w:rsidR="005A5C30" w:rsidRDefault="005A5C30" w:rsidP="005A5C30">
      <w:r w:rsidRPr="005A5C30">
        <w:rPr>
          <w:b/>
          <w:bCs/>
        </w:rPr>
        <w:t>Parker Witt:</w:t>
      </w:r>
      <w:r w:rsidRPr="005A5C30">
        <w:rPr>
          <w:b/>
          <w:bCs/>
        </w:rPr>
        <w:tab/>
      </w:r>
    </w:p>
    <w:p w14:paraId="106A30B6" w14:textId="31445680" w:rsidR="005A5C30" w:rsidRDefault="005A5C30" w:rsidP="005A5C30">
      <w:r>
        <w:t>Then Sarah, I’ll kick it over to you.</w:t>
      </w:r>
    </w:p>
    <w:p w14:paraId="54DB6180" w14:textId="77777777" w:rsidR="005A5C30" w:rsidRDefault="005A5C30" w:rsidP="005A5C30"/>
    <w:p w14:paraId="1B5B6D4D" w14:textId="77777777" w:rsidR="005A5C30" w:rsidRDefault="005A5C30" w:rsidP="005A5C30">
      <w:r w:rsidRPr="005A5C30">
        <w:rPr>
          <w:b/>
          <w:bCs/>
        </w:rPr>
        <w:t>Sarah Sellars:</w:t>
      </w:r>
      <w:r w:rsidRPr="005A5C30">
        <w:rPr>
          <w:b/>
          <w:bCs/>
        </w:rPr>
        <w:tab/>
      </w:r>
    </w:p>
    <w:p w14:paraId="7F384BDB" w14:textId="0049695B" w:rsidR="005A5C30" w:rsidRDefault="005A5C30" w:rsidP="005A5C30">
      <w:r>
        <w:t>Sure. Hi, I’m Sarah Sellars. I’m Assistant Professor and Extension Specialist in Sustainable Farm and Food Systems. I do a lot of work with row crop economics. I do the SDSU crop budgets. I do some work with row crop insurance and I’m putting out the SDSU custom rates survey this year.</w:t>
      </w:r>
    </w:p>
    <w:p w14:paraId="2DC30107" w14:textId="77777777" w:rsidR="005A5C30" w:rsidRDefault="005A5C30" w:rsidP="005A5C30"/>
    <w:p w14:paraId="5AD12799" w14:textId="77777777" w:rsidR="005A5C30" w:rsidRDefault="005A5C30" w:rsidP="005A5C30">
      <w:r w:rsidRPr="005A5C30">
        <w:rPr>
          <w:b/>
          <w:bCs/>
        </w:rPr>
        <w:t>Parker Witt:</w:t>
      </w:r>
      <w:r w:rsidRPr="005A5C30">
        <w:rPr>
          <w:b/>
          <w:bCs/>
        </w:rPr>
        <w:tab/>
      </w:r>
    </w:p>
    <w:p w14:paraId="2D0B35BF" w14:textId="1D7CE104" w:rsidR="005A5C30" w:rsidRDefault="005A5C30" w:rsidP="005A5C30">
      <w:r>
        <w:t>Great. Well, hey, thank you, guys, for joining us today. So, we’re here talking about crop insurance, and I’m going to be completely honest, this is an episode that I haven't been looking forward to, because crop insurance is not necessarily my forte. It’s not something that I’ve had a whole ton of exposure to in the past. So, I’m going to be asking a whole bunch of questions today and treating myself like I’m part of the audience, but before we get into too many of the topics that we want to cover today, there’s one really big callout, and if you don’t listen to the rest of the podcast, that’s totally fine. There is an upcoming deadline for one of the main insurance programs that we’re going to be talking about today, and we want to make sure that that information is front and center for anybody who just wants to get the nuts and bolts quick. So, Matt, do you mind if I hand it over to you just to talk a little bit about what that deadline is, what the program is, and anything that potential interested applicants should know prior to it?</w:t>
      </w:r>
    </w:p>
    <w:p w14:paraId="2219AFD0" w14:textId="77777777" w:rsidR="005A5C30" w:rsidRDefault="005A5C30" w:rsidP="005A5C30"/>
    <w:p w14:paraId="1BC7DB72" w14:textId="77777777" w:rsidR="005A5C30" w:rsidRDefault="005A5C30" w:rsidP="005A5C30">
      <w:r w:rsidRPr="005A5C30">
        <w:rPr>
          <w:b/>
          <w:bCs/>
        </w:rPr>
        <w:t>Matthew Diersen:</w:t>
      </w:r>
      <w:r w:rsidRPr="005A5C30">
        <w:rPr>
          <w:b/>
          <w:bCs/>
        </w:rPr>
        <w:tab/>
      </w:r>
    </w:p>
    <w:p w14:paraId="4E7A86B8" w14:textId="24E90DEC" w:rsidR="005A5C30" w:rsidRDefault="005A5C30" w:rsidP="005A5C30">
      <w:r>
        <w:lastRenderedPageBreak/>
        <w:t xml:space="preserve">Sure, Parker. There’s a specific crop insurance product called Annual Forage Rainfall Index Insurance, and that is something that might be timely. The catch or like the big reason to pay attention to that right now, it has a July 15, </w:t>
      </w:r>
      <w:proofErr w:type="gramStart"/>
      <w:r>
        <w:t>2026</w:t>
      </w:r>
      <w:proofErr w:type="gramEnd"/>
      <w:r>
        <w:t xml:space="preserve"> deadline if you’re going to purchase coverage that extends through or carries into 2027. So, you need to make decisions today about a crop you might plant next March or April. So, that’s why we’re focusing a little bit on that or calling that </w:t>
      </w:r>
      <w:proofErr w:type="gramStart"/>
      <w:r>
        <w:t>out in particular</w:t>
      </w:r>
      <w:proofErr w:type="gramEnd"/>
      <w:r>
        <w:t xml:space="preserve">. Annual forage, so it </w:t>
      </w:r>
      <w:proofErr w:type="gramStart"/>
      <w:r>
        <w:t>has to</w:t>
      </w:r>
      <w:proofErr w:type="gramEnd"/>
      <w:r>
        <w:t xml:space="preserve"> be a </w:t>
      </w:r>
      <w:proofErr w:type="gramStart"/>
      <w:r>
        <w:t>forage</w:t>
      </w:r>
      <w:proofErr w:type="gramEnd"/>
      <w:r>
        <w:t xml:space="preserve"> and it </w:t>
      </w:r>
      <w:proofErr w:type="gramStart"/>
      <w:r>
        <w:t>has to</w:t>
      </w:r>
      <w:proofErr w:type="gramEnd"/>
      <w:r>
        <w:t xml:space="preserve"> be annual planted one, so not an alfalfa </w:t>
      </w:r>
      <w:proofErr w:type="gramStart"/>
      <w:r>
        <w:t>stand</w:t>
      </w:r>
      <w:proofErr w:type="gramEnd"/>
      <w:r>
        <w:t xml:space="preserve"> or a long-term grass stand. So, that one’s got a quick deadline and a lot of nuances or details with it, so you’d want to be in contact with your crop insurance agent sooner rather than later.</w:t>
      </w:r>
    </w:p>
    <w:p w14:paraId="4D8F179C" w14:textId="77777777" w:rsidR="005A5C30" w:rsidRDefault="005A5C30" w:rsidP="005A5C30"/>
    <w:p w14:paraId="25895220" w14:textId="77777777" w:rsidR="005A5C30" w:rsidRDefault="005A5C30" w:rsidP="005A5C30">
      <w:r w:rsidRPr="005A5C30">
        <w:rPr>
          <w:b/>
          <w:bCs/>
        </w:rPr>
        <w:t>Parker Witt:</w:t>
      </w:r>
      <w:r w:rsidRPr="005A5C30">
        <w:rPr>
          <w:b/>
          <w:bCs/>
        </w:rPr>
        <w:tab/>
      </w:r>
    </w:p>
    <w:p w14:paraId="0589A28D" w14:textId="5D3A6D8B" w:rsidR="005A5C30" w:rsidRDefault="005A5C30" w:rsidP="005A5C30">
      <w:r>
        <w:t>That one’s through the FSA, correct?</w:t>
      </w:r>
    </w:p>
    <w:p w14:paraId="0C2DBDC3" w14:textId="77777777" w:rsidR="005A5C30" w:rsidRDefault="005A5C30" w:rsidP="005A5C30"/>
    <w:p w14:paraId="170D9DA8" w14:textId="77777777" w:rsidR="005A5C30" w:rsidRDefault="005A5C30" w:rsidP="005A5C30">
      <w:r w:rsidRPr="005A5C30">
        <w:rPr>
          <w:b/>
          <w:bCs/>
        </w:rPr>
        <w:t>Matthew Diersen:</w:t>
      </w:r>
      <w:r w:rsidRPr="005A5C30">
        <w:rPr>
          <w:b/>
          <w:bCs/>
        </w:rPr>
        <w:tab/>
      </w:r>
    </w:p>
    <w:p w14:paraId="51D5A0B4" w14:textId="20206D4B" w:rsidR="005A5C30" w:rsidRDefault="005A5C30" w:rsidP="005A5C30">
      <w:r>
        <w:t xml:space="preserve">No. So, that’s a common misperception. You’ve got a lot of acronyms out there. FSA is Farm Service Agency, that’s part of USDA, but this </w:t>
      </w:r>
      <w:proofErr w:type="gramStart"/>
      <w:r>
        <w:t>particular crop</w:t>
      </w:r>
      <w:proofErr w:type="gramEnd"/>
      <w:r>
        <w:t xml:space="preserve"> insurance product is administered by the Risk Management Agency, or RMA, and it’s sold and handled entirely by private crop insurance agents. So, whoever you’re working with for your corn and weed and pasture insurance, you could work with them on annual forage insurance as well.</w:t>
      </w:r>
    </w:p>
    <w:p w14:paraId="0B830272" w14:textId="77777777" w:rsidR="005A5C30" w:rsidRDefault="005A5C30" w:rsidP="005A5C30"/>
    <w:p w14:paraId="61544B0B" w14:textId="77777777" w:rsidR="005A5C30" w:rsidRDefault="005A5C30" w:rsidP="005A5C30">
      <w:r w:rsidRPr="005A5C30">
        <w:rPr>
          <w:b/>
          <w:bCs/>
        </w:rPr>
        <w:t>Parker Witt:</w:t>
      </w:r>
      <w:r w:rsidRPr="005A5C30">
        <w:rPr>
          <w:b/>
          <w:bCs/>
        </w:rPr>
        <w:tab/>
      </w:r>
    </w:p>
    <w:p w14:paraId="3C0175DA" w14:textId="0065ED7B" w:rsidR="005A5C30" w:rsidRDefault="005A5C30" w:rsidP="005A5C30">
      <w:r>
        <w:t xml:space="preserve">So, July 15th is the upcoming </w:t>
      </w:r>
      <w:proofErr w:type="gramStart"/>
      <w:r>
        <w:t>deadline</w:t>
      </w:r>
      <w:proofErr w:type="gramEnd"/>
      <w:r>
        <w:t xml:space="preserve"> and we are recording this on July 2nd. Hope to have it out in the next few days here. So, not too much time. Now, Matt, does that apply to this year’s crop or is that applied to next year’s crop, that July 15th deadline?</w:t>
      </w:r>
    </w:p>
    <w:p w14:paraId="1F130D01" w14:textId="77777777" w:rsidR="005A5C30" w:rsidRDefault="005A5C30" w:rsidP="005A5C30"/>
    <w:p w14:paraId="338B0446" w14:textId="77777777" w:rsidR="005A5C30" w:rsidRDefault="005A5C30" w:rsidP="005A5C30">
      <w:r w:rsidRPr="005A5C30">
        <w:rPr>
          <w:b/>
          <w:bCs/>
        </w:rPr>
        <w:t>Matthew Diersen:</w:t>
      </w:r>
      <w:r w:rsidRPr="005A5C30">
        <w:rPr>
          <w:b/>
          <w:bCs/>
        </w:rPr>
        <w:tab/>
      </w:r>
    </w:p>
    <w:p w14:paraId="38E6ACEA" w14:textId="79CFCA26" w:rsidR="005A5C30" w:rsidRDefault="005A5C30" w:rsidP="005A5C30">
      <w:r>
        <w:t xml:space="preserve">Sort of, yes, which is hard to explain, but here goes. So, you would be also looking to get that coverage in place for crop, an annual forage crop that you might yet plant here in 2026. So, the earliest you might plant a crop, I believe, would be August. So, you </w:t>
      </w:r>
      <w:proofErr w:type="gramStart"/>
      <w:r>
        <w:t>have to</w:t>
      </w:r>
      <w:proofErr w:type="gramEnd"/>
      <w:r>
        <w:t xml:space="preserve"> go in, select all your coverage and say, “I’d like some insurance on this crop. I will be planting during the month of August and here’s the intervals I’d like insurance on afterwards.” So, it is something that’s still relevant for this calendar year or the 2026 crop year, where it also extends out into 2027.</w:t>
      </w:r>
    </w:p>
    <w:p w14:paraId="048466C7" w14:textId="77777777" w:rsidR="005A5C30" w:rsidRDefault="005A5C30" w:rsidP="005A5C30"/>
    <w:p w14:paraId="7D8ABF46" w14:textId="77777777" w:rsidR="005A5C30" w:rsidRDefault="005A5C30" w:rsidP="005A5C30">
      <w:r w:rsidRPr="005A5C30">
        <w:rPr>
          <w:b/>
          <w:bCs/>
        </w:rPr>
        <w:t>Parker Witt:</w:t>
      </w:r>
      <w:r w:rsidRPr="005A5C30">
        <w:rPr>
          <w:b/>
          <w:bCs/>
        </w:rPr>
        <w:tab/>
      </w:r>
    </w:p>
    <w:p w14:paraId="666784A2" w14:textId="772FBDA1" w:rsidR="005A5C30" w:rsidRDefault="005A5C30" w:rsidP="005A5C30">
      <w:r>
        <w:t xml:space="preserve">Okay, July 15th, that deadline. So, it’s kind of a good segue, I want to take that into some of the differences or similarities between what we’re talking about in forage insurance and what's some of the more common crop insurance products, so that people are more familiar and might have - so one of the things that stands out to me immediately is just that difference in having a July 15th deadline for this annual forage insurance; however, you can have crops planted this year and then over winter in the next. Usually, we don’t see that with most of our traditional crop insurance packages, which run on a traditional cropping year, planted in spring, harvested in the fall. So, I’m going to leave this pretty open-ended, but Matt, Sarah, Kim, anybody want to jump in and talk about some of the similarities or differences that we see between some of these forage insurance packages that we’re talking about a little bit, just </w:t>
      </w:r>
      <w:r>
        <w:lastRenderedPageBreak/>
        <w:t>again a quick overview, and then some of the more traditional row crop or cash crop insurance packages that a lot of us may be a little bit more familiar with?</w:t>
      </w:r>
    </w:p>
    <w:p w14:paraId="2C58185D" w14:textId="77777777" w:rsidR="005A5C30" w:rsidRDefault="005A5C30" w:rsidP="005A5C30"/>
    <w:p w14:paraId="6E88171E" w14:textId="77777777" w:rsidR="005A5C30" w:rsidRDefault="005A5C30" w:rsidP="005A5C30">
      <w:r w:rsidRPr="005A5C30">
        <w:rPr>
          <w:b/>
          <w:bCs/>
        </w:rPr>
        <w:t>Matthew Diersen:</w:t>
      </w:r>
      <w:r w:rsidRPr="005A5C30">
        <w:rPr>
          <w:b/>
          <w:bCs/>
        </w:rPr>
        <w:tab/>
      </w:r>
    </w:p>
    <w:p w14:paraId="4AAB75A3" w14:textId="4ED8CEF3" w:rsidR="005A5C30" w:rsidRDefault="005A5C30" w:rsidP="005A5C30">
      <w:r>
        <w:t xml:space="preserve">Most crop insurance, and there’s a lot of crop insurance products available in South Dakota, that’s one reason the annual forage product is maybe not as popular as it is in some other states. Most crop insurance is for spring planted crops. You’re going to have spring planting deadline or crop insurance purchase deadline on March 15th on most, and then you’ve got coverage in place for the spring and summer, fall growing seasons. So, that’s what's out there for corn and soybeans, your major row crops, grains or sunflowers, things of that nature. When you start dealing with some of the odd crops or less common crops, winter wheat comes to mind. That has a fall or like a September 30th crop insurance purchase deadline, and that crop gets established late fall, and it goes dormant during the winter, so like coverage is in place for the crop growing during early on the following year. So, that’s an odd one. Then you’ve got forage production insurance out there for perennials, like alfalfa or mixed alfalfa grass crops, and that, too, has a fall purchase deadline. So, you have that coverage in place for the following growing season, so you don’t have to go out and plant alfalfa early in the spring to try to get a crop in place, and then the other odd one that’s very related to the annual forage coverage would be PRF, pasture, rangeland, forage insurance, just very popular across South Dakota, widely used by producers for grazing and a little bit for haying. It’s covering eight million acres of grazing within South Dakota, and that has a December 1 purchase deadline on that. So, we’ve got some odd ones out there, even though your most common insurance deadline or decision time is </w:t>
      </w:r>
      <w:proofErr w:type="gramStart"/>
      <w:r>
        <w:t>at</w:t>
      </w:r>
      <w:proofErr w:type="gramEnd"/>
      <w:r>
        <w:t xml:space="preserve"> March 15.</w:t>
      </w:r>
    </w:p>
    <w:p w14:paraId="2ECCBD7E" w14:textId="77777777" w:rsidR="005A5C30" w:rsidRDefault="005A5C30" w:rsidP="005A5C30">
      <w:r>
        <w:t xml:space="preserve"> </w:t>
      </w:r>
    </w:p>
    <w:p w14:paraId="715AA8CD" w14:textId="77777777" w:rsidR="005A5C30" w:rsidRDefault="005A5C30" w:rsidP="005A5C30">
      <w:r w:rsidRPr="005A5C30">
        <w:rPr>
          <w:b/>
          <w:bCs/>
        </w:rPr>
        <w:t>Parker Witt:</w:t>
      </w:r>
      <w:r w:rsidRPr="005A5C30">
        <w:rPr>
          <w:b/>
          <w:bCs/>
        </w:rPr>
        <w:tab/>
      </w:r>
    </w:p>
    <w:p w14:paraId="7F8E44FD" w14:textId="75EBC7BE" w:rsidR="005A5C30" w:rsidRDefault="005A5C30" w:rsidP="005A5C30">
      <w:r>
        <w:t>March 15th. So, you mentioned PRF, and I’m a little bit more familiar with that one, come from rangeland back, excuse me, but one of the things that sticks out to me, the differences between this annual forage insurance that we’re talking about for annuals, but how is that different from PRF insurance which we see all across the state, it seems?</w:t>
      </w:r>
    </w:p>
    <w:p w14:paraId="0FF9A349" w14:textId="77777777" w:rsidR="005A5C30" w:rsidRDefault="005A5C30" w:rsidP="005A5C30"/>
    <w:p w14:paraId="3994EC60" w14:textId="77777777" w:rsidR="005A5C30" w:rsidRDefault="005A5C30" w:rsidP="005A5C30">
      <w:r w:rsidRPr="005A5C30">
        <w:rPr>
          <w:b/>
          <w:bCs/>
        </w:rPr>
        <w:t>Matthew Diersen:</w:t>
      </w:r>
      <w:r w:rsidRPr="005A5C30">
        <w:rPr>
          <w:b/>
          <w:bCs/>
        </w:rPr>
        <w:tab/>
      </w:r>
    </w:p>
    <w:p w14:paraId="76F9E748" w14:textId="3E0AA627" w:rsidR="005A5C30" w:rsidRDefault="005A5C30" w:rsidP="005A5C30">
      <w:r>
        <w:t xml:space="preserve">Well, PRF is mainly for grazing, so you’re looking at perennials, so the grass, the alfalfa mix. Native pasture is </w:t>
      </w:r>
      <w:proofErr w:type="gramStart"/>
      <w:r>
        <w:t>there,</w:t>
      </w:r>
      <w:proofErr w:type="gramEnd"/>
      <w:r>
        <w:t xml:space="preserve"> it’s established and so that would be the biggest difference between the annual and the perennial. So, the similarities are that a lot of producers are familiar with the rather peculiar interval selection structure and things like that that you’d have with PRF, and those same </w:t>
      </w:r>
      <w:proofErr w:type="gramStart"/>
      <w:r>
        <w:t>weird peculiar</w:t>
      </w:r>
      <w:proofErr w:type="gramEnd"/>
      <w:r>
        <w:t xml:space="preserve"> interval structures exist with the annual forage product as well.</w:t>
      </w:r>
    </w:p>
    <w:p w14:paraId="6C2AA519" w14:textId="77777777" w:rsidR="005A5C30" w:rsidRDefault="005A5C30" w:rsidP="005A5C30"/>
    <w:p w14:paraId="3C40A917" w14:textId="77777777" w:rsidR="005A5C30" w:rsidRDefault="005A5C30" w:rsidP="005A5C30">
      <w:r w:rsidRPr="005A5C30">
        <w:rPr>
          <w:b/>
          <w:bCs/>
        </w:rPr>
        <w:t>Parker Witt:</w:t>
      </w:r>
      <w:r w:rsidRPr="005A5C30">
        <w:rPr>
          <w:b/>
          <w:bCs/>
        </w:rPr>
        <w:tab/>
      </w:r>
    </w:p>
    <w:p w14:paraId="3B0C9828" w14:textId="213D0049" w:rsidR="005A5C30" w:rsidRDefault="005A5C30" w:rsidP="005A5C30">
      <w:r>
        <w:t>So, let’s talk a little bit more about those intervals. So, when you mentioned intervals, I’m assuming we’re talking about rainfall intervals?</w:t>
      </w:r>
    </w:p>
    <w:p w14:paraId="6D361BE8" w14:textId="77777777" w:rsidR="005A5C30" w:rsidRDefault="005A5C30" w:rsidP="005A5C30"/>
    <w:p w14:paraId="7E9DB3A6" w14:textId="77777777" w:rsidR="005A5C30" w:rsidRDefault="005A5C30" w:rsidP="005A5C30">
      <w:r w:rsidRPr="005A5C30">
        <w:rPr>
          <w:b/>
          <w:bCs/>
        </w:rPr>
        <w:t>Matthew Diersen:</w:t>
      </w:r>
      <w:r w:rsidRPr="005A5C30">
        <w:rPr>
          <w:b/>
          <w:bCs/>
        </w:rPr>
        <w:tab/>
      </w:r>
    </w:p>
    <w:p w14:paraId="4FD98A44" w14:textId="17A3B684" w:rsidR="005A5C30" w:rsidRDefault="005A5C30" w:rsidP="005A5C30">
      <w:r>
        <w:t xml:space="preserve">Yes. So, most of those products that - the rainfall index products are set up to pick intervals, two months’ intervals that where if it doesn’t rain, you’ll get an indemnity payment. So, [you’re going to have] blocks of two months at a time where you’re protecting against rain happening </w:t>
      </w:r>
      <w:r>
        <w:lastRenderedPageBreak/>
        <w:t>or precipitation happening if you happen to be insuring, for example, January, February, you’re looking at snowfall, but precipitation.</w:t>
      </w:r>
    </w:p>
    <w:p w14:paraId="679A3DA0" w14:textId="77777777" w:rsidR="005A5C30" w:rsidRDefault="005A5C30" w:rsidP="005A5C30"/>
    <w:p w14:paraId="7D2EFFF8" w14:textId="77777777" w:rsidR="005A5C30" w:rsidRDefault="005A5C30" w:rsidP="005A5C30">
      <w:r w:rsidRPr="005A5C30">
        <w:rPr>
          <w:b/>
          <w:bCs/>
        </w:rPr>
        <w:t>Parker Witt:</w:t>
      </w:r>
      <w:r w:rsidRPr="005A5C30">
        <w:rPr>
          <w:b/>
          <w:bCs/>
        </w:rPr>
        <w:tab/>
      </w:r>
    </w:p>
    <w:p w14:paraId="233B04AF" w14:textId="0301F55F" w:rsidR="005A5C30" w:rsidRDefault="005A5C30" w:rsidP="005A5C30">
      <w:r>
        <w:t xml:space="preserve">So, Matt, I know we’re currently in a lot of the different drought classifications here in South Dakota. I know much of the state is currently in D1. I believe we still have a good portion that are in D2 and even D3 drought. How does that impact what we’re seeing right now with these rainfall </w:t>
      </w:r>
      <w:proofErr w:type="gramStart"/>
      <w:r>
        <w:t>intervals</w:t>
      </w:r>
      <w:proofErr w:type="gramEnd"/>
      <w:r>
        <w:t xml:space="preserve"> and do you think that we’re already in a point where, for this cropping year at least, we would be seeing insurance payments based on that?</w:t>
      </w:r>
    </w:p>
    <w:p w14:paraId="2A2F7415" w14:textId="77777777" w:rsidR="005A5C30" w:rsidRPr="005A5C30" w:rsidRDefault="005A5C30" w:rsidP="005A5C30">
      <w:pPr>
        <w:rPr>
          <w:b/>
          <w:bCs/>
        </w:rPr>
      </w:pPr>
    </w:p>
    <w:p w14:paraId="2C605D95" w14:textId="77777777" w:rsidR="005A5C30" w:rsidRDefault="005A5C30" w:rsidP="005A5C30">
      <w:pPr>
        <w:rPr>
          <w:b/>
          <w:bCs/>
        </w:rPr>
      </w:pPr>
      <w:r w:rsidRPr="005A5C30">
        <w:rPr>
          <w:b/>
          <w:bCs/>
        </w:rPr>
        <w:t>Matthew Diersen:</w:t>
      </w:r>
      <w:r w:rsidRPr="005A5C30">
        <w:rPr>
          <w:b/>
          <w:bCs/>
        </w:rPr>
        <w:tab/>
      </w:r>
    </w:p>
    <w:p w14:paraId="7985208B" w14:textId="0F1ED1B9" w:rsidR="005A5C30" w:rsidRDefault="005A5C30" w:rsidP="005A5C30">
      <w:r>
        <w:t>We are starting to see insurance payments in large part, because across especially the southern third and the State of South Dakota, there was very low rainfall or very low precipitation levels for most of the first six months of the year. So, there have been payouts already on PRF coverage specifically across some of those states that included those early in the year intervals, but the rest of that with the D1, the drought declarations and D1, D2, those are much more tied to or are triggers for some of the disaster programs that Dr. Sellars focuses on more.</w:t>
      </w:r>
    </w:p>
    <w:p w14:paraId="033E6950" w14:textId="77777777" w:rsidR="005A5C30" w:rsidRDefault="005A5C30" w:rsidP="005A5C30"/>
    <w:p w14:paraId="0A8FAC98" w14:textId="77777777" w:rsidR="005A5C30" w:rsidRDefault="005A5C30" w:rsidP="005A5C30">
      <w:r w:rsidRPr="005A5C30">
        <w:rPr>
          <w:b/>
          <w:bCs/>
        </w:rPr>
        <w:t>Parker Witt:</w:t>
      </w:r>
      <w:r w:rsidRPr="005A5C30">
        <w:rPr>
          <w:b/>
          <w:bCs/>
        </w:rPr>
        <w:tab/>
      </w:r>
    </w:p>
    <w:p w14:paraId="0C5ADC6F" w14:textId="07F2D986" w:rsidR="005A5C30" w:rsidRDefault="005A5C30" w:rsidP="005A5C30">
      <w:r>
        <w:t>So, we’ll dive into those in one second. The last question that I got on some of these more forage-based programs, what forage is covered? Is it all annual forages? Is it annual forages that run as the primary crop that year? Can you ensure cover cropping systems, whether they’re grazed or not grazed, whether take hay through these programs? Let’s just clarify some of those.</w:t>
      </w:r>
    </w:p>
    <w:p w14:paraId="14C754E9" w14:textId="77777777" w:rsidR="005A5C30" w:rsidRDefault="005A5C30" w:rsidP="005A5C30"/>
    <w:p w14:paraId="6D1EAEC1" w14:textId="77777777" w:rsidR="005A5C30" w:rsidRDefault="005A5C30" w:rsidP="005A5C30">
      <w:r w:rsidRPr="005A5C30">
        <w:rPr>
          <w:b/>
          <w:bCs/>
        </w:rPr>
        <w:t>Matthew Diersen:</w:t>
      </w:r>
      <w:r w:rsidRPr="005A5C30">
        <w:rPr>
          <w:b/>
          <w:bCs/>
        </w:rPr>
        <w:tab/>
      </w:r>
    </w:p>
    <w:p w14:paraId="3E113D29" w14:textId="44DCFE90" w:rsidR="005A5C30" w:rsidRDefault="005A5C30" w:rsidP="005A5C30">
      <w:r>
        <w:t xml:space="preserve">Yes, that’s where it really gets tricky, and you probably want to visit like – make that the first question you ask your local crop insurance agent. A lot of crops are covered by normal crop insurance coverage or the crop specific coverage. Like I want to graze some </w:t>
      </w:r>
      <w:proofErr w:type="gramStart"/>
      <w:r>
        <w:t>oats</w:t>
      </w:r>
      <w:proofErr w:type="gramEnd"/>
      <w:r>
        <w:t xml:space="preserve"> or I want to graze out some corn instead of harvesting it somehow. So, you’re going to have, in a lot of cases, an established crop insurance product in place on most crops. The annual forage one is a catchall for annual forages, and it looks like you can </w:t>
      </w:r>
      <w:proofErr w:type="gramStart"/>
      <w:r>
        <w:t>insure</w:t>
      </w:r>
      <w:proofErr w:type="gramEnd"/>
      <w:r>
        <w:t xml:space="preserve"> a lot of crops and there would be some – the one common one I’ve heard about is </w:t>
      </w:r>
      <w:proofErr w:type="gramStart"/>
      <w:r>
        <w:t>insuring</w:t>
      </w:r>
      <w:proofErr w:type="gramEnd"/>
      <w:r>
        <w:t xml:space="preserve"> rye specifically to be taken as a forage, and that’s the only one that has sort of repeatedly been referred to or alluded to for South Dakota, because we’ve got a lot of coverage for other crops. So, if you think about rye, instead of planting it for grain, you’re planting it specifically to take it as a forage, and it’s an annual, that’s the other sort of big overarching category you’re dealing with. It </w:t>
      </w:r>
      <w:proofErr w:type="gramStart"/>
      <w:r>
        <w:t>has to</w:t>
      </w:r>
      <w:proofErr w:type="gramEnd"/>
      <w:r>
        <w:t xml:space="preserve"> be an annually planted crop, so you’re looking at something like rye, and that’s the one that sort of jumps out or stands out to me. A lot of oats were taken for haylage or silage and stuff this year. That was a common one you heard about, but it was probably insured as </w:t>
      </w:r>
      <w:proofErr w:type="gramStart"/>
      <w:r>
        <w:t>oats</w:t>
      </w:r>
      <w:proofErr w:type="gramEnd"/>
      <w:r>
        <w:t xml:space="preserve"> and they just elected not to let it go all the way for grain. So, it depends, and that’s the one that stands out.</w:t>
      </w:r>
    </w:p>
    <w:p w14:paraId="36642646" w14:textId="77777777" w:rsidR="005A5C30" w:rsidRDefault="005A5C30" w:rsidP="005A5C30"/>
    <w:p w14:paraId="563C025E" w14:textId="77777777" w:rsidR="005A5C30" w:rsidRDefault="005A5C30" w:rsidP="005A5C30">
      <w:r w:rsidRPr="005A5C30">
        <w:rPr>
          <w:b/>
          <w:bCs/>
        </w:rPr>
        <w:t>Parker Witt:</w:t>
      </w:r>
      <w:r w:rsidRPr="005A5C30">
        <w:rPr>
          <w:b/>
          <w:bCs/>
        </w:rPr>
        <w:tab/>
      </w:r>
    </w:p>
    <w:p w14:paraId="3B1D1B87" w14:textId="4D231727" w:rsidR="005A5C30" w:rsidRDefault="005A5C30" w:rsidP="005A5C30">
      <w:r>
        <w:lastRenderedPageBreak/>
        <w:t>It makes total sense to me how it’s referred that rye as being the Swiss army knife of all our annual forages, because it really can do just about anything that you’d ever want it to. It’s good to know you can insure it and oats the same way, for whatever the purpose is. So, I’m going to kick it over. I know Sarah is talking a little bit about some of the other insurance programs that we’re going to talk about in our list today. So, NAP and LFP. Sarah, can you walk us through some of these more cropland and/or livestock specific programs, and what should people know about them?</w:t>
      </w:r>
    </w:p>
    <w:p w14:paraId="66B5EA8C" w14:textId="77777777" w:rsidR="005A5C30" w:rsidRDefault="005A5C30" w:rsidP="005A5C30"/>
    <w:p w14:paraId="740480F8" w14:textId="77777777" w:rsidR="005A5C30" w:rsidRDefault="005A5C30" w:rsidP="005A5C30">
      <w:r w:rsidRPr="005A5C30">
        <w:rPr>
          <w:b/>
          <w:bCs/>
        </w:rPr>
        <w:t>Sarah Sellars:</w:t>
      </w:r>
      <w:r w:rsidRPr="005A5C30">
        <w:rPr>
          <w:b/>
          <w:bCs/>
        </w:rPr>
        <w:tab/>
      </w:r>
    </w:p>
    <w:p w14:paraId="6BF3FB43" w14:textId="5733A9C3" w:rsidR="005A5C30" w:rsidRDefault="005A5C30" w:rsidP="005A5C30">
      <w:r>
        <w:t xml:space="preserve">Sure. So, we have two programs, NAP and LFP. NAP is Noninsured Crop Disaster Assistance Program, and LFP is the Livestock Forage Disaster Program. So, these aren’t crop insurance products that are administered through the Farm Service Agency as part of disaster aid, but the – specifically the Noninsured Crop Disaster Assistance Program, it performs like a crop insurance product. You pay for it like a crop insurance similar to a crop insurance product, but it’s a little bit different, and this idea that these things are there for you and you have a disaster to deal with, and when we think about the livestock side, in my opinion, it gets a bit more complex than the row crop side, because when you’re making your row crop </w:t>
      </w:r>
      <w:proofErr w:type="spellStart"/>
      <w:r>
        <w:t>crop</w:t>
      </w:r>
      <w:proofErr w:type="spellEnd"/>
      <w:r>
        <w:t xml:space="preserve"> insurance decisions, you’re probably insuring up to, typically, 85% of your revenue, but now with some of the endorsements, maybe over that, and then on top of that, you’re receiving some direct government payments potentially when those are triggered, either agricultural risk coverage or price loss coverage, and then on top of that, from time to time, the government gives out direct financial assistance to row crop producers, sometimes for trade disruptions, sometimes for natural disasters. The thing with the livestock disaster programs is I think it’s a little more nuanced than some of this row crop stuff, whereas crop insurance for row crop is complex. You’re probably – you’d be repeating a similar program or choices every year, but with some of this livestock and disaster assistance programs, you really think about what you want to insure or </w:t>
      </w:r>
      <w:proofErr w:type="gramStart"/>
      <w:r>
        <w:t>protect, and</w:t>
      </w:r>
      <w:proofErr w:type="gramEnd"/>
      <w:r>
        <w:t xml:space="preserve"> then enroll in it. </w:t>
      </w:r>
      <w:proofErr w:type="gramStart"/>
      <w:r>
        <w:t>So</w:t>
      </w:r>
      <w:proofErr w:type="gramEnd"/>
      <w:r>
        <w:t xml:space="preserve"> for example, with the Noninsured Crop Disaster Assistance Program, this is designed to cover crops that aren’t insurable by other crop insurance products. So, I know we have a lot of – not a lot, but some people out in South Dakota growing these crops. I’ve been working with some folks in the agronomy department, specifically on beans they want to – like there are some people trying to grow some beans, like bean for food, food grade beans in South Dakota, and they’re not able to get crop insurance, and they want to be able to purchase crop insurance, but you have to have a certain amount of acres in that county to be able to have a product. So, those people – or for example, with relationship to livestock, the people can use this Noninsured Crop Disaster Assistance Program to ensure crop spending and growth for livestock consumption, such as grain and forage crops, including native forage, crops grown for fiber, such as cotton and flax. So, if you’re doing some of these more complicated or different plants or grasses that maybe aren’t insurable under regular crop insurance in your county, this can help you protect your risk on those things, especially just for the basic coverage. It’s a very affordable policy. It’s either $325.00 for crop per crop, or $825.00 per producer per county, and that buys you 50% coverage, and you can add-on on top of that. You </w:t>
      </w:r>
      <w:proofErr w:type="gramStart"/>
      <w:r>
        <w:t>have to</w:t>
      </w:r>
      <w:proofErr w:type="gramEnd"/>
      <w:r>
        <w:t xml:space="preserve"> pay more if you want to do that, and they have some discounts if you’re a minority or a veteran, or a new and beginning farmer. So, they can make this policy </w:t>
      </w:r>
      <w:proofErr w:type="gramStart"/>
      <w:r>
        <w:t>really affordable</w:t>
      </w:r>
      <w:proofErr w:type="gramEnd"/>
      <w:r>
        <w:t xml:space="preserve"> way to protect some of your crops and livestock related things you might not be able to insure otherwise.</w:t>
      </w:r>
    </w:p>
    <w:p w14:paraId="09FB2397" w14:textId="77777777" w:rsidR="005A5C30" w:rsidRDefault="005A5C30" w:rsidP="005A5C30"/>
    <w:p w14:paraId="549F44EF" w14:textId="77777777" w:rsidR="005A5C30" w:rsidRDefault="005A5C30" w:rsidP="005A5C30">
      <w:r w:rsidRPr="005A5C30">
        <w:rPr>
          <w:b/>
          <w:bCs/>
        </w:rPr>
        <w:t>Matthew Diersen:</w:t>
      </w:r>
      <w:r w:rsidRPr="005A5C30">
        <w:rPr>
          <w:b/>
          <w:bCs/>
        </w:rPr>
        <w:tab/>
      </w:r>
    </w:p>
    <w:p w14:paraId="02912111" w14:textId="6BD48FD8" w:rsidR="005A5C30" w:rsidRDefault="005A5C30" w:rsidP="005A5C30">
      <w:r>
        <w:t xml:space="preserve">I’ll just chime in that the biggest distinguishing feature between the insurable forages like your alfalfas and alfalfa mixes, and your harder to </w:t>
      </w:r>
      <w:proofErr w:type="gramStart"/>
      <w:r>
        <w:t>insure</w:t>
      </w:r>
      <w:proofErr w:type="gramEnd"/>
      <w:r>
        <w:t xml:space="preserve"> forages, you’re looking at the grasses or that native pasture, and that’s where NAP coverage would traditionally come into place. So, you’ve got grass, a heavy grass mix. There’s not an alfalfa to meet the standards, so then you’re looking at NAP coverage historically, and then with the sort of the advent of PRF coverage, some people are using that on the harvested forage as well. So, that’s what we’ve seen historically as the distinguishing feature between forage production insurance and NAP coverage.</w:t>
      </w:r>
    </w:p>
    <w:p w14:paraId="14AE280D" w14:textId="77777777" w:rsidR="005A5C30" w:rsidRDefault="005A5C30" w:rsidP="005A5C30"/>
    <w:p w14:paraId="76CC3760" w14:textId="77777777" w:rsidR="005A5C30" w:rsidRDefault="005A5C30" w:rsidP="005A5C30">
      <w:r w:rsidRPr="005A5C30">
        <w:rPr>
          <w:b/>
          <w:bCs/>
        </w:rPr>
        <w:t>Parker Witt:</w:t>
      </w:r>
      <w:r w:rsidRPr="005A5C30">
        <w:rPr>
          <w:b/>
          <w:bCs/>
        </w:rPr>
        <w:tab/>
      </w:r>
    </w:p>
    <w:p w14:paraId="784327E7" w14:textId="7D245B37" w:rsidR="005A5C30" w:rsidRDefault="005A5C30" w:rsidP="005A5C30">
      <w:r>
        <w:t xml:space="preserve">So, that’s a good distinction to understand, because as Sarah was explaining to me, I was kind of happy sitting over here, about 10 years ago when I was initially getting into agronomy, I was training with an agronomist who liked to show me unique fields, unique features, that kind of thing, and we were out in a red kidney bean field out in southeastern Minnesota. This would’ve been 2017, give or take. I remember meeting with the </w:t>
      </w:r>
      <w:proofErr w:type="gramStart"/>
      <w:r>
        <w:t>producer</w:t>
      </w:r>
      <w:proofErr w:type="gramEnd"/>
      <w:r>
        <w:t xml:space="preserve"> and he said that is the only kind of gambling he did, because they’re getting about $45.00 a bushel for that, but he said the caveat is that we can’t really insure it. So, it’s good to know that there’s a program that exists for people who are going to be using some of these non-insurable – or excuse me, growing some of these non-insurable crops, but also that it can apply broadly to some crops that may not meet the standards for other more traditional crop insurance programs or packages. </w:t>
      </w:r>
    </w:p>
    <w:p w14:paraId="435ECE11" w14:textId="77777777" w:rsidR="005A5C30" w:rsidRDefault="005A5C30" w:rsidP="005A5C30"/>
    <w:p w14:paraId="2714337A" w14:textId="77777777" w:rsidR="005A5C30" w:rsidRDefault="005A5C30" w:rsidP="005A5C30">
      <w:r>
        <w:tab/>
        <w:t>Switching gears a little bit over to LFPs and that livestock disaster program money, where does the nuance come into with that? So, I know that crop insurance can be pretty cut and dry, but livestock disaster insurance gets a little bit complicated. Do you know any situations that would cause somebody to think about applying for or signing up for the LFP per se?</w:t>
      </w:r>
    </w:p>
    <w:p w14:paraId="4D0785DE" w14:textId="77777777" w:rsidR="005A5C30" w:rsidRDefault="005A5C30" w:rsidP="005A5C30"/>
    <w:p w14:paraId="5AFED495" w14:textId="77777777" w:rsidR="005A5C30" w:rsidRDefault="005A5C30" w:rsidP="005A5C30">
      <w:pPr>
        <w:rPr>
          <w:b/>
          <w:bCs/>
        </w:rPr>
      </w:pPr>
      <w:r w:rsidRPr="005A5C30">
        <w:rPr>
          <w:b/>
          <w:bCs/>
        </w:rPr>
        <w:t>Sarah Sellars:</w:t>
      </w:r>
      <w:r w:rsidRPr="005A5C30">
        <w:rPr>
          <w:b/>
          <w:bCs/>
        </w:rPr>
        <w:tab/>
      </w:r>
    </w:p>
    <w:p w14:paraId="183F7BAC" w14:textId="56782A62" w:rsidR="005A5C30" w:rsidRDefault="005A5C30" w:rsidP="005A5C30">
      <w:r>
        <w:t xml:space="preserve">So, the LFP pays different rates based on the severity of the drought, and </w:t>
      </w:r>
    </w:p>
    <w:p w14:paraId="34A7787B" w14:textId="13755B62" w:rsidR="005A5C30" w:rsidRDefault="005A5C30" w:rsidP="005A5C30">
      <w:r>
        <w:t xml:space="preserve">my understanding is there’s no cost to enroll in an LFP. Am I correct? It’s a disaster program, so there’s really no downside risk. It’s completely free. It’s not like NAP, which we just talked about. It’s not like that where you usually </w:t>
      </w:r>
      <w:proofErr w:type="gramStart"/>
      <w:r>
        <w:t>have to</w:t>
      </w:r>
      <w:proofErr w:type="gramEnd"/>
      <w:r>
        <w:t xml:space="preserve"> – it’s more like insurance product like where you </w:t>
      </w:r>
      <w:proofErr w:type="gramStart"/>
      <w:r>
        <w:t>have to</w:t>
      </w:r>
      <w:proofErr w:type="gramEnd"/>
      <w:r>
        <w:t xml:space="preserve"> pay. You could just enroll in LFP. It’s a disaster </w:t>
      </w:r>
      <w:proofErr w:type="gramStart"/>
      <w:r>
        <w:t>program, and</w:t>
      </w:r>
      <w:proofErr w:type="gramEnd"/>
      <w:r>
        <w:t xml:space="preserve"> depending on how severe the drought is and what kind of livestock you have, you’ll get a – they have different payment rates based on that.</w:t>
      </w:r>
    </w:p>
    <w:p w14:paraId="17C5D091" w14:textId="77777777" w:rsidR="005A5C30" w:rsidRDefault="005A5C30" w:rsidP="005A5C30"/>
    <w:p w14:paraId="6FF22C41" w14:textId="77777777" w:rsidR="005A5C30" w:rsidRDefault="005A5C30" w:rsidP="005A5C30">
      <w:r w:rsidRPr="005A5C30">
        <w:rPr>
          <w:b/>
          <w:bCs/>
        </w:rPr>
        <w:t>Kimberly Ricardo:</w:t>
      </w:r>
      <w:r w:rsidRPr="005A5C30">
        <w:rPr>
          <w:b/>
          <w:bCs/>
        </w:rPr>
        <w:tab/>
      </w:r>
    </w:p>
    <w:p w14:paraId="1ADF01E7" w14:textId="7D2E2FF1" w:rsidR="005A5C30" w:rsidRDefault="005A5C30" w:rsidP="005A5C30">
      <w:r>
        <w:t xml:space="preserve">So, a little bit more on the LFP side of things, and I </w:t>
      </w:r>
      <w:proofErr w:type="gramStart"/>
      <w:r>
        <w:t>have to</w:t>
      </w:r>
      <w:proofErr w:type="gramEnd"/>
      <w:r>
        <w:t xml:space="preserve"> admit, I’m very naïve to this topic on the insurance side of things, so this might be me being a little bit ignorant, but is LFP a little more operational specific? Because kind of the way I understand it, some of these other payouts are maybe more region specific or kind of a general - follow a sort of general level. So, is this LFP a little more specific to producers, operations, or how does that work?</w:t>
      </w:r>
    </w:p>
    <w:p w14:paraId="7858A95F" w14:textId="77777777" w:rsidR="005A5C30" w:rsidRDefault="005A5C30" w:rsidP="005A5C30"/>
    <w:p w14:paraId="557C5FEA" w14:textId="77777777" w:rsidR="005A5C30" w:rsidRDefault="005A5C30" w:rsidP="005A5C30">
      <w:r w:rsidRPr="005A5C30">
        <w:rPr>
          <w:b/>
          <w:bCs/>
        </w:rPr>
        <w:lastRenderedPageBreak/>
        <w:t>Sarah Sellars:</w:t>
      </w:r>
      <w:r w:rsidRPr="005A5C30">
        <w:rPr>
          <w:b/>
          <w:bCs/>
        </w:rPr>
        <w:tab/>
      </w:r>
    </w:p>
    <w:p w14:paraId="7C669306" w14:textId="3898B59F" w:rsidR="005A5C30" w:rsidRDefault="005A5C30" w:rsidP="005A5C30">
      <w:r>
        <w:t>That’s a good question. My understanding of the program is that it’s based on the county level drought severity. So, they classify that into different rankings, D2, D3, and D4. So, the drought has to meet those classifications in that county to trigger that payment, and then on top of that, it’s based on the livestock you have, so it’ll pay different rates, depending on whether you’re raising cattle or sheep, or I think they even mentioned buffalo and alpacas in the description. So, you can cover whatever livestock you have, ostrich, reindeer, goats.</w:t>
      </w:r>
    </w:p>
    <w:p w14:paraId="06235494" w14:textId="77777777" w:rsidR="005A5C30" w:rsidRDefault="005A5C30" w:rsidP="005A5C30"/>
    <w:p w14:paraId="6B2C0337" w14:textId="77777777" w:rsidR="005A5C30" w:rsidRDefault="005A5C30" w:rsidP="005A5C30">
      <w:r w:rsidRPr="005A5C30">
        <w:rPr>
          <w:b/>
          <w:bCs/>
        </w:rPr>
        <w:t>Kimberly Ricardo:</w:t>
      </w:r>
      <w:r w:rsidRPr="005A5C30">
        <w:rPr>
          <w:b/>
          <w:bCs/>
        </w:rPr>
        <w:tab/>
      </w:r>
    </w:p>
    <w:p w14:paraId="14706DF0" w14:textId="1F7874F8" w:rsidR="005A5C30" w:rsidRDefault="005A5C30" w:rsidP="005A5C30">
      <w:r>
        <w:t>Very nice. It sounds like if you have anything out there, they have something for you. So, are these programs something that, for instance, you can kind of stack on top of each other to try to get the most benefit or are there rules around that or…?</w:t>
      </w:r>
    </w:p>
    <w:p w14:paraId="38363E32" w14:textId="77777777" w:rsidR="005A5C30" w:rsidRDefault="005A5C30" w:rsidP="005A5C30"/>
    <w:p w14:paraId="7885AC19" w14:textId="77777777" w:rsidR="005A5C30" w:rsidRDefault="005A5C30" w:rsidP="005A5C30">
      <w:r w:rsidRPr="005A5C30">
        <w:rPr>
          <w:b/>
          <w:bCs/>
        </w:rPr>
        <w:t>Sarah Sellars:</w:t>
      </w:r>
      <w:r w:rsidRPr="005A5C30">
        <w:rPr>
          <w:b/>
          <w:bCs/>
        </w:rPr>
        <w:tab/>
      </w:r>
    </w:p>
    <w:p w14:paraId="13FCCBE0" w14:textId="12844CDE" w:rsidR="005A5C30" w:rsidRDefault="005A5C30" w:rsidP="005A5C30">
      <w:r>
        <w:t xml:space="preserve">That’s a good question. For example, with NAP, it’s for crops that can’t be insured otherwise. You can’t really stack it with other crop insurance products so easily. I was reading there are some cases where if you want to purchase some sort of private crop insurance policy and stack it with that that it’s possible, but I don’t think – I think it </w:t>
      </w:r>
      <w:proofErr w:type="gramStart"/>
      <w:r>
        <w:t>would</w:t>
      </w:r>
      <w:proofErr w:type="gramEnd"/>
      <w:r>
        <w:t xml:space="preserve"> make most sense if you want to enroll in NAP and you want a higher coverage, you can just buy up. You can pay a bit more and buy a higher coverage percentage. If you’re not happy, you want more than 50% coverage, they allow you to buy up that percentage. With the disaster systems program, I don’t see if anything where that’s not stackable. So, I think you can have crop insurance </w:t>
      </w:r>
      <w:proofErr w:type="gramStart"/>
      <w:r>
        <w:t>and also</w:t>
      </w:r>
      <w:proofErr w:type="gramEnd"/>
      <w:r>
        <w:t xml:space="preserve"> still receive this payment as well, since it’s a disaster program.</w:t>
      </w:r>
    </w:p>
    <w:p w14:paraId="6425FD55" w14:textId="77777777" w:rsidR="005A5C30" w:rsidRDefault="005A5C30" w:rsidP="005A5C30"/>
    <w:p w14:paraId="10F5D704" w14:textId="77777777" w:rsidR="005A5C30" w:rsidRDefault="005A5C30" w:rsidP="005A5C30">
      <w:r w:rsidRPr="005A5C30">
        <w:rPr>
          <w:b/>
          <w:bCs/>
        </w:rPr>
        <w:t>Parker Witt:</w:t>
      </w:r>
      <w:r w:rsidRPr="005A5C30">
        <w:rPr>
          <w:b/>
          <w:bCs/>
        </w:rPr>
        <w:tab/>
      </w:r>
    </w:p>
    <w:p w14:paraId="20747F1F" w14:textId="3B2837EA" w:rsidR="005A5C30" w:rsidRDefault="005A5C30" w:rsidP="005A5C30">
      <w:r>
        <w:t xml:space="preserve">It’s exciting to hear that. I can finally start to build up my South Dakota reindeer herd now that they can be insured, and we might be getting a little bit ahead of ourselves. We’ve got an upcoming episode sometime </w:t>
      </w:r>
      <w:proofErr w:type="gramStart"/>
      <w:r>
        <w:t>in the near future</w:t>
      </w:r>
      <w:proofErr w:type="gramEnd"/>
      <w:r>
        <w:t xml:space="preserve">. We’re working out some details right now where we’re going to bring some representatives from the Farm Service Agency on to really flush out some of these details and be able to ask them more questions, which is a great </w:t>
      </w:r>
      <w:proofErr w:type="gramStart"/>
      <w:r>
        <w:t>call, actually</w:t>
      </w:r>
      <w:proofErr w:type="gramEnd"/>
      <w:r>
        <w:t xml:space="preserve">. If you listen to this and you have questions that we can talk about specifically with representatives from the FSA, USDA, or if you have any kind of crop insurance questions just generically, feel free to e-mail them either to myself or to Kim, excuse me. </w:t>
      </w:r>
      <w:proofErr w:type="gramStart"/>
      <w:r>
        <w:t>All of</w:t>
      </w:r>
      <w:proofErr w:type="gramEnd"/>
      <w:r>
        <w:t xml:space="preserve"> our e-mails will be in the links. So, feel free to send some in our direction. </w:t>
      </w:r>
      <w:proofErr w:type="gramStart"/>
      <w:r>
        <w:t>That being said, I</w:t>
      </w:r>
      <w:proofErr w:type="gramEnd"/>
      <w:r>
        <w:t xml:space="preserve"> think we’re going to try to keep this one relatively short today. Does anybody have anything else that they want to jump in and share before we wrap it up for the day?</w:t>
      </w:r>
    </w:p>
    <w:p w14:paraId="303D888D" w14:textId="77777777" w:rsidR="005A5C30" w:rsidRDefault="005A5C30" w:rsidP="005A5C30"/>
    <w:p w14:paraId="210852E7" w14:textId="77777777" w:rsidR="005A5C30" w:rsidRDefault="005A5C30" w:rsidP="005A5C30">
      <w:r w:rsidRPr="005A5C30">
        <w:rPr>
          <w:b/>
          <w:bCs/>
        </w:rPr>
        <w:t>Matthew Diersen:</w:t>
      </w:r>
      <w:r w:rsidRPr="005A5C30">
        <w:rPr>
          <w:b/>
          <w:bCs/>
        </w:rPr>
        <w:tab/>
      </w:r>
    </w:p>
    <w:p w14:paraId="43AC5D38" w14:textId="4246611C" w:rsidR="005A5C30" w:rsidRDefault="005A5C30" w:rsidP="005A5C30">
      <w:r>
        <w:t xml:space="preserve">I just – I liked the fact that with LFP, in particular, that has already – the drought has been severe enough that several counties across the southern tier of counties in South Dakota have already been declared as eligible for some level of LFP payment, and those don’t take effect until later in the year. So, you don’t have to rush out to meet some deadline that happens here in the short run, but be aware of that, and especially on both native pasture and improved pasture, those are the two maps of where LFP is happening that I’ve been monitoring. That </w:t>
      </w:r>
      <w:r>
        <w:lastRenderedPageBreak/>
        <w:t>just gives an idea of how long or how big the duration has been for some of the drought conditions so far in 2026.</w:t>
      </w:r>
    </w:p>
    <w:p w14:paraId="4680F892" w14:textId="77777777" w:rsidR="005A5C30" w:rsidRDefault="005A5C30" w:rsidP="005A5C30"/>
    <w:p w14:paraId="47C8B0CC" w14:textId="77777777" w:rsidR="005A5C30" w:rsidRDefault="005A5C30" w:rsidP="005A5C30">
      <w:r w:rsidRPr="005A5C30">
        <w:rPr>
          <w:b/>
          <w:bCs/>
        </w:rPr>
        <w:t>Parker Witt:</w:t>
      </w:r>
      <w:r w:rsidRPr="005A5C30">
        <w:rPr>
          <w:b/>
          <w:bCs/>
        </w:rPr>
        <w:tab/>
      </w:r>
    </w:p>
    <w:p w14:paraId="5CCCE0F7" w14:textId="576138B1" w:rsidR="005A5C30" w:rsidRDefault="005A5C30" w:rsidP="005A5C30">
      <w:r>
        <w:t xml:space="preserve">So, that’s probably a pretty good call to action. If you’re especially living in the southern part of South Dakota, talk to your agent. LFP payments have begun already. I know that the drought persists down there. We’re going to continue working on more drought content for you all, but </w:t>
      </w:r>
      <w:proofErr w:type="gramStart"/>
      <w:r>
        <w:t>definitely get</w:t>
      </w:r>
      <w:proofErr w:type="gramEnd"/>
      <w:r>
        <w:t xml:space="preserve"> in touch with your agent, especially if you live in the southern part of the state, or if you’re interested in signing up for that July 15th deadline for the annual forage insurance.</w:t>
      </w:r>
    </w:p>
    <w:p w14:paraId="3ADF3B19" w14:textId="77777777" w:rsidR="005A5C30" w:rsidRDefault="005A5C30" w:rsidP="005A5C30"/>
    <w:p w14:paraId="20EAFFFB" w14:textId="79335B6C" w:rsidR="005A5C30" w:rsidRDefault="005A5C30" w:rsidP="005A5C30">
      <w:proofErr w:type="gramStart"/>
      <w:r>
        <w:t>So</w:t>
      </w:r>
      <w:proofErr w:type="gramEnd"/>
      <w:r>
        <w:t xml:space="preserve"> with that, I want to thank everybody for joining us today. This has been the Grazing Toolbox. Again, I am Parker Witt. We’ve got Kim Ricardo with us, and then the guests, Dr. Sarah Sellars and Dr. Matthew Diersen. Thanks again, and we’ll talk to you next time.</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51BEA5" w14:textId="77777777" w:rsidR="00882638" w:rsidRDefault="00882638" w:rsidP="00C37AF7">
      <w:r>
        <w:separator/>
      </w:r>
    </w:p>
  </w:endnote>
  <w:endnote w:type="continuationSeparator" w:id="0">
    <w:p w14:paraId="6C7B4CC2" w14:textId="77777777" w:rsidR="00882638" w:rsidRDefault="00882638"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BDC9B9" w14:textId="77777777" w:rsidR="00882638" w:rsidRDefault="00882638" w:rsidP="00C37AF7">
      <w:r>
        <w:separator/>
      </w:r>
    </w:p>
  </w:footnote>
  <w:footnote w:type="continuationSeparator" w:id="0">
    <w:p w14:paraId="6563D849" w14:textId="77777777" w:rsidR="00882638" w:rsidRDefault="00882638"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226F7D"/>
    <w:rsid w:val="002968DD"/>
    <w:rsid w:val="002978C5"/>
    <w:rsid w:val="002E3513"/>
    <w:rsid w:val="00301A6B"/>
    <w:rsid w:val="00321161"/>
    <w:rsid w:val="00321808"/>
    <w:rsid w:val="00327F19"/>
    <w:rsid w:val="00355CFE"/>
    <w:rsid w:val="00386849"/>
    <w:rsid w:val="0040272E"/>
    <w:rsid w:val="004055B4"/>
    <w:rsid w:val="00425872"/>
    <w:rsid w:val="0043276E"/>
    <w:rsid w:val="00500483"/>
    <w:rsid w:val="00525D10"/>
    <w:rsid w:val="00556384"/>
    <w:rsid w:val="005757F2"/>
    <w:rsid w:val="005A5C30"/>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82638"/>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B953FB"/>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3</TotalTime>
  <Pages>8</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2</cp:revision>
  <dcterms:created xsi:type="dcterms:W3CDTF">2026-07-10T20:20:00Z</dcterms:created>
  <dcterms:modified xsi:type="dcterms:W3CDTF">2026-07-10T20:20:00Z</dcterms:modified>
</cp:coreProperties>
</file>