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4575" w14:textId="77777777" w:rsidR="00F25A84" w:rsidRDefault="00F25A84" w:rsidP="00F20591">
      <w:pPr>
        <w:pStyle w:val="Heading2"/>
        <w:rPr>
          <w:color w:val="0033A0"/>
          <w:sz w:val="52"/>
          <w:szCs w:val="52"/>
        </w:rPr>
      </w:pPr>
      <w:r w:rsidRPr="00F25A84">
        <w:rPr>
          <w:color w:val="0033A0"/>
          <w:sz w:val="52"/>
          <w:szCs w:val="52"/>
        </w:rPr>
        <w:t>It’s time for Breeding Soundness Exams</w:t>
      </w:r>
      <w:r>
        <w:rPr>
          <w:color w:val="0033A0"/>
          <w:sz w:val="52"/>
          <w:szCs w:val="52"/>
        </w:rPr>
        <w:t>: Dr. Russ Daly</w:t>
      </w:r>
    </w:p>
    <w:p w14:paraId="7F79FEBF" w14:textId="46A6CC94" w:rsidR="00C37AF7" w:rsidRDefault="00F25A84" w:rsidP="00F20591">
      <w:pPr>
        <w:pStyle w:val="Heading2"/>
      </w:pPr>
      <w:r w:rsidRPr="00F25A84">
        <w:rPr>
          <w:color w:val="0033A0"/>
          <w:sz w:val="52"/>
          <w:szCs w:val="52"/>
        </w:rPr>
        <w:t xml:space="preserve"> </w:t>
      </w:r>
      <w:r w:rsidR="00F20591">
        <w:t xml:space="preserve">Season 1, Episode </w:t>
      </w:r>
      <w:r>
        <w:t>84</w:t>
      </w:r>
    </w:p>
    <w:p w14:paraId="10A25A82" w14:textId="04386774" w:rsidR="00321161" w:rsidRPr="00321161" w:rsidRDefault="00F20591" w:rsidP="00653EBA">
      <w:pPr>
        <w:spacing w:afterLines="120" w:after="288"/>
        <w:rPr>
          <w:rFonts w:cs="Arial"/>
        </w:rPr>
      </w:pPr>
      <w:r w:rsidRPr="00194FE6">
        <w:rPr>
          <w:rFonts w:cs="Arial"/>
        </w:rPr>
        <w:t>[</w:t>
      </w:r>
      <w:r w:rsidR="005757F2">
        <w:rPr>
          <w:rFonts w:cs="Arial"/>
        </w:rPr>
        <w:t xml:space="preserve">Intro </w:t>
      </w:r>
      <w:r w:rsidRPr="00194FE6">
        <w:rPr>
          <w:rFonts w:cs="Arial"/>
        </w:rPr>
        <w:t>music]</w:t>
      </w:r>
      <w:bookmarkStart w:id="0" w:name="_Hlk120644356"/>
    </w:p>
    <w:p w14:paraId="3755ADC3" w14:textId="649C330F" w:rsidR="006D75AD" w:rsidRDefault="00653EBA" w:rsidP="00321161">
      <w:pPr>
        <w:rPr>
          <w:b/>
          <w:bCs/>
        </w:rPr>
      </w:pPr>
      <w:r>
        <w:rPr>
          <w:b/>
          <w:bCs/>
        </w:rPr>
        <w:t>Kiernan Brandt</w:t>
      </w:r>
      <w:r w:rsidR="00321161" w:rsidRPr="00321161">
        <w:rPr>
          <w:b/>
          <w:bCs/>
        </w:rPr>
        <w:t>:</w:t>
      </w:r>
      <w:r w:rsidR="00321161" w:rsidRPr="00321161">
        <w:rPr>
          <w:b/>
          <w:bCs/>
        </w:rPr>
        <w:tab/>
      </w:r>
    </w:p>
    <w:p w14:paraId="3F76E7F9" w14:textId="5BDC8E8D" w:rsidR="00321161" w:rsidRDefault="00321161" w:rsidP="00321161">
      <w:r w:rsidRPr="00321161">
        <w:t xml:space="preserve">Welcome to Cattle HQ, a podcast from industry experts and progressive producers discussing cutting edge info about the cow calf sector to keep cattlemen and women in the know and positively affect their bottom line. </w:t>
      </w:r>
    </w:p>
    <w:p w14:paraId="7DE1260F" w14:textId="77777777" w:rsidR="00D90D47" w:rsidRDefault="00D90D47" w:rsidP="00321161"/>
    <w:p w14:paraId="08DBAEA4" w14:textId="77777777" w:rsidR="00D90D47" w:rsidRDefault="00D90D47" w:rsidP="00D90D47">
      <w:pPr>
        <w:rPr>
          <w:lang w:val="en-PH"/>
        </w:rPr>
      </w:pPr>
      <w:r w:rsidRPr="00D90D47">
        <w:rPr>
          <w:b/>
          <w:bCs/>
        </w:rPr>
        <w:t>Taylor Grussing:</w:t>
      </w:r>
      <w:r w:rsidRPr="00D90D47">
        <w:rPr>
          <w:b/>
          <w:bCs/>
        </w:rPr>
        <w:tab/>
      </w:r>
    </w:p>
    <w:p w14:paraId="6BAAC06E" w14:textId="6EC781B2" w:rsidR="00D90D47" w:rsidRPr="00D90D47" w:rsidRDefault="00D90D47" w:rsidP="00D90D47">
      <w:pPr>
        <w:rPr>
          <w:lang w:val="en-PH"/>
        </w:rPr>
      </w:pPr>
      <w:r w:rsidRPr="00D90D47">
        <w:rPr>
          <w:lang w:val="en-PH"/>
        </w:rPr>
        <w:t>Welcome to Cattle HQ, headquarters for all things beef cattle. Today, we’re coming to you from SDSU Extension in a couple of different locations. My name is Taylor Grussing, and I’m a cow/calf field specialist with SDSU Extension, and I’m excited to have our guest today that is very familiar to the podcast, Dr. Russ Daly, our SDSU Extension veterinarian. Welcome, Russ.</w:t>
      </w:r>
    </w:p>
    <w:p w14:paraId="10A519A0" w14:textId="77777777" w:rsidR="00D90D47" w:rsidRPr="00D90D47" w:rsidRDefault="00D90D47" w:rsidP="00D90D47"/>
    <w:p w14:paraId="60CB0985" w14:textId="77777777" w:rsidR="00D90D47" w:rsidRDefault="00D90D47" w:rsidP="00D90D47">
      <w:r w:rsidRPr="00D90D47">
        <w:rPr>
          <w:b/>
          <w:bCs/>
        </w:rPr>
        <w:t>Russ Daly:</w:t>
      </w:r>
      <w:r w:rsidRPr="00D90D47">
        <w:rPr>
          <w:b/>
          <w:bCs/>
        </w:rPr>
        <w:tab/>
      </w:r>
    </w:p>
    <w:p w14:paraId="28D4C48D" w14:textId="6048B816" w:rsidR="00D90D47" w:rsidRPr="00D90D47" w:rsidRDefault="00D90D47" w:rsidP="00D90D47">
      <w:r w:rsidRPr="00D90D47">
        <w:t>Yes, thanks, Taylor, for having me.</w:t>
      </w:r>
    </w:p>
    <w:p w14:paraId="05851C42" w14:textId="77777777" w:rsidR="00D90D47" w:rsidRPr="00D90D47" w:rsidRDefault="00D90D47" w:rsidP="00D90D47"/>
    <w:p w14:paraId="706FA10E" w14:textId="77777777" w:rsidR="00D90D47" w:rsidRDefault="00D90D47" w:rsidP="00D90D47">
      <w:r w:rsidRPr="00D90D47">
        <w:rPr>
          <w:b/>
          <w:bCs/>
        </w:rPr>
        <w:t>Taylor Grussing:</w:t>
      </w:r>
      <w:r w:rsidRPr="00D90D47">
        <w:rPr>
          <w:b/>
          <w:bCs/>
        </w:rPr>
        <w:tab/>
      </w:r>
    </w:p>
    <w:p w14:paraId="5E99CAF2" w14:textId="683911E0" w:rsidR="00D90D47" w:rsidRPr="00D90D47" w:rsidRDefault="00D90D47" w:rsidP="00D90D47">
      <w:r w:rsidRPr="00D90D47">
        <w:t xml:space="preserve">Spring is finally here. I would say grass is starting to green up, right? We got a little bit of moisture, whether it was snow or rain across the whole state last weekend. </w:t>
      </w:r>
    </w:p>
    <w:p w14:paraId="4D0B7DE1" w14:textId="77777777" w:rsidR="00D90D47" w:rsidRPr="00D90D47" w:rsidRDefault="00D90D47" w:rsidP="00D90D47"/>
    <w:p w14:paraId="79517A27" w14:textId="77777777" w:rsidR="00D90D47" w:rsidRDefault="00D90D47" w:rsidP="00D90D47">
      <w:r w:rsidRPr="00D90D47">
        <w:rPr>
          <w:b/>
          <w:bCs/>
        </w:rPr>
        <w:t>Russ Daly:</w:t>
      </w:r>
      <w:r w:rsidRPr="00D90D47">
        <w:rPr>
          <w:b/>
          <w:bCs/>
        </w:rPr>
        <w:tab/>
      </w:r>
    </w:p>
    <w:p w14:paraId="4CE90405" w14:textId="05827865" w:rsidR="00D90D47" w:rsidRPr="00D90D47" w:rsidRDefault="00D90D47" w:rsidP="00D90D47">
      <w:r w:rsidRPr="00D90D47">
        <w:t>Yes.</w:t>
      </w:r>
    </w:p>
    <w:p w14:paraId="224C0125" w14:textId="77777777" w:rsidR="00D90D47" w:rsidRPr="00D90D47" w:rsidRDefault="00D90D47" w:rsidP="00D90D47"/>
    <w:p w14:paraId="2A30FA25" w14:textId="77777777" w:rsidR="00D90D47" w:rsidRDefault="00D90D47" w:rsidP="00D90D47">
      <w:pPr>
        <w:rPr>
          <w:lang w:val="en-PH"/>
        </w:rPr>
      </w:pPr>
      <w:r w:rsidRPr="00D90D47">
        <w:rPr>
          <w:b/>
          <w:bCs/>
        </w:rPr>
        <w:t>Taylor Grussing:</w:t>
      </w:r>
      <w:r w:rsidRPr="00D90D47">
        <w:rPr>
          <w:b/>
          <w:bCs/>
        </w:rPr>
        <w:tab/>
      </w:r>
    </w:p>
    <w:p w14:paraId="58D4AD4D" w14:textId="45C8249A" w:rsidR="00D90D47" w:rsidRPr="00D90D47" w:rsidRDefault="00D90D47" w:rsidP="00D90D47">
      <w:pPr>
        <w:rPr>
          <w:lang w:val="en-PH"/>
        </w:rPr>
      </w:pPr>
      <w:r w:rsidRPr="00D90D47">
        <w:rPr>
          <w:lang w:val="en-PH"/>
        </w:rPr>
        <w:t>With that, calving season is off to a good start for a lot of producers. Like I said, depending on what part of the state you’re in, you maybe have some mud. If not, it’s been fairly mild. I think cows and calves are doing pretty good. Maybe dealing with a little bit of sickness on the temperature swings, but as we get into calving season, the next thing up on the list is breeding season, right? We want to talk with Dr. Daly today about semen testing bulls or fertility testing bulls and maybe how to go about when to do it, what’s involved, give everyone a basic understanding of what the results might mean and things like that. To kick it off, Dr. Daly, why don’t you go ahead and explain what the breeding soundness exam or a fertility exam all includes?</w:t>
      </w:r>
    </w:p>
    <w:p w14:paraId="72093A09" w14:textId="77777777" w:rsidR="00D90D47" w:rsidRPr="00D90D47" w:rsidRDefault="00D90D47" w:rsidP="00D90D47"/>
    <w:p w14:paraId="768927D7" w14:textId="77777777" w:rsidR="00D90D47" w:rsidRDefault="00D90D47" w:rsidP="00D90D47">
      <w:pPr>
        <w:rPr>
          <w:lang w:val="en-PH"/>
        </w:rPr>
      </w:pPr>
      <w:r w:rsidRPr="00D90D47">
        <w:rPr>
          <w:b/>
          <w:bCs/>
        </w:rPr>
        <w:t>Russ Daly:</w:t>
      </w:r>
      <w:r w:rsidRPr="00D90D47">
        <w:rPr>
          <w:b/>
          <w:bCs/>
        </w:rPr>
        <w:tab/>
      </w:r>
    </w:p>
    <w:p w14:paraId="67046E04" w14:textId="33F91AE2" w:rsidR="00D90D47" w:rsidRPr="00D90D47" w:rsidRDefault="00D90D47" w:rsidP="00D90D47">
      <w:pPr>
        <w:rPr>
          <w:lang w:val="en-PH"/>
        </w:rPr>
      </w:pPr>
      <w:r w:rsidRPr="00D90D47">
        <w:rPr>
          <w:lang w:val="en-PH"/>
        </w:rPr>
        <w:t xml:space="preserve">Yes. Veterinarians will call this the breeding soundness exam. It’s probably referred to a lot of vets and producers as semen testing, but in reality, there’s more to it than just that. That’s maybe the most important part of things, but a good BSE is going to take into account the physical aspects of that bull. The feet and the legs, and especially any hoof problems that are </w:t>
      </w:r>
      <w:r w:rsidRPr="00D90D47">
        <w:rPr>
          <w:lang w:val="en-PH"/>
        </w:rPr>
        <w:lastRenderedPageBreak/>
        <w:t>going on. Vision problems, if there’s an old pink eye scar or something there, or just any lump jaw things that are being discovered for the first time, or maybe some chronic things. It’s just a good time to get that bull up close in a shoot, where you can really start to look at some of these things. Some of those things are things that producers would have figured out already when it comes to bad feet or eyes, and that kind of thing. Having a veterinarian look at some of these other aspects is really important, too. While we refer to it as semen testing a lot of times, there’s more to it than just that.</w:t>
      </w:r>
    </w:p>
    <w:p w14:paraId="2FFD8E4F" w14:textId="77777777" w:rsidR="00D90D47" w:rsidRPr="00D90D47" w:rsidRDefault="00D90D47" w:rsidP="00D90D47"/>
    <w:p w14:paraId="1B98D329" w14:textId="77777777" w:rsidR="00D90D47" w:rsidRDefault="00D90D47" w:rsidP="00D90D47">
      <w:pPr>
        <w:rPr>
          <w:lang w:val="en-PH"/>
        </w:rPr>
      </w:pPr>
      <w:r w:rsidRPr="00D90D47">
        <w:rPr>
          <w:b/>
          <w:bCs/>
        </w:rPr>
        <w:t>Taylor Grussing:</w:t>
      </w:r>
      <w:r w:rsidRPr="00D90D47">
        <w:rPr>
          <w:b/>
          <w:bCs/>
        </w:rPr>
        <w:tab/>
      </w:r>
    </w:p>
    <w:p w14:paraId="2D493408" w14:textId="06CA57D9" w:rsidR="00D90D47" w:rsidRPr="00D90D47" w:rsidRDefault="00D90D47" w:rsidP="00D90D47">
      <w:pPr>
        <w:rPr>
          <w:lang w:val="en-PH"/>
        </w:rPr>
      </w:pPr>
      <w:r w:rsidRPr="00D90D47">
        <w:rPr>
          <w:lang w:val="en-PH"/>
        </w:rPr>
        <w:t>Seeing some of those things before they even bring them to the shoot, is that a reason that they maybe shouldn’t even go ahead and test them, or are some of those physical abnormalities not necessarily a reason that they would not be able to breed cows?</w:t>
      </w:r>
    </w:p>
    <w:p w14:paraId="6C5DEDBF" w14:textId="77777777" w:rsidR="00D90D47" w:rsidRPr="00D90D47" w:rsidRDefault="00D90D47" w:rsidP="00D90D47">
      <w:pPr>
        <w:rPr>
          <w:lang w:val="en-PH"/>
        </w:rPr>
      </w:pPr>
    </w:p>
    <w:p w14:paraId="2B37F51F" w14:textId="77777777" w:rsidR="00D90D47" w:rsidRDefault="00D90D47" w:rsidP="00D90D47">
      <w:r w:rsidRPr="00D90D47">
        <w:rPr>
          <w:b/>
          <w:bCs/>
        </w:rPr>
        <w:t>Russ Daly:</w:t>
      </w:r>
      <w:r w:rsidRPr="00D90D47">
        <w:rPr>
          <w:b/>
          <w:bCs/>
        </w:rPr>
        <w:tab/>
      </w:r>
    </w:p>
    <w:p w14:paraId="6A76A63B" w14:textId="50E98FA1" w:rsidR="00D90D47" w:rsidRPr="00D90D47" w:rsidRDefault="00D90D47" w:rsidP="00D90D47">
      <w:r w:rsidRPr="00D90D47">
        <w:t xml:space="preserve">Well, yes, that’s a good question, and it probably is an individual decision. The reason we worry about the feet and the eyes is we need those bulls to basically be </w:t>
      </w:r>
      <w:proofErr w:type="gramStart"/>
      <w:r w:rsidRPr="00D90D47">
        <w:t>pretty athletic</w:t>
      </w:r>
      <w:proofErr w:type="gramEnd"/>
      <w:r w:rsidRPr="00D90D47">
        <w:t xml:space="preserve"> during those few months of the breeding season. They need to travel. They need to see [Laughter] where they’re going and need to have no impediments to do that. I guess the cop out answer is always it </w:t>
      </w:r>
      <w:proofErr w:type="gramStart"/>
      <w:r w:rsidRPr="00D90D47">
        <w:t>depends</w:t>
      </w:r>
      <w:proofErr w:type="gramEnd"/>
      <w:r w:rsidRPr="00D90D47">
        <w:t xml:space="preserve"> a little bit. If you’ve got thousands of acres of pasture that </w:t>
      </w:r>
      <w:proofErr w:type="gramStart"/>
      <w:r w:rsidRPr="00D90D47">
        <w:t>bull’s</w:t>
      </w:r>
      <w:proofErr w:type="gramEnd"/>
      <w:r w:rsidRPr="00D90D47">
        <w:t xml:space="preserve"> got to navigate, yes, no, it probably is not going to be somebody you’re going to want to depend on too much. If you have smaller pastures and smaller numbers of cows and efforts to put on them, then maybe some of those ailments can be overcome. We don’t need to depend on that bull maybe as much in that circumstance as some others. Yes, it really is an individual operation decision on how a subpar bull, when it comes to those physical aspects, is going to be utilized.</w:t>
      </w:r>
    </w:p>
    <w:p w14:paraId="64D40A36" w14:textId="77777777" w:rsidR="00D90D47" w:rsidRPr="00D90D47" w:rsidRDefault="00D90D47" w:rsidP="00D90D47"/>
    <w:p w14:paraId="113BEC76" w14:textId="77777777" w:rsidR="00D90D47" w:rsidRDefault="00D90D47" w:rsidP="00D90D47">
      <w:pPr>
        <w:rPr>
          <w:lang w:val="en-PH"/>
        </w:rPr>
      </w:pPr>
      <w:r w:rsidRPr="00D90D47">
        <w:rPr>
          <w:b/>
          <w:bCs/>
        </w:rPr>
        <w:t>Taylor Grussing:</w:t>
      </w:r>
      <w:r w:rsidRPr="00D90D47">
        <w:rPr>
          <w:b/>
          <w:bCs/>
        </w:rPr>
        <w:tab/>
      </w:r>
    </w:p>
    <w:p w14:paraId="35989F39" w14:textId="1CC373BD" w:rsidR="00D90D47" w:rsidRPr="00D90D47" w:rsidRDefault="00D90D47" w:rsidP="00D90D47">
      <w:pPr>
        <w:rPr>
          <w:lang w:val="en-PH"/>
        </w:rPr>
      </w:pPr>
      <w:r w:rsidRPr="00D90D47">
        <w:rPr>
          <w:lang w:val="en-PH"/>
        </w:rPr>
        <w:t>Right. Depending on how long before your breeding season is, there might be some time for some of that stuff to heal, and we’ll get into that as we continue talking about timing of these tests as well. The physical aspects and then the semen aspects, like you said, is what we initially think about. What goes into looking at the semen?</w:t>
      </w:r>
    </w:p>
    <w:p w14:paraId="3B210CDF" w14:textId="77777777" w:rsidR="00D90D47" w:rsidRPr="00D90D47" w:rsidRDefault="00D90D47" w:rsidP="00D90D47"/>
    <w:p w14:paraId="4F515AA7" w14:textId="77777777" w:rsidR="00D90D47" w:rsidRDefault="00D90D47" w:rsidP="00D90D47">
      <w:pPr>
        <w:rPr>
          <w:lang w:val="en-PH"/>
        </w:rPr>
      </w:pPr>
      <w:r w:rsidRPr="00D90D47">
        <w:rPr>
          <w:b/>
          <w:bCs/>
        </w:rPr>
        <w:t>Russ Daly:</w:t>
      </w:r>
      <w:r w:rsidRPr="00D90D47">
        <w:rPr>
          <w:b/>
          <w:bCs/>
        </w:rPr>
        <w:tab/>
      </w:r>
    </w:p>
    <w:p w14:paraId="7DF7A591" w14:textId="42EB1354" w:rsidR="00D90D47" w:rsidRPr="00D90D47" w:rsidRDefault="00D90D47" w:rsidP="00D90D47">
      <w:pPr>
        <w:rPr>
          <w:lang w:val="en-PH"/>
        </w:rPr>
      </w:pPr>
      <w:r w:rsidRPr="00D90D47">
        <w:rPr>
          <w:lang w:val="en-PH"/>
        </w:rPr>
        <w:t xml:space="preserve">Yes. Even before the examination of the semen sample, on the reproductive side, we’ll look at the scrotum and make a scrotal measurement. What we’re looking for there is making sure that there’s good movement, that the testicles can move around freely in the scrotum. The thing we’re worried about there is that bull’s ability to regulate the temperature of those testicles. On hot weather, you’ve seen bulls that those testicles are hanging lower to cool off more, and then when it’s cooler, then they’re bringing them up. We want to have a situation where the testicles aren’t adhered or basically stuck to that inside because that could really impede that bull’s ability to maintain good temperature for that semen production. We’ll do an exam for the scrotum. Also, during that, we’ll look at whether there’s any scar tissue or scabs on the outside of that scrotum. If it’s bad, that’s when we get those adhesions, that stickiness on the inside of the scrotum, and that happens due to injuries. In our part of the world, the biggest cause of the frostbite. We look at that for evidence of frostbite. Now I would say, too, </w:t>
      </w:r>
      <w:r w:rsidRPr="00D90D47">
        <w:rPr>
          <w:lang w:val="en-PH"/>
        </w:rPr>
        <w:lastRenderedPageBreak/>
        <w:t>that, if you see the scarring, the scabbiness on the scrotum, that’s not necessarily a reason to say that he’s not going to be a good breeder, but certainly is a reason to make sure that we get a good semen sample and check that bull out. On the other end of things, we’ve gone through some pretty harsh winters sometimes, and you have a bull come in. You don’t see any external problems on the scrotum, but yet the semen sample is saying, “No, there’s some damage been done.” It’s not something that always correlates 100% with what that looks like, but still we can get a good idea of what problems might have been there by looking at that part of the scrotum. Then the scrotal circumference, how big or round is the scrotum, and that has a direct effect on fertility. A bull has to meet a minimum threshold, depending on their age, of that scrotal circumference. For adults that are over two years old, that has to be 34 centimeters. In reality, most of the bulls that are good producers for us in our operations are going to have scrotal circumferences much larger than that, but there is a minimum threshold when it comes to that.</w:t>
      </w:r>
    </w:p>
    <w:p w14:paraId="2097B4B9" w14:textId="77777777" w:rsidR="00D90D47" w:rsidRPr="00D90D47" w:rsidRDefault="00D90D47" w:rsidP="00D90D47"/>
    <w:p w14:paraId="122F8584" w14:textId="77777777" w:rsidR="00D90D47" w:rsidRDefault="00D90D47" w:rsidP="00D90D47">
      <w:r w:rsidRPr="00D90D47">
        <w:rPr>
          <w:b/>
          <w:bCs/>
        </w:rPr>
        <w:t>Taylor Grussing:</w:t>
      </w:r>
      <w:r w:rsidRPr="00D90D47">
        <w:rPr>
          <w:b/>
          <w:bCs/>
        </w:rPr>
        <w:tab/>
      </w:r>
    </w:p>
    <w:p w14:paraId="76FCD939" w14:textId="7F0F8A09" w:rsidR="00D90D47" w:rsidRPr="00D90D47" w:rsidRDefault="00D90D47" w:rsidP="00D90D47">
      <w:r w:rsidRPr="00D90D47">
        <w:t>Is that something that changes as the bull gets more mature, let’s say, past three, four years of age, or does that stay consistent?</w:t>
      </w:r>
    </w:p>
    <w:p w14:paraId="5D264C80" w14:textId="77777777" w:rsidR="00D90D47" w:rsidRPr="00D90D47" w:rsidRDefault="00D90D47" w:rsidP="00D90D47"/>
    <w:p w14:paraId="606A2118" w14:textId="77777777" w:rsidR="00D90D47" w:rsidRDefault="00D90D47" w:rsidP="00D90D47">
      <w:r w:rsidRPr="00D90D47">
        <w:rPr>
          <w:b/>
          <w:bCs/>
        </w:rPr>
        <w:t>Russ Daly:</w:t>
      </w:r>
      <w:r w:rsidRPr="00D90D47">
        <w:rPr>
          <w:b/>
          <w:bCs/>
        </w:rPr>
        <w:tab/>
      </w:r>
    </w:p>
    <w:p w14:paraId="2151C0D0" w14:textId="4421D160" w:rsidR="00D90D47" w:rsidRPr="00D90D47" w:rsidRDefault="00D90D47" w:rsidP="00D90D47">
      <w:r w:rsidRPr="00D90D47">
        <w:t xml:space="preserve">It does. It can vary a little bit. It especially varies when there has been an injury to the testicles. For cold stress, they become mushier and shrink up over time. A bull that’s consistently been 40 centimeters every year, you gotten him in and checked him, and now, he’s 35 or something a lot less. Then that might be an indication something happened to him. We do our best as veterinarians to measure that scrotal circumference fairly among all the different animals that come in, but sometimes bulls with a little bit more fat in that scrotum, and as they put on condition and lose condition during a breeding season, you can change a few centimeters that way. </w:t>
      </w:r>
      <w:proofErr w:type="gramStart"/>
      <w:r w:rsidRPr="00D90D47">
        <w:t>There’s</w:t>
      </w:r>
      <w:proofErr w:type="gramEnd"/>
      <w:r w:rsidRPr="00D90D47">
        <w:t xml:space="preserve"> some little changes that way, but generally, if there’s a big dramatic change, there could be something wrong. That would make us look </w:t>
      </w:r>
      <w:proofErr w:type="gramStart"/>
      <w:r w:rsidRPr="00D90D47">
        <w:t>really even</w:t>
      </w:r>
      <w:proofErr w:type="gramEnd"/>
      <w:r w:rsidRPr="00D90D47">
        <w:t xml:space="preserve"> harder at what </w:t>
      </w:r>
      <w:proofErr w:type="gramStart"/>
      <w:r w:rsidRPr="00D90D47">
        <w:t>actually is</w:t>
      </w:r>
      <w:proofErr w:type="gramEnd"/>
      <w:r w:rsidRPr="00D90D47">
        <w:t xml:space="preserve"> coming out in the semen sample.</w:t>
      </w:r>
    </w:p>
    <w:p w14:paraId="585EBE22" w14:textId="77777777" w:rsidR="00D90D47" w:rsidRPr="00D90D47" w:rsidRDefault="00D90D47" w:rsidP="00D90D47"/>
    <w:p w14:paraId="12E2D722" w14:textId="77777777" w:rsidR="00D90D47" w:rsidRDefault="00D90D47" w:rsidP="00D90D47">
      <w:r w:rsidRPr="00D90D47">
        <w:rPr>
          <w:b/>
          <w:bCs/>
        </w:rPr>
        <w:t>Taylor Grussing:</w:t>
      </w:r>
      <w:r w:rsidRPr="00D90D47">
        <w:rPr>
          <w:b/>
          <w:bCs/>
        </w:rPr>
        <w:tab/>
      </w:r>
    </w:p>
    <w:p w14:paraId="45B0FEA2" w14:textId="62849206" w:rsidR="00D90D47" w:rsidRPr="00D90D47" w:rsidRDefault="00D90D47" w:rsidP="00D90D47">
      <w:r w:rsidRPr="00D90D47">
        <w:t>Right. What about anything with the sheath? If sometimes you’ll see some, I want to say, not necessarily scarring, but rough patches under that, is that anything to be concerned about?</w:t>
      </w:r>
    </w:p>
    <w:p w14:paraId="3225765A" w14:textId="77777777" w:rsidR="00D90D47" w:rsidRPr="00D90D47" w:rsidRDefault="00D90D47" w:rsidP="00D90D47"/>
    <w:p w14:paraId="4DE83EAA" w14:textId="77777777" w:rsidR="00D90D47" w:rsidRDefault="00D90D47" w:rsidP="00D90D47">
      <w:pPr>
        <w:rPr>
          <w:lang w:val="en-PH"/>
        </w:rPr>
      </w:pPr>
      <w:r w:rsidRPr="00D90D47">
        <w:rPr>
          <w:b/>
          <w:bCs/>
        </w:rPr>
        <w:t>Russ Daly:</w:t>
      </w:r>
      <w:r w:rsidRPr="00D90D47">
        <w:rPr>
          <w:b/>
          <w:bCs/>
        </w:rPr>
        <w:tab/>
      </w:r>
    </w:p>
    <w:p w14:paraId="623A2AF1" w14:textId="2363FCDC" w:rsidR="00D90D47" w:rsidRPr="00D90D47" w:rsidRDefault="00D90D47" w:rsidP="00D90D47">
      <w:pPr>
        <w:rPr>
          <w:lang w:val="en-PH"/>
        </w:rPr>
      </w:pPr>
      <w:r w:rsidRPr="00D90D47">
        <w:rPr>
          <w:lang w:val="en-PH"/>
        </w:rPr>
        <w:t xml:space="preserve">Yes, on the outside, that’s something to look at and see if there’s been some injury there. That would make it really important as part of the process when we’re collecting that sample, where we’re using an </w:t>
      </w:r>
      <w:proofErr w:type="spellStart"/>
      <w:r w:rsidRPr="00D90D47">
        <w:rPr>
          <w:lang w:val="en-PH"/>
        </w:rPr>
        <w:t>electroejaculator</w:t>
      </w:r>
      <w:proofErr w:type="spellEnd"/>
      <w:r w:rsidRPr="00D90D47">
        <w:rPr>
          <w:lang w:val="en-PH"/>
        </w:rPr>
        <w:t xml:space="preserve">. It’s really important to visualize the penis as it comes out of the sheath and making sure that can leave the sheath. Because if there’s adhesions and these scar tissue formation issues in the sheath that doesn’t allow the bull to protrude like that, well, that’s not going to work either for breeding. We got to pay close attention to that, and ideally, it doesn’t always happen. Some of bulls just won’t extend with the </w:t>
      </w:r>
      <w:proofErr w:type="spellStart"/>
      <w:r w:rsidRPr="00D90D47">
        <w:rPr>
          <w:lang w:val="en-PH"/>
        </w:rPr>
        <w:t>electroejaculator</w:t>
      </w:r>
      <w:proofErr w:type="spellEnd"/>
      <w:r w:rsidRPr="00D90D47">
        <w:rPr>
          <w:lang w:val="en-PH"/>
        </w:rPr>
        <w:t xml:space="preserve">, but we want to try to manually extend that, so we can look at the penis. Especially in younger bulls, we want to make sure there’s not any warts there or hair rings, or there’s something called persistent frenulum. As that bull develops, those connections that were there as calves need to </w:t>
      </w:r>
      <w:r w:rsidRPr="00D90D47">
        <w:rPr>
          <w:lang w:val="en-PH"/>
        </w:rPr>
        <w:lastRenderedPageBreak/>
        <w:t>be broken down and allow that penis to fully extend. Sometimes, in younger bulls, we have to do a little surgery on them. It’s really important, especially in those - not all bulls, we want to know what that penis looks like, too. That’s part of it. Yes. Really, so far, we’ve been just talking about the physical attributes of that bull, the physical things that will allow them to actually breed the cow. We consider those things before we even look at the semen is being produced.</w:t>
      </w:r>
    </w:p>
    <w:p w14:paraId="6C8E4DFE" w14:textId="77777777" w:rsidR="00D90D47" w:rsidRPr="00D90D47" w:rsidRDefault="00D90D47" w:rsidP="00D90D47"/>
    <w:p w14:paraId="0DD6795C" w14:textId="77777777" w:rsidR="00D90D47" w:rsidRDefault="00D90D47" w:rsidP="00D90D47">
      <w:r w:rsidRPr="00D90D47">
        <w:rPr>
          <w:b/>
          <w:bCs/>
        </w:rPr>
        <w:t>Taylor Grussing:</w:t>
      </w:r>
      <w:r w:rsidRPr="00D90D47">
        <w:rPr>
          <w:b/>
          <w:bCs/>
        </w:rPr>
        <w:tab/>
      </w:r>
    </w:p>
    <w:p w14:paraId="2A52FF70" w14:textId="61B8E92E" w:rsidR="00D90D47" w:rsidRPr="00D90D47" w:rsidRDefault="00D90D47" w:rsidP="00D90D47">
      <w:r w:rsidRPr="00D90D47">
        <w:t xml:space="preserve">Right. Yes, the first time you bring them up to the shoot - or excuse me, when you bring them up to the shoot for the semen test, it probably shouldn’t be the first time you look at them all winter. They’ve been on the back 40. Hopefully, bedding themselves down a little bit, like you said, to prevent that frostbite. If you see those things, there’s always a good conversation starter, but not necessarily a guaranteed reason to cull bulls because we know they’re very expensive this year. Which is great to get new genetics, but you also have spent good money on your genetics that are standing right there in the pen. Trying to protect them, but then also give them a strong evaluation because open cows are [Laughter] </w:t>
      </w:r>
      <w:proofErr w:type="spellStart"/>
      <w:r w:rsidRPr="00D90D47">
        <w:t>worthle</w:t>
      </w:r>
      <w:proofErr w:type="spellEnd"/>
      <w:r w:rsidRPr="00D90D47">
        <w:t xml:space="preserve"> - not something we want either.</w:t>
      </w:r>
    </w:p>
    <w:p w14:paraId="4D1E3065" w14:textId="77777777" w:rsidR="00D90D47" w:rsidRPr="00D90D47" w:rsidRDefault="00D90D47" w:rsidP="00D90D47"/>
    <w:p w14:paraId="5BE52DC3" w14:textId="77777777" w:rsidR="00D90D47" w:rsidRDefault="00D90D47" w:rsidP="00D90D47">
      <w:r w:rsidRPr="00D90D47">
        <w:rPr>
          <w:b/>
          <w:bCs/>
        </w:rPr>
        <w:t>Russ Daly:</w:t>
      </w:r>
      <w:r w:rsidRPr="00D90D47">
        <w:rPr>
          <w:b/>
          <w:bCs/>
        </w:rPr>
        <w:tab/>
      </w:r>
    </w:p>
    <w:p w14:paraId="1A338230" w14:textId="77FA6442" w:rsidR="00D90D47" w:rsidRPr="00D90D47" w:rsidRDefault="00D90D47" w:rsidP="00D90D47">
      <w:r w:rsidRPr="00D90D47">
        <w:t xml:space="preserve">Exactly. That’s why we’re doing all this in the first place. The bull is so important in those bull-bred herds, of course, to reproduction, and one bad bull or </w:t>
      </w:r>
      <w:proofErr w:type="spellStart"/>
      <w:r w:rsidRPr="00D90D47">
        <w:t>subfertile</w:t>
      </w:r>
      <w:proofErr w:type="spellEnd"/>
      <w:r w:rsidRPr="00D90D47">
        <w:t xml:space="preserve"> bull can certainly create some real heart when it comes time for a prick check.</w:t>
      </w:r>
    </w:p>
    <w:p w14:paraId="451629B4" w14:textId="77777777" w:rsidR="00D90D47" w:rsidRPr="00D90D47" w:rsidRDefault="00D90D47" w:rsidP="00D90D47"/>
    <w:p w14:paraId="275E2031" w14:textId="77777777" w:rsidR="00D90D47" w:rsidRDefault="00D90D47" w:rsidP="00D90D47">
      <w:r w:rsidRPr="00D90D47">
        <w:rPr>
          <w:b/>
          <w:bCs/>
        </w:rPr>
        <w:t>Taylor Grussing:</w:t>
      </w:r>
      <w:r w:rsidRPr="00D90D47">
        <w:rPr>
          <w:b/>
          <w:bCs/>
        </w:rPr>
        <w:tab/>
      </w:r>
    </w:p>
    <w:p w14:paraId="7E4AB60E" w14:textId="0219805D" w:rsidR="00D90D47" w:rsidRPr="00D90D47" w:rsidRDefault="00D90D47" w:rsidP="00D90D47">
      <w:r w:rsidRPr="00D90D47">
        <w:t xml:space="preserve">Right. Yes. If we go into then the semen quality, we’re looking at getting a sample, and like you said, with an </w:t>
      </w:r>
      <w:proofErr w:type="spellStart"/>
      <w:r w:rsidRPr="00D90D47">
        <w:t>electroejaculator</w:t>
      </w:r>
      <w:proofErr w:type="spellEnd"/>
      <w:r w:rsidRPr="00D90D47">
        <w:t xml:space="preserve"> primarily. In the United States, </w:t>
      </w:r>
      <w:proofErr w:type="gramStart"/>
      <w:r w:rsidRPr="00D90D47">
        <w:t>fairly common</w:t>
      </w:r>
      <w:proofErr w:type="gramEnd"/>
      <w:r w:rsidRPr="00D90D47">
        <w:t xml:space="preserve"> to see those. </w:t>
      </w:r>
      <w:proofErr w:type="gramStart"/>
      <w:r w:rsidRPr="00D90D47">
        <w:t>There’s</w:t>
      </w:r>
      <w:proofErr w:type="gramEnd"/>
      <w:r w:rsidRPr="00D90D47">
        <w:t xml:space="preserve"> yearling bulls, mature bulls. We want to be testing all of those and trying to get a good representative sample, right? It’s not going to be </w:t>
      </w:r>
      <w:proofErr w:type="gramStart"/>
      <w:r w:rsidRPr="00D90D47">
        <w:t>exactly the same</w:t>
      </w:r>
      <w:proofErr w:type="gramEnd"/>
      <w:r w:rsidRPr="00D90D47">
        <w:t xml:space="preserve"> as the full ejaculate when they go breed the cows, but some things we’re going to look at is motility, morphology. Correct?</w:t>
      </w:r>
    </w:p>
    <w:p w14:paraId="133724DC" w14:textId="77777777" w:rsidR="00D90D47" w:rsidRPr="00D90D47" w:rsidRDefault="00D90D47" w:rsidP="00D90D47"/>
    <w:p w14:paraId="337CD4F7" w14:textId="77777777" w:rsidR="00D90D47" w:rsidRDefault="00D90D47" w:rsidP="00D90D47">
      <w:pPr>
        <w:rPr>
          <w:lang w:val="en-PH"/>
        </w:rPr>
      </w:pPr>
      <w:r w:rsidRPr="00D90D47">
        <w:rPr>
          <w:b/>
          <w:bCs/>
        </w:rPr>
        <w:t>Russ Daly:</w:t>
      </w:r>
      <w:r w:rsidRPr="00D90D47">
        <w:rPr>
          <w:b/>
          <w:bCs/>
        </w:rPr>
        <w:tab/>
      </w:r>
    </w:p>
    <w:p w14:paraId="458DC372" w14:textId="6105B851" w:rsidR="00D90D47" w:rsidRPr="00D90D47" w:rsidRDefault="00D90D47" w:rsidP="00D90D47">
      <w:pPr>
        <w:rPr>
          <w:lang w:val="en-PH"/>
        </w:rPr>
      </w:pPr>
      <w:r w:rsidRPr="00D90D47">
        <w:rPr>
          <w:lang w:val="en-PH"/>
        </w:rPr>
        <w:t xml:space="preserve">Right. Yes, you’re right about the </w:t>
      </w:r>
      <w:proofErr w:type="spellStart"/>
      <w:r w:rsidRPr="00D90D47">
        <w:rPr>
          <w:lang w:val="en-PH"/>
        </w:rPr>
        <w:t>electroejaculator</w:t>
      </w:r>
      <w:proofErr w:type="spellEnd"/>
      <w:r w:rsidRPr="00D90D47">
        <w:rPr>
          <w:lang w:val="en-PH"/>
        </w:rPr>
        <w:t xml:space="preserve">. Some bulls respond to it differently than others, and what we’re trying to do there is just plain get a sample, what’s being ejaculated from the bull. The volume and that kind of thing is going to be different in the real breeding process, like you mentioned. All we’re trying to do is just get a good representative sample. Yes, when we get that sample, veterinarians are going to look at that underneath a microscope, and they’re looking for a couple of things in the current breeding soundness evaluation parameters. I would stop and say that our veterinary profession has a group within it called the Society for Theriogenology, and they look at the evidence and the research and apply that to the characteristics that we would be seeing in a semen sample and in a BSE. They’re always updating these parameters and trying to help ensure that the bulls that passed this test are going to be bulls that we can really depend on for a good breeding season. Their goal in setting up these recommendations is, “We want a bull that we can trust easily to service 25, 30 cows over the course of a 60 to 75-day breeding season.” That’s the standard that </w:t>
      </w:r>
      <w:r w:rsidRPr="00D90D47">
        <w:rPr>
          <w:lang w:val="en-PH"/>
        </w:rPr>
        <w:lastRenderedPageBreak/>
        <w:t>they’re looking at. In order to do that, you have to have a good concentration of semen. You have to have a good motility. They have to be good swimmers, and then the sperm cells themselves have to be formed right. The bull’s body has to form them to the right configuration. The main things we looked at now would be what we call progressive motility. Putting a drop on a microscope slide and then looking at how do they move. At least 30% of those cells on that slide have to be moving progressively all in the same direction. That’s a little different. We used to consider something called motility, and you would put that drop on the side and watch how concentrated the sperm cells were, and watch it move around. Sometimes, there’d be vigorous waves that you could even see on the microscope slide, and the society, the latest version of their guidelines, tell us veterinarians now that’s not as important. You can have really good bulls that don’t have good motility or good swirling action, overall motility, just because the sample got a little cold before the time you looked at it in the microscope. Then likewise, if there’s good concentration, but they’re all dead and got progressively motile cells, you can have some of that swirling action. Some of the good ones are pushing around the bad ones, so to speak. They’ve done away with that gross motility in favor of this progressive motility with 30% of those sperm have to be doing that, and that’s not usually where the bulls would fail, that part of the test. Where they fail more often is in what we call morphology, and that’s how the sperm cell actually looks. Is it formed right? The head of the sperm, is it formed correctly? Are there vacuoles or holes in the head of the sperm cell? Is the tail shaped right? Those kinds of things. In order to pass that part of the breeding soundness exam, we have to have 70% normal-looking sperm cells.</w:t>
      </w:r>
    </w:p>
    <w:p w14:paraId="6A8FB6BE" w14:textId="77777777" w:rsidR="00D90D47" w:rsidRPr="00D90D47" w:rsidRDefault="00D90D47" w:rsidP="00D90D47"/>
    <w:p w14:paraId="24ED8BB4" w14:textId="77777777" w:rsidR="00D90D47" w:rsidRDefault="00D90D47" w:rsidP="00D90D47">
      <w:r w:rsidRPr="00D90D47">
        <w:rPr>
          <w:b/>
          <w:bCs/>
        </w:rPr>
        <w:t>Taylor Grussing:</w:t>
      </w:r>
      <w:r w:rsidRPr="00D90D47">
        <w:rPr>
          <w:b/>
          <w:bCs/>
        </w:rPr>
        <w:tab/>
      </w:r>
    </w:p>
    <w:p w14:paraId="2662780F" w14:textId="5702E3E4" w:rsidR="00D90D47" w:rsidRPr="00D90D47" w:rsidRDefault="00D90D47" w:rsidP="00D90D47">
      <w:r w:rsidRPr="00D90D47">
        <w:t>Right. They’re much higher?</w:t>
      </w:r>
    </w:p>
    <w:p w14:paraId="2AA4938B" w14:textId="77777777" w:rsidR="00D90D47" w:rsidRPr="00D90D47" w:rsidRDefault="00D90D47" w:rsidP="00D90D47"/>
    <w:p w14:paraId="730969BC" w14:textId="77777777" w:rsidR="00D90D47" w:rsidRDefault="00D90D47" w:rsidP="00D90D47">
      <w:pPr>
        <w:rPr>
          <w:lang w:val="en-PH"/>
        </w:rPr>
      </w:pPr>
      <w:r w:rsidRPr="00D90D47">
        <w:rPr>
          <w:b/>
          <w:bCs/>
        </w:rPr>
        <w:t>Russ Daly:</w:t>
      </w:r>
      <w:r w:rsidRPr="00D90D47">
        <w:rPr>
          <w:b/>
          <w:bCs/>
        </w:rPr>
        <w:tab/>
      </w:r>
    </w:p>
    <w:p w14:paraId="06BD08E7" w14:textId="4815451E" w:rsidR="00D90D47" w:rsidRPr="00D90D47" w:rsidRDefault="00D90D47" w:rsidP="00D90D47">
      <w:pPr>
        <w:rPr>
          <w:lang w:val="en-PH"/>
        </w:rPr>
      </w:pPr>
      <w:r w:rsidRPr="00D90D47">
        <w:rPr>
          <w:lang w:val="en-PH"/>
        </w:rPr>
        <w:t xml:space="preserve">Yes, do a count of those sperm cells, and usually, a lot of times, they’ll go hand in hand. If you have a lot of abnormal sperm cells, you’re not going to have that motility, but that morphology is a really important part of the BSE, and I’ve known some outfits who have tested bulls in the past, where they just look at the motility or how things move and not looking at those individual sperm cells. That’s a shame because that’s where more than ½ of the bulls that fail BSEs are going to fail it on the basis of that morphology. You really have to look carefully at those sperm cells, and veterinarians are progressing this way, too, and getting better microscopes. We’re learning the better the microscope is, the better you’re able to see some of these subtle changes. The guidelines have changed a little bit over the years. When I was in vet school, we had to spend a lot of time worrying about these abnormalities in the sperm cells. Are they primary or secondary abnormalities,  and that referred to, “Well, is the abnormality in where the sperm cell was formed, or did it happen later in storage?” We thought that there were some differences there, and that’s been thrown out. An abnormal cell is an abnormal cell is what we’re saying now. Also, in some of those updates, some of the things that we consider to abnormalities, one example is what we call a distal droplet in the mid piece of that sperm cell. In a sperm cell, you’ll have the head, and then you’ll have a sleeve beyond that, and then the tail coming out of that sleeve. There’s some formation of droplets that have to migrate out of that little sleeve, and sometimes we would see what we call distal droplets. We consider them, in the past, abnormal. Now, what the Society for Theriogenology is telling us is, “No, those are </w:t>
      </w:r>
      <w:r w:rsidRPr="00D90D47">
        <w:rPr>
          <w:lang w:val="en-PH"/>
        </w:rPr>
        <w:lastRenderedPageBreak/>
        <w:t>just a little variation. They’re still normal cells. They look a little weird, but they’re fine.” That’s what they’re telling us. They changed some of that stuff.</w:t>
      </w:r>
    </w:p>
    <w:p w14:paraId="1D0B2B62" w14:textId="77777777" w:rsidR="00D90D47" w:rsidRPr="00D90D47" w:rsidRDefault="00D90D47" w:rsidP="00D90D47"/>
    <w:p w14:paraId="304C1B45" w14:textId="77777777" w:rsidR="00D90D47" w:rsidRDefault="00D90D47" w:rsidP="00D90D47">
      <w:r w:rsidRPr="00D90D47">
        <w:rPr>
          <w:b/>
          <w:bCs/>
        </w:rPr>
        <w:t>Taylor Grussing:</w:t>
      </w:r>
      <w:r w:rsidRPr="00D90D47">
        <w:rPr>
          <w:b/>
          <w:bCs/>
        </w:rPr>
        <w:tab/>
      </w:r>
    </w:p>
    <w:p w14:paraId="508C218C" w14:textId="4B2A4955" w:rsidR="00D90D47" w:rsidRPr="00D90D47" w:rsidRDefault="00D90D47" w:rsidP="00D90D47">
      <w:r w:rsidRPr="00D90D47">
        <w:t>Not swimming as much, I would assume, versus a bent or a broken probably?</w:t>
      </w:r>
    </w:p>
    <w:p w14:paraId="2AEFD49F" w14:textId="77777777" w:rsidR="00D90D47" w:rsidRPr="00D90D47" w:rsidRDefault="00D90D47" w:rsidP="00D90D47"/>
    <w:p w14:paraId="22AEAD00" w14:textId="77777777" w:rsidR="00D90D47" w:rsidRDefault="00D90D47" w:rsidP="00D90D47">
      <w:pPr>
        <w:rPr>
          <w:lang w:val="en-PH"/>
        </w:rPr>
      </w:pPr>
      <w:r w:rsidRPr="00D90D47">
        <w:rPr>
          <w:b/>
          <w:bCs/>
        </w:rPr>
        <w:t>Russ Daly:</w:t>
      </w:r>
      <w:r w:rsidRPr="00D90D47">
        <w:rPr>
          <w:b/>
          <w:bCs/>
        </w:rPr>
        <w:tab/>
      </w:r>
    </w:p>
    <w:p w14:paraId="4DBCACA8" w14:textId="72BEF44A" w:rsidR="00D90D47" w:rsidRPr="00D90D47" w:rsidRDefault="00D90D47" w:rsidP="00D90D47">
      <w:pPr>
        <w:rPr>
          <w:lang w:val="en-PH"/>
        </w:rPr>
      </w:pPr>
      <w:r w:rsidRPr="00D90D47">
        <w:rPr>
          <w:lang w:val="en-PH"/>
        </w:rPr>
        <w:t xml:space="preserve">Right. Yes, some of those abnormalities don’t affect that ability of the sperm cell to fertilize the egg. Yes, the bent tails and some of the misshaped heads, </w:t>
      </w:r>
      <w:proofErr w:type="spellStart"/>
      <w:r w:rsidRPr="00D90D47">
        <w:rPr>
          <w:lang w:val="en-PH"/>
        </w:rPr>
        <w:t>misshapeda</w:t>
      </w:r>
      <w:proofErr w:type="spellEnd"/>
      <w:r w:rsidRPr="00D90D47">
        <w:rPr>
          <w:lang w:val="en-PH"/>
        </w:rPr>
        <w:t xml:space="preserve"> mid pieces, and pieces of that sleeve I was talking about are stuff we really pay attention to. Even more so on how the head of the sperm is shaped and some of those holes or vacuoles in there. There’s a lot of things that can go wrong with a sperm cell that would cause a situation where it wouldn’t be able to fertilize the egg as well, and that’s assessed in that morphology part.</w:t>
      </w:r>
    </w:p>
    <w:p w14:paraId="5A387B27" w14:textId="77777777" w:rsidR="00D90D47" w:rsidRPr="00D90D47" w:rsidRDefault="00D90D47" w:rsidP="00D90D47"/>
    <w:p w14:paraId="18DBCB93" w14:textId="77777777" w:rsidR="00D90D47" w:rsidRDefault="00D90D47" w:rsidP="00D90D47">
      <w:r w:rsidRPr="00D90D47">
        <w:rPr>
          <w:b/>
          <w:bCs/>
        </w:rPr>
        <w:t>Taylor Grussing:</w:t>
      </w:r>
      <w:r w:rsidRPr="00D90D47">
        <w:rPr>
          <w:b/>
          <w:bCs/>
        </w:rPr>
        <w:tab/>
      </w:r>
    </w:p>
    <w:p w14:paraId="43D96401" w14:textId="222FA50E" w:rsidR="00D90D47" w:rsidRPr="00D90D47" w:rsidRDefault="00D90D47" w:rsidP="00D90D47">
      <w:r w:rsidRPr="00D90D47">
        <w:t>The spermatogenesis process takes about 60 days. Is that right?</w:t>
      </w:r>
    </w:p>
    <w:p w14:paraId="05DE563B" w14:textId="77777777" w:rsidR="00D90D47" w:rsidRPr="00D90D47" w:rsidRDefault="00D90D47" w:rsidP="00D90D47"/>
    <w:p w14:paraId="612F0C7D" w14:textId="77777777" w:rsidR="00D90D47" w:rsidRDefault="00D90D47" w:rsidP="00D90D47">
      <w:r w:rsidRPr="00D90D47">
        <w:rPr>
          <w:b/>
          <w:bCs/>
        </w:rPr>
        <w:t>Russ Daly:</w:t>
      </w:r>
      <w:r w:rsidRPr="00D90D47">
        <w:rPr>
          <w:b/>
          <w:bCs/>
        </w:rPr>
        <w:tab/>
      </w:r>
    </w:p>
    <w:p w14:paraId="3D9EBD12" w14:textId="431D96CD" w:rsidR="00D90D47" w:rsidRPr="00D90D47" w:rsidRDefault="00D90D47" w:rsidP="00D90D47">
      <w:r w:rsidRPr="00D90D47">
        <w:t xml:space="preserve">Yes, from the very start. It’s a couple of months. That’s </w:t>
      </w:r>
      <w:proofErr w:type="gramStart"/>
      <w:r w:rsidRPr="00D90D47">
        <w:t>a really important</w:t>
      </w:r>
      <w:proofErr w:type="gramEnd"/>
      <w:r w:rsidRPr="00D90D47">
        <w:t xml:space="preserve"> thing to realize is what you’re seeing in that sample today, it got its start two months ago.</w:t>
      </w:r>
    </w:p>
    <w:p w14:paraId="0DC838C1" w14:textId="77777777" w:rsidR="00D90D47" w:rsidRPr="00D90D47" w:rsidRDefault="00D90D47" w:rsidP="00D90D47"/>
    <w:p w14:paraId="267C5344" w14:textId="77777777" w:rsidR="00D90D47" w:rsidRDefault="00D90D47" w:rsidP="00D90D47">
      <w:r w:rsidRPr="00D90D47">
        <w:rPr>
          <w:b/>
          <w:bCs/>
        </w:rPr>
        <w:t>Taylor Grussing:</w:t>
      </w:r>
      <w:r w:rsidRPr="00D90D47">
        <w:rPr>
          <w:b/>
          <w:bCs/>
        </w:rPr>
        <w:tab/>
      </w:r>
    </w:p>
    <w:p w14:paraId="5535F617" w14:textId="64FF0554" w:rsidR="00D90D47" w:rsidRPr="00D90D47" w:rsidRDefault="00D90D47" w:rsidP="00D90D47">
      <w:r w:rsidRPr="00D90D47">
        <w:t>Right. Yes.</w:t>
      </w:r>
    </w:p>
    <w:p w14:paraId="122EB01E" w14:textId="77777777" w:rsidR="00D90D47" w:rsidRPr="00D90D47" w:rsidRDefault="00D90D47" w:rsidP="00D90D47"/>
    <w:p w14:paraId="4745E831" w14:textId="77777777" w:rsidR="00D90D47" w:rsidRDefault="00D90D47" w:rsidP="00D90D47">
      <w:r w:rsidRPr="00D90D47">
        <w:rPr>
          <w:b/>
          <w:bCs/>
        </w:rPr>
        <w:t>Russ Daly:</w:t>
      </w:r>
      <w:r w:rsidRPr="00D90D47">
        <w:rPr>
          <w:b/>
          <w:bCs/>
        </w:rPr>
        <w:tab/>
      </w:r>
    </w:p>
    <w:p w14:paraId="2427279F" w14:textId="0A9312D3" w:rsidR="00D90D47" w:rsidRPr="00D90D47" w:rsidRDefault="00D90D47" w:rsidP="00D90D47">
      <w:r w:rsidRPr="00D90D47">
        <w:t xml:space="preserve">Really, what we’re seeing there, in a way, it’s looking back on how that sperm cell was formed and that semen was made. Also, if you look at it another way, what you get out of that sample on that day is just a snapshot in time, too. We don’t know if something happened a few weeks ago, like cold stress or heat stress, or maybe the bull was running a fever or something like that, and that caused an abnormal spermatogenesis a few weeks ago. Well, that sample we get today is going to be just fine because it’s not reflected in what we saw in that sample. That’s something to keep in mind, too. That what we’re seeing in that sample is just that’s what he’s got today, and it doesn’t guarantee that’s going to be the same next </w:t>
      </w:r>
      <w:proofErr w:type="gramStart"/>
      <w:r w:rsidRPr="00D90D47">
        <w:t>week, or</w:t>
      </w:r>
      <w:proofErr w:type="gramEnd"/>
      <w:r w:rsidRPr="00D90D47">
        <w:t xml:space="preserve"> was it the same last week too.</w:t>
      </w:r>
    </w:p>
    <w:p w14:paraId="0D27C57F" w14:textId="77777777" w:rsidR="00D90D47" w:rsidRPr="00D90D47" w:rsidRDefault="00D90D47" w:rsidP="00D90D47"/>
    <w:p w14:paraId="1B1A582F" w14:textId="77777777" w:rsidR="00D90D47" w:rsidRDefault="00D90D47" w:rsidP="00D90D47">
      <w:r w:rsidRPr="00D90D47">
        <w:rPr>
          <w:b/>
          <w:bCs/>
        </w:rPr>
        <w:t>Taylor Grussing:</w:t>
      </w:r>
      <w:r w:rsidRPr="00D90D47">
        <w:rPr>
          <w:b/>
          <w:bCs/>
        </w:rPr>
        <w:tab/>
      </w:r>
    </w:p>
    <w:p w14:paraId="49D05E98" w14:textId="5FE97AD6" w:rsidR="00D90D47" w:rsidRPr="00D90D47" w:rsidRDefault="00D90D47" w:rsidP="00D90D47">
      <w:r w:rsidRPr="00D90D47">
        <w:t>Yes. It’s looking back to what happened 60 days ago to possibly diagnose what you see today, but then it’s going to be different tomorrow. You can’t always assume it’s long-term results, right? How much storage would they have? Do they store a week’s worth, or over that 60-day period, how long of a window do you think it affects it for?</w:t>
      </w:r>
    </w:p>
    <w:p w14:paraId="59C9D5AB" w14:textId="77777777" w:rsidR="00D90D47" w:rsidRPr="00D90D47" w:rsidRDefault="00D90D47" w:rsidP="00D90D47"/>
    <w:p w14:paraId="43B5BF0C" w14:textId="77777777" w:rsidR="00D90D47" w:rsidRDefault="00D90D47" w:rsidP="00D90D47">
      <w:r w:rsidRPr="00D90D47">
        <w:rPr>
          <w:b/>
          <w:bCs/>
        </w:rPr>
        <w:t>Russ Daly:</w:t>
      </w:r>
      <w:r w:rsidRPr="00D90D47">
        <w:rPr>
          <w:b/>
          <w:bCs/>
        </w:rPr>
        <w:tab/>
      </w:r>
    </w:p>
    <w:p w14:paraId="2F16E2E7" w14:textId="5CB5C0E3" w:rsidR="00D90D47" w:rsidRPr="00D90D47" w:rsidRDefault="00D90D47" w:rsidP="00D90D47">
      <w:r w:rsidRPr="00D90D47">
        <w:t xml:space="preserve">Yes, the 60 days is how long it takes to be formed, and then that we usually say there’s maybe a week or two of storage. If it sits around for a long time in storage, it gets reabsorbed back into the body, and a new batch comes in. That’s another point, too, that I should mention is </w:t>
      </w:r>
      <w:r w:rsidRPr="00D90D47">
        <w:lastRenderedPageBreak/>
        <w:t xml:space="preserve">when you first get a bull in off the winter range and get them into to have a sample, sometimes you do have that sperm accumulation that you’re dealing with. [Laughter] The vets, we call them rusty loads. It’s just the stale stuff that’s been sitting there. Sometimes, you get that bull in, and the first sample you get is just </w:t>
      </w:r>
      <w:proofErr w:type="spellStart"/>
      <w:r w:rsidRPr="00D90D47">
        <w:t>blegh</w:t>
      </w:r>
      <w:proofErr w:type="spellEnd"/>
      <w:r w:rsidRPr="00D90D47">
        <w:t>. The motility is not there, and maybe the morphology’s right there, but you just got a bunch of dead stuff. Then that’s when you go back right there that same day and try him again. A lot of times, that second sample is what you really want to see. There’s that, too.</w:t>
      </w:r>
    </w:p>
    <w:p w14:paraId="1C0B9355" w14:textId="77777777" w:rsidR="00D90D47" w:rsidRPr="00D90D47" w:rsidRDefault="00D90D47" w:rsidP="00D90D47"/>
    <w:p w14:paraId="75B23055" w14:textId="77777777" w:rsidR="00D90D47" w:rsidRDefault="00D90D47" w:rsidP="00D90D47">
      <w:r w:rsidRPr="00D90D47">
        <w:rPr>
          <w:b/>
          <w:bCs/>
        </w:rPr>
        <w:t>Taylor Grussing:</w:t>
      </w:r>
      <w:r w:rsidRPr="00D90D47">
        <w:rPr>
          <w:b/>
          <w:bCs/>
        </w:rPr>
        <w:tab/>
      </w:r>
    </w:p>
    <w:p w14:paraId="031FEE70" w14:textId="2E6F0F7E" w:rsidR="00D90D47" w:rsidRPr="00D90D47" w:rsidRDefault="00D90D47" w:rsidP="00D90D47">
      <w:r w:rsidRPr="00D90D47">
        <w:t xml:space="preserve">Okay. Yes. That’s good to know because I’ve heard that before that they maybe need to be cleaned out or something like that, right? Turn them in with something or get them out to grass to clean themselves out over that </w:t>
      </w:r>
      <w:proofErr w:type="gramStart"/>
      <w:r w:rsidRPr="00D90D47">
        <w:t>period of time</w:t>
      </w:r>
      <w:proofErr w:type="gramEnd"/>
      <w:r w:rsidRPr="00D90D47">
        <w:t>.</w:t>
      </w:r>
    </w:p>
    <w:p w14:paraId="7B0AE7E5" w14:textId="77777777" w:rsidR="00D90D47" w:rsidRPr="00D90D47" w:rsidRDefault="00D90D47" w:rsidP="00D90D47"/>
    <w:p w14:paraId="0B9B92B5" w14:textId="77777777" w:rsidR="00D90D47" w:rsidRDefault="00D90D47" w:rsidP="00D90D47">
      <w:r w:rsidRPr="00D90D47">
        <w:rPr>
          <w:b/>
          <w:bCs/>
        </w:rPr>
        <w:t>Russ Daly:</w:t>
      </w:r>
      <w:r w:rsidRPr="00D90D47">
        <w:rPr>
          <w:b/>
          <w:bCs/>
        </w:rPr>
        <w:tab/>
      </w:r>
    </w:p>
    <w:p w14:paraId="6C6F38A6" w14:textId="4FF52BBB" w:rsidR="00D90D47" w:rsidRPr="00D90D47" w:rsidRDefault="00D90D47" w:rsidP="00D90D47">
      <w:r w:rsidRPr="00D90D47">
        <w:t>Yes. That’s something that will work its way through the breeding season, of course, but when it comes time for semen evaluation, that becomes important then.</w:t>
      </w:r>
    </w:p>
    <w:p w14:paraId="01DD1DD6" w14:textId="77777777" w:rsidR="00D90D47" w:rsidRPr="00D90D47" w:rsidRDefault="00D90D47" w:rsidP="00D90D47"/>
    <w:p w14:paraId="48674B40" w14:textId="77777777" w:rsidR="00D90D47" w:rsidRDefault="00D90D47" w:rsidP="00D90D47">
      <w:r w:rsidRPr="00D90D47">
        <w:rPr>
          <w:b/>
          <w:bCs/>
        </w:rPr>
        <w:t>Taylor Grussing:</w:t>
      </w:r>
      <w:r w:rsidRPr="00D90D47">
        <w:rPr>
          <w:b/>
          <w:bCs/>
        </w:rPr>
        <w:tab/>
      </w:r>
    </w:p>
    <w:p w14:paraId="1ACE5304" w14:textId="6A57E133" w:rsidR="00D90D47" w:rsidRPr="00D90D47" w:rsidRDefault="00D90D47" w:rsidP="00D90D47">
      <w:r w:rsidRPr="00D90D47">
        <w:t>If they have good progressive motility, good morphology, good physical attributes, is there anything else that goes into the exam?</w:t>
      </w:r>
    </w:p>
    <w:p w14:paraId="785383BD" w14:textId="77777777" w:rsidR="00D90D47" w:rsidRPr="00D90D47" w:rsidRDefault="00D90D47" w:rsidP="00D90D47"/>
    <w:p w14:paraId="5928407F" w14:textId="77777777" w:rsidR="00D90D47" w:rsidRDefault="00D90D47" w:rsidP="00D90D47">
      <w:pPr>
        <w:rPr>
          <w:lang w:val="en-PH"/>
        </w:rPr>
      </w:pPr>
      <w:r w:rsidRPr="00D90D47">
        <w:rPr>
          <w:b/>
          <w:bCs/>
        </w:rPr>
        <w:t>Russ Daly:</w:t>
      </w:r>
      <w:r w:rsidRPr="00D90D47">
        <w:rPr>
          <w:b/>
          <w:bCs/>
        </w:rPr>
        <w:tab/>
      </w:r>
    </w:p>
    <w:p w14:paraId="36F1DED9" w14:textId="3DBEBB67" w:rsidR="00D90D47" w:rsidRPr="00D90D47" w:rsidRDefault="00D90D47" w:rsidP="00D90D47">
      <w:pPr>
        <w:rPr>
          <w:lang w:val="en-PH"/>
        </w:rPr>
      </w:pPr>
      <w:r w:rsidRPr="00D90D47">
        <w:rPr>
          <w:lang w:val="en-PH"/>
        </w:rPr>
        <w:t xml:space="preserve">Yes. Back to the physical part of things, the veterinarian will also do a quick rectal palpation, mostly in preparation to put the probe in for the ejaculation. One of the other things that we see a lot of times in, well, younger bulls, especially, but older bulls too, is a problem called vesiculitis. There’s glands that the veterinarian can feel inside the pelvis that contribute the fluid to the sperm in preforming the semen, and that’s important for fertility as well. Sometimes, we’ll see that those glands are swollen, and a lot of times in conjunction with that, if there’s infection causing those glands to be swollen, we’ll see in the semen sample, there’s a bunch of white blood cells. Then those white blood cells are a product of the inflammation that’s in those seminal vesicles. That’s another reason why the goal would be unfit. He’s spitting out more white blood cells than actually the sperm cells. He might be producing enough sperm cells, but we’ve got this inflammatory debris along with it, and that’s going to hamper his ability to settle a cow, too. That’s another reason why an animal might be unfit. Like I say, they might be producing the cells just fine, but what’s being dumped into the sample from inflamed, infected glands could be a problem. In younger bulls, especially bulls that have been pushed high on concentrate and pushed a little hot on the rations, we know that sometimes in those subclinical acidosis situations, the bacteria can pass through the wall of the rumen and into the bloodstream, and settle into the vesicles, and cause those problems. Younger bulls that are pushed a little hard, a lot of those bulls, as a self-limiting thing, they’ll get over it. Some veterinarians will choose to treat them with antibiotics and then get them back in a few weeks to check and see if it’s gotten any better. Young bulls, a lot of times, they’ll be okay with that. It’s not necessarily a culling situation then in the younger bulls. If you see it in older bulls, though, a lot of times there, we’ll do the same thing. We’ll try to stimulate them to clean themselves out, like you mentioned, or maybe treat him with some antibiotics. When you see </w:t>
      </w:r>
      <w:r w:rsidRPr="00D90D47">
        <w:rPr>
          <w:lang w:val="en-PH"/>
        </w:rPr>
        <w:lastRenderedPageBreak/>
        <w:t>that situation in an older bull, a lot of times, there’s enough scar tissue that’s formed in those vesicles that gets harder to treat them. That’s a little bit more of a serious thing in those older bulls compared to younger bulls, but it’s common, and you’ll hear veterinarians - if you test enough, you’ll have one or two that have this condition, and it’s good to know about it.</w:t>
      </w:r>
    </w:p>
    <w:p w14:paraId="77FF07F7" w14:textId="77777777" w:rsidR="00D90D47" w:rsidRPr="00D90D47" w:rsidRDefault="00D90D47" w:rsidP="00D90D47"/>
    <w:p w14:paraId="2D70F2AB" w14:textId="77777777" w:rsidR="00D90D47" w:rsidRDefault="00D90D47" w:rsidP="00D90D47">
      <w:r w:rsidRPr="00D90D47">
        <w:rPr>
          <w:b/>
          <w:bCs/>
        </w:rPr>
        <w:t>Taylor Grussing:</w:t>
      </w:r>
      <w:r w:rsidRPr="00D90D47">
        <w:rPr>
          <w:b/>
          <w:bCs/>
        </w:rPr>
        <w:tab/>
      </w:r>
    </w:p>
    <w:p w14:paraId="0DE18678" w14:textId="783F3F6B" w:rsidR="00D90D47" w:rsidRPr="00D90D47" w:rsidRDefault="00D90D47" w:rsidP="00D90D47">
      <w:r w:rsidRPr="00D90D47">
        <w:t>Also produce any blood in the sample, too, or what would something like that come from?</w:t>
      </w:r>
    </w:p>
    <w:p w14:paraId="1FF0671D" w14:textId="77777777" w:rsidR="00D90D47" w:rsidRPr="00D90D47" w:rsidRDefault="00D90D47" w:rsidP="00D90D47"/>
    <w:p w14:paraId="4B2C350A" w14:textId="77777777" w:rsidR="00D90D47" w:rsidRDefault="00D90D47" w:rsidP="00D90D47">
      <w:pPr>
        <w:rPr>
          <w:lang w:val="en-PH"/>
        </w:rPr>
      </w:pPr>
      <w:r w:rsidRPr="00D90D47">
        <w:rPr>
          <w:b/>
          <w:bCs/>
        </w:rPr>
        <w:t>Russ Daly:</w:t>
      </w:r>
      <w:r w:rsidRPr="00D90D47">
        <w:rPr>
          <w:b/>
          <w:bCs/>
        </w:rPr>
        <w:tab/>
      </w:r>
    </w:p>
    <w:p w14:paraId="64B07BE1" w14:textId="611A5B44" w:rsidR="00D90D47" w:rsidRPr="00D90D47" w:rsidRDefault="00D90D47" w:rsidP="00D90D47">
      <w:pPr>
        <w:rPr>
          <w:lang w:val="en-PH"/>
        </w:rPr>
      </w:pPr>
      <w:r w:rsidRPr="00D90D47">
        <w:rPr>
          <w:lang w:val="en-PH"/>
        </w:rPr>
        <w:t xml:space="preserve">Yes, it could. Yes, if you’re getting blood in that sample, and I don’t see that too often, but it could be coming from an inflamed gland like that, or maybe a little injury in the inside of the urethra, something like that, or it might be coming from outside the penis, too. Just some dripping into your collection dew. </w:t>
      </w:r>
    </w:p>
    <w:p w14:paraId="618D575B" w14:textId="77777777" w:rsidR="00D90D47" w:rsidRPr="00D90D47" w:rsidRDefault="00D90D47" w:rsidP="00D90D47">
      <w:pPr>
        <w:rPr>
          <w:lang w:val="en-PH"/>
        </w:rPr>
      </w:pPr>
    </w:p>
    <w:p w14:paraId="46F707E2" w14:textId="77777777" w:rsidR="00D90D47" w:rsidRDefault="00D90D47" w:rsidP="00D90D47">
      <w:pPr>
        <w:rPr>
          <w:lang w:val="en-PH"/>
        </w:rPr>
      </w:pPr>
      <w:r w:rsidRPr="00D90D47">
        <w:rPr>
          <w:b/>
          <w:bCs/>
          <w:lang w:val="en-PH"/>
        </w:rPr>
        <w:t>Taylor Grussing:</w:t>
      </w:r>
      <w:r w:rsidRPr="00D90D47">
        <w:rPr>
          <w:b/>
          <w:bCs/>
          <w:lang w:val="en-PH"/>
        </w:rPr>
        <w:tab/>
      </w:r>
    </w:p>
    <w:p w14:paraId="065D1820" w14:textId="79FBABB4" w:rsidR="00D90D47" w:rsidRPr="00D90D47" w:rsidRDefault="00D90D47" w:rsidP="00D90D47">
      <w:pPr>
        <w:rPr>
          <w:lang w:val="en-PH"/>
        </w:rPr>
      </w:pPr>
      <w:r w:rsidRPr="00D90D47">
        <w:rPr>
          <w:lang w:val="en-PH"/>
        </w:rPr>
        <w:t>Yes.</w:t>
      </w:r>
    </w:p>
    <w:p w14:paraId="3C7343D7" w14:textId="77777777" w:rsidR="00D90D47" w:rsidRPr="00D90D47" w:rsidRDefault="00D90D47" w:rsidP="00D90D47">
      <w:pPr>
        <w:rPr>
          <w:lang w:val="en-PH"/>
        </w:rPr>
      </w:pPr>
    </w:p>
    <w:p w14:paraId="3D10D69A" w14:textId="77777777" w:rsidR="00D90D47" w:rsidRDefault="00D90D47" w:rsidP="00D90D47">
      <w:pPr>
        <w:rPr>
          <w:lang w:val="en-PH"/>
        </w:rPr>
      </w:pPr>
      <w:r w:rsidRPr="00D90D47">
        <w:rPr>
          <w:b/>
          <w:bCs/>
          <w:lang w:val="en-PH"/>
        </w:rPr>
        <w:t>Russ Daly:</w:t>
      </w:r>
      <w:r w:rsidRPr="00D90D47">
        <w:rPr>
          <w:b/>
          <w:bCs/>
          <w:lang w:val="en-PH"/>
        </w:rPr>
        <w:tab/>
      </w:r>
    </w:p>
    <w:p w14:paraId="2CFE5C22" w14:textId="0DF64DBC" w:rsidR="00D90D47" w:rsidRPr="00D90D47" w:rsidRDefault="00D90D47" w:rsidP="00D90D47">
      <w:pPr>
        <w:rPr>
          <w:lang w:val="en-PH"/>
        </w:rPr>
      </w:pPr>
      <w:r w:rsidRPr="00D90D47">
        <w:rPr>
          <w:lang w:val="en-PH"/>
        </w:rPr>
        <w:t>That has to be something that’s investigated and make sure that it’s not a permanent situation.</w:t>
      </w:r>
    </w:p>
    <w:p w14:paraId="352153B4" w14:textId="77777777" w:rsidR="00D90D47" w:rsidRPr="00D90D47" w:rsidRDefault="00D90D47" w:rsidP="00D90D47"/>
    <w:p w14:paraId="53D8EF81" w14:textId="77777777" w:rsidR="00D90D47" w:rsidRDefault="00D90D47" w:rsidP="00D90D47">
      <w:r w:rsidRPr="00D90D47">
        <w:rPr>
          <w:b/>
          <w:bCs/>
        </w:rPr>
        <w:t>Taylor Grussing:</w:t>
      </w:r>
      <w:r w:rsidRPr="00D90D47">
        <w:rPr>
          <w:b/>
          <w:bCs/>
        </w:rPr>
        <w:tab/>
      </w:r>
    </w:p>
    <w:p w14:paraId="5A94E194" w14:textId="4A05995A" w:rsidR="00D90D47" w:rsidRPr="00D90D47" w:rsidRDefault="00D90D47" w:rsidP="00D90D47">
      <w:r w:rsidRPr="00D90D47">
        <w:t>Okay. You can treat for it. Probably got to give them some time to clear it before you would want to let them service cows, but hopefully, you want to retest to make sure it is cleared up.</w:t>
      </w:r>
    </w:p>
    <w:p w14:paraId="1C9EC5A8" w14:textId="77777777" w:rsidR="00D90D47" w:rsidRPr="00D90D47" w:rsidRDefault="00D90D47" w:rsidP="00D90D47"/>
    <w:p w14:paraId="0DD48CA6" w14:textId="77777777" w:rsidR="00D90D47" w:rsidRDefault="00D90D47" w:rsidP="00D90D47">
      <w:r w:rsidRPr="00D90D47">
        <w:rPr>
          <w:b/>
          <w:bCs/>
        </w:rPr>
        <w:t>Russ Daly:</w:t>
      </w:r>
      <w:r w:rsidRPr="00D90D47">
        <w:rPr>
          <w:b/>
          <w:bCs/>
        </w:rPr>
        <w:tab/>
      </w:r>
    </w:p>
    <w:p w14:paraId="12117E2C" w14:textId="44691196" w:rsidR="00D90D47" w:rsidRPr="00D90D47" w:rsidRDefault="00D90D47" w:rsidP="00D90D47">
      <w:r w:rsidRPr="00D90D47">
        <w:t xml:space="preserve">Right. That maybe is good [Laughter] entry into - I know you’re going to ask about timing. When do we do this? If you got a bull like that, and I’ve had this – [Laughter] they’re on the trailer on their way out to the pasture. </w:t>
      </w:r>
    </w:p>
    <w:p w14:paraId="4422240B" w14:textId="77777777" w:rsidR="00D90D47" w:rsidRPr="00D90D47" w:rsidRDefault="00D90D47" w:rsidP="00D90D47"/>
    <w:p w14:paraId="481D4F1A" w14:textId="77777777" w:rsidR="00D90D47" w:rsidRDefault="00D90D47" w:rsidP="00D90D47">
      <w:r w:rsidRPr="00D90D47">
        <w:rPr>
          <w:b/>
          <w:bCs/>
        </w:rPr>
        <w:t>Taylor Grussing:</w:t>
      </w:r>
      <w:r w:rsidRPr="00D90D47">
        <w:rPr>
          <w:b/>
          <w:bCs/>
        </w:rPr>
        <w:tab/>
      </w:r>
    </w:p>
    <w:p w14:paraId="6CCD8D77" w14:textId="2E247806" w:rsidR="00D90D47" w:rsidRPr="00D90D47" w:rsidRDefault="00D90D47" w:rsidP="00D90D47">
      <w:r w:rsidRPr="00D90D47">
        <w:t>[Laughter] Yes. They bring them in right before they’re turning them out. [Laughter]</w:t>
      </w:r>
    </w:p>
    <w:p w14:paraId="24B8F569" w14:textId="77777777" w:rsidR="00D90D47" w:rsidRPr="00D90D47" w:rsidRDefault="00D90D47" w:rsidP="00D90D47"/>
    <w:p w14:paraId="20DA20D0" w14:textId="77777777" w:rsidR="00D90D47" w:rsidRDefault="00D90D47" w:rsidP="00D90D47">
      <w:r w:rsidRPr="00D90D47">
        <w:rPr>
          <w:b/>
          <w:bCs/>
        </w:rPr>
        <w:t>Russ Daly:</w:t>
      </w:r>
      <w:r w:rsidRPr="00D90D47">
        <w:rPr>
          <w:b/>
          <w:bCs/>
        </w:rPr>
        <w:tab/>
      </w:r>
    </w:p>
    <w:p w14:paraId="66AB7544" w14:textId="277078E1" w:rsidR="00D90D47" w:rsidRPr="00D90D47" w:rsidRDefault="00D90D47" w:rsidP="00D90D47">
      <w:r w:rsidRPr="00D90D47">
        <w:t xml:space="preserve">Yes. A lot </w:t>
      </w:r>
      <w:proofErr w:type="gramStart"/>
      <w:r w:rsidRPr="00D90D47">
        <w:t>times,</w:t>
      </w:r>
      <w:proofErr w:type="gramEnd"/>
      <w:r w:rsidRPr="00D90D47">
        <w:t xml:space="preserve"> that works out. If they’re fine, they’re fine, but now you got a bull with vesiculitis or some other issue, we’re not going to want to clear him for breeding. We’re going to want to make sure that we get him in </w:t>
      </w:r>
      <w:proofErr w:type="gramStart"/>
      <w:r w:rsidRPr="00D90D47">
        <w:t>later on</w:t>
      </w:r>
      <w:proofErr w:type="gramEnd"/>
      <w:r w:rsidRPr="00D90D47">
        <w:t xml:space="preserve">. For vesiculitis, yes, it would be at least a couple weeks later, we want to get them back in and check them again. I guess we haven’t talked about that yet. If we have a bull that’s failed the semen test, either the motility or usually in the morphology, we should give them time in some cases to check them again and see if that problem has worked its way through. </w:t>
      </w:r>
      <w:proofErr w:type="gramStart"/>
      <w:r w:rsidRPr="00D90D47">
        <w:t>That 60 days</w:t>
      </w:r>
      <w:proofErr w:type="gramEnd"/>
      <w:r w:rsidRPr="00D90D47">
        <w:t xml:space="preserve"> is a continual process. Knowing that, it might take that bull, at their maximum, 60 days to get over some insult. </w:t>
      </w:r>
    </w:p>
    <w:p w14:paraId="5ABE8D6A" w14:textId="77777777" w:rsidR="00D90D47" w:rsidRPr="00D90D47" w:rsidRDefault="00D90D47" w:rsidP="00D90D47"/>
    <w:p w14:paraId="350F10DF" w14:textId="77777777" w:rsidR="00D90D47" w:rsidRDefault="00D90D47" w:rsidP="00D90D47">
      <w:r w:rsidRPr="00D90D47">
        <w:rPr>
          <w:b/>
          <w:bCs/>
        </w:rPr>
        <w:t>Taylor Grussing:</w:t>
      </w:r>
      <w:r w:rsidRPr="00D90D47">
        <w:rPr>
          <w:b/>
          <w:bCs/>
        </w:rPr>
        <w:tab/>
      </w:r>
    </w:p>
    <w:p w14:paraId="5B4401EF" w14:textId="6B299391" w:rsidR="00D90D47" w:rsidRPr="00D90D47" w:rsidRDefault="00D90D47" w:rsidP="00D90D47">
      <w:r w:rsidRPr="00D90D47">
        <w:t>No other insults at that time, right? [Laughter]</w:t>
      </w:r>
    </w:p>
    <w:p w14:paraId="5B0B1347" w14:textId="77777777" w:rsidR="00D90D47" w:rsidRPr="00D90D47" w:rsidRDefault="00D90D47" w:rsidP="00D90D47"/>
    <w:p w14:paraId="0E285E5B" w14:textId="77777777" w:rsidR="00D90D47" w:rsidRDefault="00D90D47" w:rsidP="00D90D47">
      <w:r w:rsidRPr="00D90D47">
        <w:rPr>
          <w:b/>
          <w:bCs/>
        </w:rPr>
        <w:lastRenderedPageBreak/>
        <w:t>Russ Daly:</w:t>
      </w:r>
      <w:r w:rsidRPr="00D90D47">
        <w:rPr>
          <w:b/>
          <w:bCs/>
        </w:rPr>
        <w:tab/>
      </w:r>
    </w:p>
    <w:p w14:paraId="52EF6262" w14:textId="1E0703C5" w:rsidR="00D90D47" w:rsidRPr="00D90D47" w:rsidRDefault="00D90D47" w:rsidP="00D90D47">
      <w:pPr>
        <w:rPr>
          <w:lang w:val="en-PH"/>
        </w:rPr>
      </w:pPr>
      <w:r w:rsidRPr="00D90D47">
        <w:t>I</w:t>
      </w:r>
      <w:proofErr w:type="spellStart"/>
      <w:r w:rsidRPr="00D90D47">
        <w:rPr>
          <w:lang w:val="en-PH"/>
        </w:rPr>
        <w:t>n</w:t>
      </w:r>
      <w:proofErr w:type="spellEnd"/>
      <w:r w:rsidRPr="00D90D47">
        <w:rPr>
          <w:lang w:val="en-PH"/>
        </w:rPr>
        <w:t xml:space="preserve"> the meantime, yes, that’s exactly right. That informs the veterinarian on when to tell you to bring him back in for a recheck. If it’s pretty severe and there’s instances where we look at there’s some early damage to the spermatogenesis process, might have to wait for maybe even a month or more to make sure that the process is cleared its way out. Younger bulls. We haven’t talked about this much either is the older stuff that I learned in med school was 1/3 of those bulls that are - a yearling bull has only a 35% or 1/3 of a chance passing just because they aren’t mature enough yet. I think that’s probably changed over the years with our faster maturing genetics and some of those things, but the fact remains that a yearling bull has a pretty good chance that maybe they’re not ready yet. That they just haven’t progressed through puberty enough to produce good semen. Those are the ones where we’ll call them a classification deferred, and what that is - so you either have satisfactory or unsatisfactory, but then there’s this other middle range, where he doesn’t pass today, but we know that there’s probably a good chance he’s going to pass again at some point in the future. That could be that young bull, maybe a vesiculitis kind of thing, or something very temporary that we think has happened to an older bull. That’ll vary on what veterinarians are going to want to tell you to retest, but usually, that’s at least a couple of weeks before you get him in and check him again. We have that 60 days to inform us. It could be as long as that, but we want to allow for a chance to retest those bulls if at all possible, and that gets back to, “How soon do you test before breeding season?” You want to have that in mind. Worst-case scenario, I think it’s always good to prepare for that. If this bull doesn’t pass, do we have enough time to retest him before we need him, or do we have enough time to find another bull if we’re short on our numbers? I think we would have clients who would - the other end of the spectrum from testing them on the way out to the pasture is testing them in February for a July calving season because that’s when bull sales are. That’s fine, but there’s a lot that can happen from then until breeding season. I worry about that a little bit, but I understand the mentality. You </w:t>
      </w:r>
      <w:r w:rsidRPr="00D90D47">
        <w:t>don’t want to find yourself with your pants down and not having enough bulls.</w:t>
      </w:r>
    </w:p>
    <w:p w14:paraId="449E3067" w14:textId="77777777" w:rsidR="00D90D47" w:rsidRPr="00D90D47" w:rsidRDefault="00D90D47" w:rsidP="00D90D47"/>
    <w:p w14:paraId="6C5185A0" w14:textId="77777777" w:rsidR="00D90D47" w:rsidRDefault="00D90D47" w:rsidP="00D90D47">
      <w:r w:rsidRPr="00D90D47">
        <w:rPr>
          <w:b/>
          <w:bCs/>
        </w:rPr>
        <w:t>Taylor Grussing:</w:t>
      </w:r>
      <w:r w:rsidRPr="00D90D47">
        <w:rPr>
          <w:b/>
          <w:bCs/>
        </w:rPr>
        <w:tab/>
      </w:r>
    </w:p>
    <w:p w14:paraId="03B3C15A" w14:textId="3DB88EF8" w:rsidR="00D90D47" w:rsidRPr="00D90D47" w:rsidRDefault="00D90D47" w:rsidP="00D90D47">
      <w:r w:rsidRPr="00D90D47">
        <w:t xml:space="preserve">[Laughter] Right. Yes. Bull sales, honestly, they start November to December now, but </w:t>
      </w:r>
      <w:proofErr w:type="gramStart"/>
      <w:r w:rsidRPr="00D90D47">
        <w:t>pretty commonly</w:t>
      </w:r>
      <w:proofErr w:type="gramEnd"/>
      <w:r w:rsidRPr="00D90D47">
        <w:t xml:space="preserve"> here in the winter and early spring. A lot of people, yes, we’ll be looking at their bulls, and maybe they’re going to cull them for other reasons anyways, right? Maybe it’s age. Maybe it’s just wanting to turn some new genetics, but it’s hard to say, “Just because they’re good today, doesn’t mean they’re going to be good in a month even.” I think bulls sometimes will test better in warm temperatures in terms of giving the sample. I know the sample itself isn’t necessarily going to change based on that, but as they get closer, they know their job is coming, I feel like.</w:t>
      </w:r>
    </w:p>
    <w:p w14:paraId="220D5CAF" w14:textId="77777777" w:rsidR="00D90D47" w:rsidRPr="00D90D47" w:rsidRDefault="00D90D47" w:rsidP="00D90D47"/>
    <w:p w14:paraId="75A967E2" w14:textId="0E803A8C" w:rsidR="00D90D47" w:rsidRPr="00D90D47" w:rsidRDefault="00D90D47" w:rsidP="00D90D47">
      <w:pPr>
        <w:rPr>
          <w:lang w:val="en-PH"/>
        </w:rPr>
      </w:pPr>
      <w:r w:rsidRPr="00D90D47">
        <w:rPr>
          <w:b/>
          <w:bCs/>
        </w:rPr>
        <w:t>Russ Daly:</w:t>
      </w:r>
      <w:r w:rsidRPr="00D90D47">
        <w:rPr>
          <w:b/>
          <w:bCs/>
        </w:rPr>
        <w:tab/>
      </w:r>
      <w:r>
        <w:rPr>
          <w:lang w:val="en-PH"/>
        </w:rPr>
        <w:br/>
      </w:r>
      <w:r w:rsidRPr="00D90D47">
        <w:rPr>
          <w:lang w:val="en-PH"/>
        </w:rPr>
        <w:t xml:space="preserve">Yes, I agree, and we saw that in practice, too. The bulls that we would test later, we don’t consider bulls or cattle to be really seasonal breeders, but there’s a little bit to it. As the days get longer, they’re just a little more juiced up to give a [Audio Gap]. It helps the whole process a little better. I usually think that 30 to 60 days before you need them, that’s the sweet spot of when you should be testing. Not that something can couldn’t happen in that time frame before you need them, but then again, there could be something that happened after you turn them </w:t>
      </w:r>
      <w:r w:rsidRPr="00D90D47">
        <w:rPr>
          <w:lang w:val="en-PH"/>
        </w:rPr>
        <w:lastRenderedPageBreak/>
        <w:t>out to the pasture that could affect fertility, too, and wouldn’t necessarily know that. Generally, that 30 to 60 days is probably a good rule of thumb as far as when you want to get them in and get them checked.</w:t>
      </w:r>
    </w:p>
    <w:p w14:paraId="7F033FC9" w14:textId="77777777" w:rsidR="00D90D47" w:rsidRPr="00D90D47" w:rsidRDefault="00D90D47" w:rsidP="00D90D47"/>
    <w:p w14:paraId="4A3EEE30" w14:textId="77777777" w:rsidR="00D90D47" w:rsidRDefault="00D90D47" w:rsidP="00D90D47">
      <w:pPr>
        <w:rPr>
          <w:lang w:val="en-PH"/>
        </w:rPr>
      </w:pPr>
      <w:r w:rsidRPr="00D90D47">
        <w:rPr>
          <w:b/>
          <w:bCs/>
        </w:rPr>
        <w:t>Taylor Grussing:</w:t>
      </w:r>
      <w:r w:rsidRPr="00D90D47">
        <w:rPr>
          <w:b/>
          <w:bCs/>
        </w:rPr>
        <w:tab/>
      </w:r>
    </w:p>
    <w:p w14:paraId="3AB2F76F" w14:textId="6852C43B" w:rsidR="00D90D47" w:rsidRPr="00D90D47" w:rsidRDefault="00D90D47" w:rsidP="00D90D47">
      <w:pPr>
        <w:rPr>
          <w:lang w:val="en-PH"/>
        </w:rPr>
      </w:pPr>
      <w:r w:rsidRPr="00D90D47">
        <w:rPr>
          <w:lang w:val="en-PH"/>
        </w:rPr>
        <w:t>Like I said, with yearling bulls, they’re going to continually age, right? Go farther into puberty, and on the female side, we hope that they have a couple of extra cycles before breeding season, right? They’re going to be more fertile then when they get bred if they’ve had a couple of cycles, and in the bull thing, same thing, right? The more turns of the spermatogenesis, maturing is going to get better, but if they fail and retesting them, whether it’s in two weeks or 30 days, you probably want to give them at least a week to regrow that storage. They’re not for surely going to pass, but is there a percent that you see that still unfortunately fail in that regard?</w:t>
      </w:r>
    </w:p>
    <w:p w14:paraId="7ECB2913" w14:textId="77777777" w:rsidR="00D90D47" w:rsidRPr="00D90D47" w:rsidRDefault="00D90D47" w:rsidP="00D90D47"/>
    <w:p w14:paraId="407077D3" w14:textId="77777777" w:rsidR="00D90D47" w:rsidRDefault="00D90D47" w:rsidP="00D90D47">
      <w:r w:rsidRPr="00D90D47">
        <w:rPr>
          <w:b/>
          <w:bCs/>
        </w:rPr>
        <w:t>Russ Daly:</w:t>
      </w:r>
      <w:r w:rsidRPr="00D90D47">
        <w:rPr>
          <w:b/>
          <w:bCs/>
        </w:rPr>
        <w:tab/>
      </w:r>
    </w:p>
    <w:p w14:paraId="52F3B03E" w14:textId="6B4490B6" w:rsidR="00D90D47" w:rsidRPr="00D90D47" w:rsidRDefault="00D90D47" w:rsidP="00D90D47">
      <w:r w:rsidRPr="00D90D47">
        <w:t xml:space="preserve">Yes. To me, it’s really </w:t>
      </w:r>
      <w:proofErr w:type="gramStart"/>
      <w:r w:rsidRPr="00D90D47">
        <w:t>age-dependent</w:t>
      </w:r>
      <w:proofErr w:type="gramEnd"/>
      <w:r w:rsidRPr="00D90D47">
        <w:t>. Those yearlings are younger bulls that fail, I’m not too worried about. At least 75% or higher percent of those are eventually going to pass. It’s just that I can’t say, “He’s good to go on this day,” and I do think most of them will be okay, but then there’s some that won’t. Generally, we can tell if a yearling bull has just not the motility, maybe, that’s there, or we’re just sparse on our sample. We know that he’s producing good stuff, just not enough of it. Maybe that he’s going to be okay, but then there’s some that won’t be okay. That’s where we have the classification deferred, and generally, if they’re - we keep good records on these. Everybody is recording the stats on each one of these bulls. If he’s the same in two to three to four weeks from then, then it’s not looking good. If he’s improving, maybe not quite passing yet, but he’s improving, then that’s a pretty good sign. An older bull that fails, I’m worried about. Usually, they’re not going to test any better in two to four weeks, but in a valuable bull or a good bull that you had before, you do want to give them that benefit of the doubt. As the bulls get older, that first fail is usually more indication that there’s something going on.</w:t>
      </w:r>
    </w:p>
    <w:p w14:paraId="69BD1B67" w14:textId="77777777" w:rsidR="00D90D47" w:rsidRPr="00D90D47" w:rsidRDefault="00D90D47" w:rsidP="00D90D47"/>
    <w:p w14:paraId="7C70C3C1" w14:textId="77777777" w:rsidR="00D90D47" w:rsidRDefault="00D90D47" w:rsidP="00D90D47">
      <w:r w:rsidRPr="00D90D47">
        <w:rPr>
          <w:b/>
          <w:bCs/>
        </w:rPr>
        <w:t>Taylor Grussing:</w:t>
      </w:r>
      <w:r w:rsidRPr="00D90D47">
        <w:rPr>
          <w:b/>
          <w:bCs/>
        </w:rPr>
        <w:tab/>
      </w:r>
    </w:p>
    <w:p w14:paraId="16D1394E" w14:textId="35B1AE19" w:rsidR="00D90D47" w:rsidRPr="00D90D47" w:rsidRDefault="00D90D47" w:rsidP="00D90D47">
      <w:r w:rsidRPr="00D90D47">
        <w:t>Okay. Yes, that’s what I was going to ask in terms of he passes or maybe says does not pass, right? He’s unsatisfactory. Maybe still had some motility there, right? It’s not going to say that he’s not going to get a cow bred at all, but you don’t want to rely on him by himself. When we get groups of bulls together, that plays a dynamic in it as well in terms of pasture size, like you said. They all got to be able to do their job. Otherwise, you’re going to be putting a lot of weight on the shoulders of one bull. [Laughter]</w:t>
      </w:r>
    </w:p>
    <w:p w14:paraId="7390149D" w14:textId="77777777" w:rsidR="00D90D47" w:rsidRPr="00D90D47" w:rsidRDefault="00D90D47" w:rsidP="00D90D47"/>
    <w:p w14:paraId="22439E8A" w14:textId="77777777" w:rsidR="00D90D47" w:rsidRDefault="00D90D47" w:rsidP="00D90D47">
      <w:r w:rsidRPr="00D90D47">
        <w:rPr>
          <w:b/>
          <w:bCs/>
        </w:rPr>
        <w:t>Russ Daly:</w:t>
      </w:r>
      <w:r w:rsidRPr="00D90D47">
        <w:rPr>
          <w:b/>
          <w:bCs/>
        </w:rPr>
        <w:tab/>
      </w:r>
    </w:p>
    <w:p w14:paraId="7973BC79" w14:textId="0D12B8AE" w:rsidR="00D90D47" w:rsidRPr="00D90D47" w:rsidRDefault="00D90D47" w:rsidP="00D90D47">
      <w:r w:rsidRPr="00D90D47">
        <w:t xml:space="preserve">Yes. That’s a </w:t>
      </w:r>
      <w:proofErr w:type="gramStart"/>
      <w:r w:rsidRPr="00D90D47">
        <w:t>really good</w:t>
      </w:r>
      <w:proofErr w:type="gramEnd"/>
      <w:r w:rsidRPr="00D90D47">
        <w:t xml:space="preserve"> point is that we will hardly ever see a sterile bull, right? That just doesn’t happen. They’re at least producing something, but those </w:t>
      </w:r>
      <w:proofErr w:type="spellStart"/>
      <w:r w:rsidRPr="00D90D47">
        <w:t>subfertile</w:t>
      </w:r>
      <w:proofErr w:type="spellEnd"/>
      <w:r w:rsidRPr="00D90D47">
        <w:t xml:space="preserve"> bulls - and we call them </w:t>
      </w:r>
      <w:proofErr w:type="spellStart"/>
      <w:r w:rsidRPr="00D90D47">
        <w:t>subfertile</w:t>
      </w:r>
      <w:proofErr w:type="spellEnd"/>
      <w:r w:rsidRPr="00D90D47">
        <w:t xml:space="preserve"> because you don’t want to turn them out with your beeline [Laughter] </w:t>
      </w:r>
      <w:proofErr w:type="spellStart"/>
      <w:r w:rsidRPr="00D90D47">
        <w:t>heffers</w:t>
      </w:r>
      <w:proofErr w:type="spellEnd"/>
      <w:r w:rsidRPr="00D90D47">
        <w:t xml:space="preserve"> because he’s going to get something bred. The other thing is your producers say, “Well, okay, he’s not up to speed. He didn’t. He’s still got some sperm cells right there, Doc. I’ll just turn him out with the rest of them and just bonus situation.” Well, it sounds good in theory, but we know </w:t>
      </w:r>
      <w:r w:rsidRPr="00D90D47">
        <w:lastRenderedPageBreak/>
        <w:t xml:space="preserve">that the dynamics of those bulls in </w:t>
      </w:r>
      <w:proofErr w:type="spellStart"/>
      <w:r w:rsidRPr="00D90D47">
        <w:t>multibull</w:t>
      </w:r>
      <w:proofErr w:type="spellEnd"/>
      <w:r w:rsidRPr="00D90D47">
        <w:t xml:space="preserve"> pastures can be an issue. What if that bull is the dominant one that won’t let any other bulls breed the cows? That’s a problem we’ll get into. For that reason, a </w:t>
      </w:r>
      <w:proofErr w:type="spellStart"/>
      <w:r w:rsidRPr="00D90D47">
        <w:t>subfertile</w:t>
      </w:r>
      <w:proofErr w:type="spellEnd"/>
      <w:r w:rsidRPr="00D90D47">
        <w:t xml:space="preserve"> shouldn’t really be out there on pasture because of that potential. We should make sure that the ones we have out there are ones that have passed breeding soundness exam, and we can depend on them to be </w:t>
      </w:r>
      <w:proofErr w:type="gramStart"/>
      <w:r w:rsidRPr="00D90D47">
        <w:t>really solidly</w:t>
      </w:r>
      <w:proofErr w:type="gramEnd"/>
      <w:r w:rsidRPr="00D90D47">
        <w:t xml:space="preserve"> able to service that number of cows and that number of days. </w:t>
      </w:r>
    </w:p>
    <w:p w14:paraId="68126E4F" w14:textId="77777777" w:rsidR="00D90D47" w:rsidRPr="00D90D47" w:rsidRDefault="00D90D47" w:rsidP="00D90D47"/>
    <w:p w14:paraId="21D74148" w14:textId="77777777" w:rsidR="00D90D47" w:rsidRDefault="00D90D47" w:rsidP="00D90D47">
      <w:r w:rsidRPr="00D90D47">
        <w:rPr>
          <w:b/>
          <w:bCs/>
        </w:rPr>
        <w:t>Taylor Grussing:</w:t>
      </w:r>
      <w:r w:rsidRPr="00D90D47">
        <w:rPr>
          <w:b/>
          <w:bCs/>
        </w:rPr>
        <w:tab/>
      </w:r>
    </w:p>
    <w:p w14:paraId="261EAC62" w14:textId="1725D7DF" w:rsidR="00D90D47" w:rsidRPr="00D90D47" w:rsidRDefault="00D90D47" w:rsidP="00D90D47">
      <w:r w:rsidRPr="00D90D47">
        <w:t xml:space="preserve">Right. Yes, the dominance factor is something you can’t necessarily control. If he is the dominant bull out there, it’s not going to be probably beneficial to you to turn it out, and most likely mature bulls are probably going to be more dominant than a yearling, let’s say. How we put bulls out to pasture is obviously based on everyone’s own unique breeding decision, but you have, I don’t want to say, backup [Laughter] for a yearling bull who hasn’t done it yet, putting a mature bull out there, but getting up to your place plenty ahead of time. If you are bringing in new bulls, figure out that hierarchy in the pen before they go out to service cows is important as well. </w:t>
      </w:r>
    </w:p>
    <w:p w14:paraId="01C803B9" w14:textId="77777777" w:rsidR="00D90D47" w:rsidRPr="00D90D47" w:rsidRDefault="00D90D47" w:rsidP="00D90D47"/>
    <w:p w14:paraId="6F1FFDA5" w14:textId="77777777" w:rsidR="00D90D47" w:rsidRDefault="00D90D47" w:rsidP="00D90D47">
      <w:r w:rsidRPr="00D90D47">
        <w:rPr>
          <w:b/>
          <w:bCs/>
        </w:rPr>
        <w:t>Russ Daly:</w:t>
      </w:r>
      <w:r w:rsidRPr="00D90D47">
        <w:rPr>
          <w:b/>
          <w:bCs/>
        </w:rPr>
        <w:tab/>
      </w:r>
    </w:p>
    <w:p w14:paraId="714374B2" w14:textId="59F034A1" w:rsidR="00D90D47" w:rsidRPr="00D90D47" w:rsidRDefault="00D90D47" w:rsidP="00D90D47">
      <w:r w:rsidRPr="00D90D47">
        <w:t>Yes, that’s a whole other subject that could be…</w:t>
      </w:r>
    </w:p>
    <w:p w14:paraId="43E0BC1D" w14:textId="77777777" w:rsidR="00D90D47" w:rsidRPr="00D90D47" w:rsidRDefault="00D90D47" w:rsidP="00D90D47"/>
    <w:p w14:paraId="30A30720" w14:textId="77777777" w:rsidR="00D90D47" w:rsidRDefault="00D90D47" w:rsidP="00D90D47">
      <w:r w:rsidRPr="00D90D47">
        <w:rPr>
          <w:b/>
          <w:bCs/>
        </w:rPr>
        <w:t>Taylor Grussing:</w:t>
      </w:r>
      <w:r w:rsidRPr="00D90D47">
        <w:rPr>
          <w:b/>
          <w:bCs/>
        </w:rPr>
        <w:tab/>
      </w:r>
    </w:p>
    <w:p w14:paraId="1F9D8113" w14:textId="39529821" w:rsidR="00D90D47" w:rsidRPr="00D90D47" w:rsidRDefault="00D90D47" w:rsidP="00D90D47">
      <w:r w:rsidRPr="00D90D47">
        <w:t xml:space="preserve">Whole </w:t>
      </w:r>
      <w:proofErr w:type="gramStart"/>
      <w:r w:rsidRPr="00D90D47">
        <w:t>other</w:t>
      </w:r>
      <w:proofErr w:type="gramEnd"/>
      <w:r w:rsidRPr="00D90D47">
        <w:t xml:space="preserve"> podcast. [Laughter] </w:t>
      </w:r>
    </w:p>
    <w:p w14:paraId="786D75E3" w14:textId="77777777" w:rsidR="00D90D47" w:rsidRPr="00D90D47" w:rsidRDefault="00D90D47" w:rsidP="00D90D47"/>
    <w:p w14:paraId="52EC4584" w14:textId="77777777" w:rsidR="00D90D47" w:rsidRDefault="00D90D47" w:rsidP="00D90D47">
      <w:r w:rsidRPr="00D90D47">
        <w:rPr>
          <w:b/>
          <w:bCs/>
        </w:rPr>
        <w:t>Russ Daly:</w:t>
      </w:r>
      <w:r w:rsidRPr="00D90D47">
        <w:rPr>
          <w:b/>
          <w:bCs/>
        </w:rPr>
        <w:tab/>
      </w:r>
    </w:p>
    <w:p w14:paraId="1A508A51" w14:textId="795527FE" w:rsidR="00D90D47" w:rsidRPr="00D90D47" w:rsidRDefault="00D90D47" w:rsidP="00D90D47">
      <w:r w:rsidRPr="00D90D47">
        <w:t>A person on another podcast managing those bulls.</w:t>
      </w:r>
    </w:p>
    <w:p w14:paraId="1ED6FADA" w14:textId="77777777" w:rsidR="00D90D47" w:rsidRPr="00D90D47" w:rsidRDefault="00D90D47" w:rsidP="00D90D47"/>
    <w:p w14:paraId="541C9EE2" w14:textId="77777777" w:rsidR="00D90D47" w:rsidRDefault="00D90D47" w:rsidP="00D90D47">
      <w:r w:rsidRPr="00D90D47">
        <w:rPr>
          <w:b/>
          <w:bCs/>
        </w:rPr>
        <w:t>Taylor Grussing:</w:t>
      </w:r>
      <w:r w:rsidRPr="00D90D47">
        <w:rPr>
          <w:b/>
          <w:bCs/>
        </w:rPr>
        <w:tab/>
      </w:r>
    </w:p>
    <w:p w14:paraId="3862443A" w14:textId="4D33B7BD" w:rsidR="00D90D47" w:rsidRPr="00D90D47" w:rsidRDefault="00D90D47" w:rsidP="00D90D47">
      <w:r w:rsidRPr="00D90D47">
        <w:t>With that, if you are buying new herd bulls, should you test them right away when they get to your place, even if they came with a semen test? Should we look at trying to get a test after they’ve been hooves on the ground at your place?</w:t>
      </w:r>
    </w:p>
    <w:p w14:paraId="2CE04667" w14:textId="77777777" w:rsidR="00D90D47" w:rsidRPr="00D90D47" w:rsidRDefault="00D90D47" w:rsidP="00D90D47"/>
    <w:p w14:paraId="76DBFEF2" w14:textId="77777777" w:rsidR="00D90D47" w:rsidRDefault="00D90D47" w:rsidP="00D90D47">
      <w:r w:rsidRPr="00D90D47">
        <w:rPr>
          <w:b/>
          <w:bCs/>
        </w:rPr>
        <w:t>Russ Daly:</w:t>
      </w:r>
      <w:r w:rsidRPr="00D90D47">
        <w:rPr>
          <w:b/>
          <w:bCs/>
        </w:rPr>
        <w:tab/>
      </w:r>
    </w:p>
    <w:p w14:paraId="32F9B563" w14:textId="69081A0B" w:rsidR="00D90D47" w:rsidRPr="00D90D47" w:rsidRDefault="00D90D47" w:rsidP="00D90D47">
      <w:r w:rsidRPr="00D90D47">
        <w:t>Yes, I think in general, you probably don’t need to worry too much about retesting if you have faith in that seed stock producer and faith in that person who is doing the evaluation. If they passed and passed enough to get put on the sale, probably you’re okay assuming that it’s going to be fairly within the 30, 60 days of needing them. Even maybe a bit longer if we’re - the thing with getting bulls in, if they passed and got on the bull sale in February and March, our weather is probably just going to get better as far as we’re probably not going to have too many frostbite issues in between when you purchase them and when you need them. If there is that, if something happens after you get him home, even if he has been tested and worried about frostbite or a real bad cold snap, where you couldn’t get him bedded down, then it would be a good idea to check him again before he goes out.</w:t>
      </w:r>
    </w:p>
    <w:p w14:paraId="30B053E2" w14:textId="77777777" w:rsidR="00D90D47" w:rsidRPr="00D90D47" w:rsidRDefault="00D90D47" w:rsidP="00D90D47"/>
    <w:p w14:paraId="08DCCED8" w14:textId="77777777" w:rsidR="00D90D47" w:rsidRDefault="00D90D47" w:rsidP="00D90D47">
      <w:r w:rsidRPr="00D90D47">
        <w:rPr>
          <w:b/>
          <w:bCs/>
        </w:rPr>
        <w:t>Taylor Grussing:</w:t>
      </w:r>
      <w:r w:rsidRPr="00D90D47">
        <w:rPr>
          <w:b/>
          <w:bCs/>
        </w:rPr>
        <w:tab/>
      </w:r>
    </w:p>
    <w:p w14:paraId="778ED26D" w14:textId="70D079C8" w:rsidR="00D90D47" w:rsidRPr="00D90D47" w:rsidRDefault="00D90D47" w:rsidP="00D90D47">
      <w:r w:rsidRPr="00D90D47">
        <w:lastRenderedPageBreak/>
        <w:t>What about at the end of the breeding season? Should we test our bulls then to make sure they’re still good, or is that just a waste of time since it’s a snapshot? [Laughter]</w:t>
      </w:r>
    </w:p>
    <w:p w14:paraId="3D2B8AD2" w14:textId="77777777" w:rsidR="00D90D47" w:rsidRPr="00D90D47" w:rsidRDefault="00D90D47" w:rsidP="00D90D47"/>
    <w:p w14:paraId="542E5BBE" w14:textId="77777777" w:rsidR="00D90D47" w:rsidRDefault="00D90D47" w:rsidP="00D90D47">
      <w:r w:rsidRPr="00D90D47">
        <w:rPr>
          <w:b/>
          <w:bCs/>
        </w:rPr>
        <w:t>Russ Daly:</w:t>
      </w:r>
      <w:r w:rsidRPr="00D90D47">
        <w:rPr>
          <w:b/>
          <w:bCs/>
        </w:rPr>
        <w:tab/>
      </w:r>
    </w:p>
    <w:p w14:paraId="4A79716E" w14:textId="19F7D836" w:rsidR="00D90D47" w:rsidRPr="00D90D47" w:rsidRDefault="00D90D47" w:rsidP="00D90D47">
      <w:r w:rsidRPr="00D90D47">
        <w:t>Well, probably not something that you need to routinely consider. When we get into post-breeding season checks, it’s usually when we’ve already been through the ultrasound or the prick check, and we’ve got a lot of open cows or late cows. Then it makes sense to test those bulls and see if you can put a finger on who the culprit is or if it was a bull thing. Maybe it wasn’t a bull thing. That would be the time when we want to get them in afterwards and test them. After you see a problem, generally, the main thing is just to make sure, before the breeding season next year, that we get a good sample on them.</w:t>
      </w:r>
    </w:p>
    <w:p w14:paraId="30016C51" w14:textId="77777777" w:rsidR="00D90D47" w:rsidRPr="00D90D47" w:rsidRDefault="00D90D47" w:rsidP="00D90D47"/>
    <w:p w14:paraId="551608BF" w14:textId="77777777" w:rsidR="00D90D47" w:rsidRDefault="00D90D47" w:rsidP="00D90D47">
      <w:r w:rsidRPr="00D90D47">
        <w:rPr>
          <w:b/>
          <w:bCs/>
        </w:rPr>
        <w:t>Taylor Grussing:</w:t>
      </w:r>
      <w:r w:rsidRPr="00D90D47">
        <w:rPr>
          <w:b/>
          <w:bCs/>
        </w:rPr>
        <w:tab/>
      </w:r>
    </w:p>
    <w:p w14:paraId="41A533B8" w14:textId="118276D8" w:rsidR="00D90D47" w:rsidRPr="00D90D47" w:rsidRDefault="00D90D47" w:rsidP="00D90D47">
      <w:r w:rsidRPr="00D90D47">
        <w:t xml:space="preserve">Right. Yes, I agree. Some people might do it for insurance purposes, I’ve heard of more recently, with </w:t>
      </w:r>
      <w:proofErr w:type="gramStart"/>
      <w:r w:rsidRPr="00D90D47">
        <w:t>all of</w:t>
      </w:r>
      <w:proofErr w:type="gramEnd"/>
      <w:r w:rsidRPr="00D90D47">
        <w:t xml:space="preserve"> the fertility insurance available. </w:t>
      </w:r>
    </w:p>
    <w:p w14:paraId="79BE00F1" w14:textId="77777777" w:rsidR="00D90D47" w:rsidRPr="00D90D47" w:rsidRDefault="00D90D47" w:rsidP="00D90D47"/>
    <w:p w14:paraId="2ACC85B1" w14:textId="77777777" w:rsidR="00D90D47" w:rsidRDefault="00D90D47" w:rsidP="00D90D47">
      <w:r w:rsidRPr="00D90D47">
        <w:rPr>
          <w:b/>
          <w:bCs/>
        </w:rPr>
        <w:t>Russ Daly:</w:t>
      </w:r>
      <w:r w:rsidRPr="00D90D47">
        <w:rPr>
          <w:b/>
          <w:bCs/>
        </w:rPr>
        <w:tab/>
      </w:r>
    </w:p>
    <w:p w14:paraId="09371B5C" w14:textId="495A5DC7" w:rsidR="00D90D47" w:rsidRPr="00D90D47" w:rsidRDefault="00D90D47" w:rsidP="00D90D47">
      <w:r w:rsidRPr="00D90D47">
        <w:t>Okay. Yes.</w:t>
      </w:r>
    </w:p>
    <w:p w14:paraId="22214B00" w14:textId="77777777" w:rsidR="00D90D47" w:rsidRPr="00D90D47" w:rsidRDefault="00D90D47" w:rsidP="00D90D47"/>
    <w:p w14:paraId="23FE0868" w14:textId="77777777" w:rsidR="00D90D47" w:rsidRDefault="00D90D47" w:rsidP="00D90D47">
      <w:r w:rsidRPr="00D90D47">
        <w:rPr>
          <w:b/>
          <w:bCs/>
        </w:rPr>
        <w:t>Taylor Grussing:</w:t>
      </w:r>
      <w:r w:rsidRPr="00D90D47">
        <w:rPr>
          <w:b/>
          <w:bCs/>
        </w:rPr>
        <w:tab/>
      </w:r>
    </w:p>
    <w:p w14:paraId="724709C7" w14:textId="0331AE72" w:rsidR="00D90D47" w:rsidRPr="00D90D47" w:rsidRDefault="00D90D47" w:rsidP="00D90D47">
      <w:r w:rsidRPr="00D90D47">
        <w:t>Otherwise, it seems like you probably want to do it closer to when you’re going to need them again, essentially.</w:t>
      </w:r>
    </w:p>
    <w:p w14:paraId="2A4EFBC6" w14:textId="77777777" w:rsidR="00D90D47" w:rsidRPr="00D90D47" w:rsidRDefault="00D90D47" w:rsidP="00D90D47"/>
    <w:p w14:paraId="727AA101" w14:textId="77777777" w:rsidR="00D90D47" w:rsidRDefault="00D90D47" w:rsidP="00D90D47">
      <w:r w:rsidRPr="00D90D47">
        <w:rPr>
          <w:b/>
          <w:bCs/>
        </w:rPr>
        <w:t>Russ Daly:</w:t>
      </w:r>
      <w:r w:rsidRPr="00D90D47">
        <w:rPr>
          <w:b/>
          <w:bCs/>
        </w:rPr>
        <w:tab/>
      </w:r>
    </w:p>
    <w:p w14:paraId="331DA4BC" w14:textId="63955213" w:rsidR="00D90D47" w:rsidRPr="00D90D47" w:rsidRDefault="00D90D47" w:rsidP="00D90D47">
      <w:r w:rsidRPr="00D90D47">
        <w:t>Yes, there’s a whole long winter that can happen between then and now. Yes.</w:t>
      </w:r>
    </w:p>
    <w:p w14:paraId="134596EB" w14:textId="77777777" w:rsidR="00D90D47" w:rsidRPr="00D90D47" w:rsidRDefault="00D90D47" w:rsidP="00D90D47"/>
    <w:p w14:paraId="6AFAF722" w14:textId="77777777" w:rsidR="00D90D47" w:rsidRDefault="00D90D47" w:rsidP="00D90D47">
      <w:r w:rsidRPr="00D90D47">
        <w:rPr>
          <w:b/>
          <w:bCs/>
        </w:rPr>
        <w:t>Taylor Grussing:</w:t>
      </w:r>
      <w:r w:rsidRPr="00D90D47">
        <w:rPr>
          <w:b/>
          <w:bCs/>
        </w:rPr>
        <w:tab/>
      </w:r>
    </w:p>
    <w:p w14:paraId="6FBB67F2" w14:textId="657F9819" w:rsidR="00D90D47" w:rsidRPr="00D90D47" w:rsidRDefault="00D90D47" w:rsidP="00D90D47">
      <w:r w:rsidRPr="00D90D47">
        <w:t>Right. With the new arrival of bulls, we’ve talked about biosecurity before on the podcast, but that’s an opportunity to bring in new diseases, right? We mostly keep closed herds you think of, right? If you’re not buying cows, you think, “Oh, I have a pretty closed herd,” but if you’re bringing in new bulls, that’s not necessarily the case, right? What’s some good practices? Keep them segregated for 30 days is what you’ve said in the past, but what other things should we be considering when we’re bringing them in?</w:t>
      </w:r>
    </w:p>
    <w:p w14:paraId="038FA00F" w14:textId="77777777" w:rsidR="00D90D47" w:rsidRPr="00D90D47" w:rsidRDefault="00D90D47" w:rsidP="00D90D47"/>
    <w:p w14:paraId="2D5BC669" w14:textId="77777777" w:rsidR="00D90D47" w:rsidRDefault="00D90D47" w:rsidP="00D90D47">
      <w:r w:rsidRPr="00D90D47">
        <w:rPr>
          <w:b/>
          <w:bCs/>
        </w:rPr>
        <w:t>Russ Daly:</w:t>
      </w:r>
      <w:r w:rsidRPr="00D90D47">
        <w:rPr>
          <w:b/>
          <w:bCs/>
        </w:rPr>
        <w:tab/>
      </w:r>
    </w:p>
    <w:p w14:paraId="37FC1D91" w14:textId="38E7BD73" w:rsidR="00D90D47" w:rsidRPr="00D90D47" w:rsidRDefault="00D90D47" w:rsidP="00D90D47">
      <w:r w:rsidRPr="00D90D47">
        <w:t xml:space="preserve">Yes, isolating them from the rest of the bull - eventually, like you mentioned, you got to acclimate them to the rest of the crew, but just that isolation. If they need any vaccinations, if they need any testing done for BVD or anything like that, then this is a good time to do that. Generally, you’re just wanting to make sure that the stress of transportation, the stress of being on a new place doesn’t make them blow up with some shedding, something that could make your other animals sick. Most of the time, we’re talking about the normal things, respiratory </w:t>
      </w:r>
      <w:proofErr w:type="gramStart"/>
      <w:r w:rsidRPr="00D90D47">
        <w:t>disease,  viruses</w:t>
      </w:r>
      <w:proofErr w:type="gramEnd"/>
      <w:r w:rsidRPr="00D90D47">
        <w:t>, and that. That gives us a good chance to do some of those getting ready steps for them to enter the breeding herd, and if they haven’t been tested, that isolation period would be a good time for semen testing, too.</w:t>
      </w:r>
    </w:p>
    <w:p w14:paraId="5E070D67" w14:textId="77777777" w:rsidR="00D90D47" w:rsidRPr="00D90D47" w:rsidRDefault="00D90D47" w:rsidP="00D90D47"/>
    <w:p w14:paraId="4914E18F" w14:textId="77777777" w:rsidR="00D90D47" w:rsidRDefault="00D90D47" w:rsidP="00D90D47">
      <w:r w:rsidRPr="00D90D47">
        <w:rPr>
          <w:b/>
          <w:bCs/>
        </w:rPr>
        <w:lastRenderedPageBreak/>
        <w:t>Taylor Grussing:</w:t>
      </w:r>
      <w:r w:rsidRPr="00D90D47">
        <w:rPr>
          <w:b/>
          <w:bCs/>
        </w:rPr>
        <w:tab/>
      </w:r>
    </w:p>
    <w:p w14:paraId="4F9A1E6E" w14:textId="34D7779F" w:rsidR="00D90D47" w:rsidRPr="00D90D47" w:rsidRDefault="00D90D47" w:rsidP="00D90D47">
      <w:r w:rsidRPr="00D90D47">
        <w:t>Okay. Yes. Getting into the vaccinations that we could give. You’ve done some work with Dr. George Perry on the female side of pre-breeding vaccines. What do we need to be looking at for our bulls in terms of time frame, and what we could be giving them?</w:t>
      </w:r>
    </w:p>
    <w:p w14:paraId="668E3F05" w14:textId="77777777" w:rsidR="00D90D47" w:rsidRPr="00D90D47" w:rsidRDefault="00D90D47" w:rsidP="00D90D47"/>
    <w:p w14:paraId="3603FE11" w14:textId="77777777" w:rsidR="00D90D47" w:rsidRDefault="00D90D47" w:rsidP="00D90D47">
      <w:r w:rsidRPr="00D90D47">
        <w:rPr>
          <w:b/>
          <w:bCs/>
        </w:rPr>
        <w:t>Russ Daly:</w:t>
      </w:r>
      <w:r w:rsidRPr="00D90D47">
        <w:rPr>
          <w:b/>
          <w:bCs/>
        </w:rPr>
        <w:tab/>
      </w:r>
    </w:p>
    <w:p w14:paraId="7A149395" w14:textId="411DF9C6" w:rsidR="00D90D47" w:rsidRPr="00D90D47" w:rsidRDefault="00D90D47" w:rsidP="00D90D47">
      <w:r w:rsidRPr="00D90D47">
        <w:t xml:space="preserve">Yes. As far as what we’re giving them, we really mimic the cow herd, and we vaccinate the cows in order so they can hold onto their pregnancy, so they don’t have a wreck from a reproductive disease. Of course, bulls don’t have to worry about their pregnancy, but we </w:t>
      </w:r>
      <w:proofErr w:type="gramStart"/>
      <w:r w:rsidRPr="00D90D47">
        <w:t>have to</w:t>
      </w:r>
      <w:proofErr w:type="gramEnd"/>
      <w:r w:rsidRPr="00D90D47">
        <w:t xml:space="preserve"> consider that they can harbor red nose virus and BVDs and those things that can pass on maybe not necessarily the </w:t>
      </w:r>
      <w:proofErr w:type="gramStart"/>
      <w:r w:rsidRPr="00D90D47">
        <w:t>semen, but</w:t>
      </w:r>
      <w:proofErr w:type="gramEnd"/>
      <w:r w:rsidRPr="00D90D47">
        <w:t xml:space="preserve"> just nose to nose out there on the pasture. We need to vaccinate those bulls against those things. </w:t>
      </w:r>
      <w:proofErr w:type="gramStart"/>
      <w:r w:rsidRPr="00D90D47">
        <w:t>There’s</w:t>
      </w:r>
      <w:proofErr w:type="gramEnd"/>
      <w:r w:rsidRPr="00D90D47">
        <w:t xml:space="preserve"> other things that individual farms could consider, too. Pink eye vaccine would be something to consider. Some vets will advocate for foot rot vaccines. Anthrax is something we need to get into the bulls and certain operations, for sure. We’ve talked before about what you mentioned with being careful about our vaccines on the female side of things. The good news is that there’s evidence to show that even modified live vaccines that we give them to bulls right before semen testing or right at the time of semen testing, that has not been shown to affect their ability to pass the BSE. It doesn’t seem to </w:t>
      </w:r>
      <w:proofErr w:type="gramStart"/>
      <w:r w:rsidRPr="00D90D47">
        <w:t>have an effect on</w:t>
      </w:r>
      <w:proofErr w:type="gramEnd"/>
      <w:r w:rsidRPr="00D90D47">
        <w:t xml:space="preserve"> the bull’s reproductive system as it might the cow. The normal thing that would happen when we would semen test bulls is this the only time we got them in the shoot. There’s the time to give them their pour-on and do all the vaccinations, and from what we know, that’s okay. That’s a good time to do it, and it’s not going to be something that’s going to be detrimental to their breed or pass the semen test even.</w:t>
      </w:r>
    </w:p>
    <w:p w14:paraId="026EA322" w14:textId="77777777" w:rsidR="00D90D47" w:rsidRPr="00D90D47" w:rsidRDefault="00D90D47" w:rsidP="00D90D47"/>
    <w:p w14:paraId="152D15BE" w14:textId="77777777" w:rsidR="00D90D47" w:rsidRDefault="00D90D47" w:rsidP="00D90D47">
      <w:r w:rsidRPr="00D90D47">
        <w:rPr>
          <w:b/>
          <w:bCs/>
        </w:rPr>
        <w:t>Taylor Grussing:</w:t>
      </w:r>
      <w:r w:rsidRPr="00D90D47">
        <w:rPr>
          <w:b/>
          <w:bCs/>
        </w:rPr>
        <w:tab/>
      </w:r>
    </w:p>
    <w:p w14:paraId="69750752" w14:textId="5236A38C" w:rsidR="00D90D47" w:rsidRPr="00D90D47" w:rsidRDefault="00D90D47" w:rsidP="00D90D47">
      <w:r w:rsidRPr="00D90D47">
        <w:t xml:space="preserve">What about the injectable dewormers? Does that </w:t>
      </w:r>
      <w:proofErr w:type="gramStart"/>
      <w:r w:rsidRPr="00D90D47">
        <w:t>have an effect on</w:t>
      </w:r>
      <w:proofErr w:type="gramEnd"/>
      <w:r w:rsidRPr="00D90D47">
        <w:t xml:space="preserve"> them at all? </w:t>
      </w:r>
    </w:p>
    <w:p w14:paraId="49A6C8EE" w14:textId="77777777" w:rsidR="00D90D47" w:rsidRPr="00D90D47" w:rsidRDefault="00D90D47" w:rsidP="00D90D47"/>
    <w:p w14:paraId="2A3E50C4" w14:textId="77777777" w:rsidR="00D90D47" w:rsidRDefault="00D90D47" w:rsidP="00D90D47">
      <w:r w:rsidRPr="00D90D47">
        <w:rPr>
          <w:b/>
          <w:bCs/>
        </w:rPr>
        <w:t>Russ Daly:</w:t>
      </w:r>
      <w:r w:rsidRPr="00D90D47">
        <w:rPr>
          <w:b/>
          <w:bCs/>
        </w:rPr>
        <w:tab/>
      </w:r>
    </w:p>
    <w:p w14:paraId="1E7731C6" w14:textId="7DA7D25E" w:rsidR="00D90D47" w:rsidRPr="00D90D47" w:rsidRDefault="00D90D47" w:rsidP="00D90D47">
      <w:r w:rsidRPr="00D90D47">
        <w:t xml:space="preserve">No, not any evidence that I’m aware of that would affect them. Of course, whenever you’re vaccinating or using any injectables, you want to be clean about things. Last thing you want to do is give a bull of big old abscess on the neck in the week before he’s going out breed. You’ve got to be careful and reasonable about that stuff, but there shouldn’t really be any problems with any of those other treatments at that time. </w:t>
      </w:r>
    </w:p>
    <w:p w14:paraId="5DBD2E34" w14:textId="77777777" w:rsidR="00D90D47" w:rsidRPr="00D90D47" w:rsidRDefault="00D90D47" w:rsidP="00D90D47"/>
    <w:p w14:paraId="19E37C27" w14:textId="77777777" w:rsidR="00D90D47" w:rsidRDefault="00D90D47" w:rsidP="00D90D47">
      <w:r w:rsidRPr="00D90D47">
        <w:rPr>
          <w:b/>
          <w:bCs/>
        </w:rPr>
        <w:t>Taylor Grussing:</w:t>
      </w:r>
      <w:r w:rsidRPr="00D90D47">
        <w:rPr>
          <w:b/>
          <w:bCs/>
        </w:rPr>
        <w:tab/>
      </w:r>
    </w:p>
    <w:p w14:paraId="3DA2605A" w14:textId="33AD4958" w:rsidR="00D90D47" w:rsidRPr="00D90D47" w:rsidRDefault="00D90D47" w:rsidP="00D90D47">
      <w:r w:rsidRPr="00D90D47">
        <w:t xml:space="preserve">Can you give too many things at once? If we’re giving four shots for vaccines plus an injectable dewormer, maybe we’re doing fly tags, [Laughter] other kinds of, I want to say, nutritional supplements things, or is there - what’s that rule of thumb? I know you on the cow herd side, that you’re supposed to give so many of one type of vaccine. </w:t>
      </w:r>
    </w:p>
    <w:p w14:paraId="19571FE9" w14:textId="77777777" w:rsidR="00D90D47" w:rsidRPr="00D90D47" w:rsidRDefault="00D90D47" w:rsidP="00D90D47"/>
    <w:p w14:paraId="7EE2819F" w14:textId="77777777" w:rsidR="00D90D47" w:rsidRDefault="00D90D47" w:rsidP="00D90D47">
      <w:r w:rsidRPr="00D90D47">
        <w:rPr>
          <w:b/>
          <w:bCs/>
        </w:rPr>
        <w:t>Russ Daly:</w:t>
      </w:r>
      <w:r w:rsidRPr="00D90D47">
        <w:rPr>
          <w:b/>
          <w:bCs/>
        </w:rPr>
        <w:tab/>
      </w:r>
    </w:p>
    <w:p w14:paraId="3E6FDE80" w14:textId="471EAD13" w:rsidR="00D90D47" w:rsidRPr="00D90D47" w:rsidRDefault="00D90D47" w:rsidP="00D90D47">
      <w:r w:rsidRPr="00D90D47">
        <w:t xml:space="preserve">Yes, the vaccine we’re worried about is any vaccine that contains Gram-negative organisms in them. When we give more than two of those at a time to a bull, some people say even more than one of them at a time to a cow or bull or any cattle, really, we have a chance of too much what we call endotoxins getting into them. Endotoxins are just a byproduct of making that </w:t>
      </w:r>
      <w:r w:rsidRPr="00D90D47">
        <w:lastRenderedPageBreak/>
        <w:t xml:space="preserve">vaccine, and some of them are just floating around in the vaccine dose. Every dose of vaccine that gets sold is tested for a minimum amount of those. One vaccine doesn’t have enough to cause any potential problem, but that’s when you give three of those things at the same time. Well, what’s below the threshold in one, now they’re adding two more to it, and now you might have a thing where you could have too much endotoxin. That would show up in a bull as that could be something that could affect fertility in giving them a fever, a shock response. It’s usually something that adult animals are going to get over. In cows, it could </w:t>
      </w:r>
      <w:proofErr w:type="gramStart"/>
      <w:r w:rsidRPr="00D90D47">
        <w:t>actually cause</w:t>
      </w:r>
      <w:proofErr w:type="gramEnd"/>
      <w:r w:rsidRPr="00D90D47">
        <w:t xml:space="preserve"> some pregnancy losses if you give them to pregnant cows. The ones we’d have to be worried about would be those </w:t>
      </w:r>
      <w:proofErr w:type="spellStart"/>
      <w:r w:rsidRPr="00D90D47">
        <w:t>prebreeding</w:t>
      </w:r>
      <w:proofErr w:type="spellEnd"/>
      <w:r w:rsidRPr="00D90D47">
        <w:t xml:space="preserve"> shots. </w:t>
      </w:r>
      <w:proofErr w:type="spellStart"/>
      <w:r w:rsidRPr="00D90D47">
        <w:t>Lepto</w:t>
      </w:r>
      <w:proofErr w:type="spellEnd"/>
      <w:r w:rsidRPr="00D90D47">
        <w:t xml:space="preserve"> and Vibrio, those are Gram-negatives. It’s just the bottle of vaccine. It’s not the fact that you have two different Gram-negatives in the bottle, but if you have that type of vaccine, and then add to that pink eye vaccine, that </w:t>
      </w:r>
      <w:proofErr w:type="gramStart"/>
      <w:r w:rsidRPr="00D90D47">
        <w:t>would</w:t>
      </w:r>
      <w:proofErr w:type="gramEnd"/>
      <w:r w:rsidRPr="00D90D47">
        <w:t xml:space="preserve"> count to - and usually, we’re not – and then the foot rot vaccine would be another one. If we gave those three, that probably be too much at one time, but in general, we </w:t>
      </w:r>
      <w:proofErr w:type="gramStart"/>
      <w:r w:rsidRPr="00D90D47">
        <w:t>can</w:t>
      </w:r>
      <w:proofErr w:type="gramEnd"/>
      <w:r w:rsidRPr="00D90D47">
        <w:t xml:space="preserve"> get away with a couple of those bulls and not really see too much of a problem. It’s a good time to do it when we have them in the shoot for semen testing.</w:t>
      </w:r>
    </w:p>
    <w:p w14:paraId="64B79875" w14:textId="77777777" w:rsidR="00D90D47" w:rsidRPr="00D90D47" w:rsidRDefault="00D90D47" w:rsidP="00D90D47"/>
    <w:p w14:paraId="087FB3E5" w14:textId="77777777" w:rsidR="00D90D47" w:rsidRDefault="00D90D47" w:rsidP="00D90D47">
      <w:r w:rsidRPr="00D90D47">
        <w:rPr>
          <w:b/>
          <w:bCs/>
        </w:rPr>
        <w:t>Taylor Grussing:</w:t>
      </w:r>
      <w:r w:rsidRPr="00D90D47">
        <w:rPr>
          <w:b/>
          <w:bCs/>
        </w:rPr>
        <w:tab/>
      </w:r>
    </w:p>
    <w:p w14:paraId="7260B70A" w14:textId="5293BB27" w:rsidR="00D90D47" w:rsidRPr="00D90D47" w:rsidRDefault="00D90D47" w:rsidP="00D90D47">
      <w:r w:rsidRPr="00D90D47">
        <w:t>Right. Yes, that’s just something I feel like I’ve heard a little bit more recently of. Obviously, we recommend everyone work with their unique veterinarian that knows your herd, knows your disease risk. Finding out the annual vaccination program that your cow herd needs, that your bulls need, maybe it’s throwing one of those things in at prick check time for the cows or the bulls just to alternate when, so you’re not giving maybe as many at one time. Something interesting, I feel like, that has changed as we have more options for things like dewormers with the injectables versus the pour-</w:t>
      </w:r>
      <w:proofErr w:type="spellStart"/>
      <w:r w:rsidRPr="00D90D47">
        <w:t>ons</w:t>
      </w:r>
      <w:proofErr w:type="spellEnd"/>
      <w:r w:rsidRPr="00D90D47">
        <w:t xml:space="preserve"> versus the orals, maybe it’s mixing up the route of administration for one of those other things, too.</w:t>
      </w:r>
    </w:p>
    <w:p w14:paraId="035AE21D" w14:textId="77777777" w:rsidR="00D90D47" w:rsidRPr="00D90D47" w:rsidRDefault="00D90D47" w:rsidP="00D90D47"/>
    <w:p w14:paraId="73B6ADE3" w14:textId="77777777" w:rsidR="00D90D47" w:rsidRDefault="00D90D47" w:rsidP="00D90D47">
      <w:r w:rsidRPr="00D90D47">
        <w:rPr>
          <w:b/>
          <w:bCs/>
        </w:rPr>
        <w:t>Russ Daly:</w:t>
      </w:r>
      <w:r w:rsidRPr="00D90D47">
        <w:rPr>
          <w:b/>
          <w:bCs/>
        </w:rPr>
        <w:tab/>
      </w:r>
    </w:p>
    <w:p w14:paraId="50A1202A" w14:textId="2624FACF" w:rsidR="00D90D47" w:rsidRPr="00D90D47" w:rsidRDefault="00D90D47" w:rsidP="00D90D47">
      <w:r w:rsidRPr="00D90D47">
        <w:t>Right.</w:t>
      </w:r>
    </w:p>
    <w:p w14:paraId="505BDCD9" w14:textId="77777777" w:rsidR="00D90D47" w:rsidRPr="00D90D47" w:rsidRDefault="00D90D47" w:rsidP="00D90D47"/>
    <w:p w14:paraId="41E29051" w14:textId="77777777" w:rsidR="00D90D47" w:rsidRDefault="00D90D47" w:rsidP="00D90D47">
      <w:r w:rsidRPr="00D90D47">
        <w:rPr>
          <w:b/>
          <w:bCs/>
        </w:rPr>
        <w:t>Taylor Grussing:</w:t>
      </w:r>
      <w:r w:rsidRPr="00D90D47">
        <w:rPr>
          <w:b/>
          <w:bCs/>
        </w:rPr>
        <w:tab/>
      </w:r>
    </w:p>
    <w:p w14:paraId="6F3458C1" w14:textId="4239E3BD" w:rsidR="00D90D47" w:rsidRPr="00D90D47" w:rsidRDefault="00D90D47" w:rsidP="00D90D47">
      <w:r w:rsidRPr="00D90D47">
        <w:t xml:space="preserve">Awesome. Well, I think we’re getting close to covering the topic. Anything else on your mind in terms of what we need to be looking for when we’re testing bulls and how producers should approach the breeding season? </w:t>
      </w:r>
    </w:p>
    <w:p w14:paraId="463DE1D8" w14:textId="77777777" w:rsidR="00D90D47" w:rsidRPr="00D90D47" w:rsidRDefault="00D90D47" w:rsidP="00D90D47"/>
    <w:p w14:paraId="1992885E" w14:textId="77777777" w:rsidR="00D90D47" w:rsidRDefault="00D90D47" w:rsidP="00D90D47">
      <w:r w:rsidRPr="00D90D47">
        <w:rPr>
          <w:b/>
          <w:bCs/>
        </w:rPr>
        <w:t>Russ Daly:</w:t>
      </w:r>
      <w:r w:rsidRPr="00D90D47">
        <w:rPr>
          <w:b/>
          <w:bCs/>
        </w:rPr>
        <w:tab/>
      </w:r>
    </w:p>
    <w:p w14:paraId="4F0DED5D" w14:textId="2BC75848" w:rsidR="00D90D47" w:rsidRPr="00D90D47" w:rsidRDefault="00D90D47" w:rsidP="00D90D47">
      <w:r w:rsidRPr="00D90D47">
        <w:t xml:space="preserve">Yes, I think we covered it </w:t>
      </w:r>
      <w:proofErr w:type="gramStart"/>
      <w:r w:rsidRPr="00D90D47">
        <w:t>really well</w:t>
      </w:r>
      <w:proofErr w:type="gramEnd"/>
      <w:r w:rsidRPr="00D90D47">
        <w:t xml:space="preserve">. There’s a lot to talk about when it comes down to it, and there’s more to talk about, too. We could get into what happens after they’re out on pasture, too. Sheath injuries are something we could talk about. That’s </w:t>
      </w:r>
      <w:proofErr w:type="gramStart"/>
      <w:r w:rsidRPr="00D90D47">
        <w:t>an emergency situation</w:t>
      </w:r>
      <w:proofErr w:type="gramEnd"/>
      <w:r w:rsidRPr="00D90D47">
        <w:t xml:space="preserve">, sheath injuries and what we call a broken penis, and those are things that would really limit the ability of a bull to do his job out there. Just suffice it to say for us today is that even though he’s passed the readings on this exam, and he’s good to go on day one, doesn’t necessarily mean that something’s not going to happen to him out on pasture. The sooner we can recognize some of those things, we might have more of a chance of treating him. Observing things once they’re out there. Observing mating because we don’t test for libido when we’re doing the semen testing. Making sure that everything’s working out there as far as the bulls and the </w:t>
      </w:r>
      <w:r w:rsidRPr="00D90D47">
        <w:lastRenderedPageBreak/>
        <w:t>cows go. It’s not something we can just say, “He passed his test. He’s good,” and stuff can happen still.</w:t>
      </w:r>
    </w:p>
    <w:p w14:paraId="6457F714" w14:textId="77777777" w:rsidR="00D90D47" w:rsidRPr="00D90D47" w:rsidRDefault="00D90D47" w:rsidP="00D90D47"/>
    <w:p w14:paraId="294CEBBD" w14:textId="77777777" w:rsidR="00D90D47" w:rsidRDefault="00D90D47" w:rsidP="00D90D47">
      <w:r w:rsidRPr="00D90D47">
        <w:rPr>
          <w:b/>
          <w:bCs/>
        </w:rPr>
        <w:t>Taylor Grussing:</w:t>
      </w:r>
      <w:r w:rsidRPr="00D90D47">
        <w:rPr>
          <w:b/>
          <w:bCs/>
        </w:rPr>
        <w:tab/>
      </w:r>
    </w:p>
    <w:p w14:paraId="1DAEA27E" w14:textId="25863932" w:rsidR="00D90D47" w:rsidRPr="00D90D47" w:rsidRDefault="00D90D47" w:rsidP="00D90D47">
      <w:r w:rsidRPr="00D90D47">
        <w:t xml:space="preserve">A lot of breeders selling bull will have a first breeding season guarantee, and whether that comes up with an injury 30 days in, that’s the conversation to have with your seed stock provider and to get the veterinarian out there right away to assess, if it’s something we can treat or watch. Anytime we have single bull pastures and cows, then it becomes a really, </w:t>
      </w:r>
      <w:proofErr w:type="gramStart"/>
      <w:r w:rsidRPr="00D90D47">
        <w:t>really big</w:t>
      </w:r>
      <w:proofErr w:type="gramEnd"/>
      <w:r w:rsidRPr="00D90D47">
        <w:t xml:space="preserve"> issue to make sure they are mounting correctly, getting the job done, and they </w:t>
      </w:r>
      <w:proofErr w:type="gramStart"/>
      <w:r w:rsidRPr="00D90D47">
        <w:t>have to</w:t>
      </w:r>
      <w:proofErr w:type="gramEnd"/>
      <w:r w:rsidRPr="00D90D47">
        <w:t xml:space="preserve"> be good. </w:t>
      </w:r>
      <w:proofErr w:type="gramStart"/>
      <w:r w:rsidRPr="00D90D47">
        <w:t>Recently,  talking</w:t>
      </w:r>
      <w:proofErr w:type="gramEnd"/>
      <w:r w:rsidRPr="00D90D47">
        <w:t xml:space="preserve"> to a couple of seed stock providers that really focus on genetics and parentage of the new DNA technology or parentage testing has really helped them manage that situation. If you really need to know the sires of the calves, we can do some parentage testing for relatively cheap these days. Gives you some backup insurance of having two bulls out there to cover your cow herd and still gives you the ability to have marketing and genetic insight into those calves. Yes, I was going to mention those couple of things about watching their breeding behavior, and then you could find some more information on body conditions of bulls on our website. </w:t>
      </w:r>
      <w:proofErr w:type="gramStart"/>
      <w:r w:rsidRPr="00D90D47">
        <w:t>There’s</w:t>
      </w:r>
      <w:proofErr w:type="gramEnd"/>
      <w:r w:rsidRPr="00D90D47">
        <w:t xml:space="preserve"> quite a few articles out there talking about turning them out in good condition because they are going to the athletes out there. They need to be doing their job. They are going to lose weight. We’re trying to put them in good shape on their way out, but maybe not too good of shape. There’s been a previous podcast I visited with Dr. Pedro about what that fertility could look like if a bull is </w:t>
      </w:r>
      <w:proofErr w:type="spellStart"/>
      <w:r w:rsidRPr="00D90D47">
        <w:t>overconditioned</w:t>
      </w:r>
      <w:proofErr w:type="spellEnd"/>
      <w:r w:rsidRPr="00D90D47">
        <w:t>. That’ll be something to keep in mind, too, just to make sure that they can do their job in more ways than one.</w:t>
      </w:r>
    </w:p>
    <w:p w14:paraId="4F9C88A6" w14:textId="77777777" w:rsidR="00D90D47" w:rsidRPr="00D90D47" w:rsidRDefault="00D90D47" w:rsidP="00D90D47"/>
    <w:p w14:paraId="1C8CD835" w14:textId="77777777" w:rsidR="00D90D47" w:rsidRDefault="00D90D47" w:rsidP="00D90D47">
      <w:r w:rsidRPr="00D90D47">
        <w:rPr>
          <w:b/>
          <w:bCs/>
        </w:rPr>
        <w:t>Russ Daly:</w:t>
      </w:r>
      <w:r w:rsidRPr="00D90D47">
        <w:rPr>
          <w:b/>
          <w:bCs/>
        </w:rPr>
        <w:tab/>
      </w:r>
    </w:p>
    <w:p w14:paraId="43333015" w14:textId="06FC6A76" w:rsidR="00D90D47" w:rsidRPr="00D90D47" w:rsidRDefault="00D90D47" w:rsidP="00D90D47">
      <w:r w:rsidRPr="00D90D47">
        <w:t xml:space="preserve">Right. </w:t>
      </w:r>
    </w:p>
    <w:p w14:paraId="1DC85F10" w14:textId="77777777" w:rsidR="00D90D47" w:rsidRPr="00D90D47" w:rsidRDefault="00D90D47" w:rsidP="00D90D47"/>
    <w:p w14:paraId="1221CBAF" w14:textId="77777777" w:rsidR="00D90D47" w:rsidRDefault="00D90D47" w:rsidP="00D90D47">
      <w:r w:rsidRPr="00D90D47">
        <w:rPr>
          <w:b/>
          <w:bCs/>
        </w:rPr>
        <w:t>Taylor Grussing:</w:t>
      </w:r>
      <w:r w:rsidRPr="00D90D47">
        <w:rPr>
          <w:b/>
          <w:bCs/>
        </w:rPr>
        <w:tab/>
      </w:r>
    </w:p>
    <w:p w14:paraId="4FADFE84" w14:textId="358FB079" w:rsidR="00321161" w:rsidRPr="00D90D47" w:rsidRDefault="00D90D47" w:rsidP="00321161">
      <w:r w:rsidRPr="00D90D47">
        <w:t>Awesome. Well, thank you very much for joining us, Dr. Daly. If anyone needs to contact him, his information is on the website, extension.sdstate.edu. You can reach out to him via email or phone call. He is almost wrapping up probably his teaching duties for the semester on campus. We’ll have him out and about, hopefully, this summer at a couple of events. With that, this has been Cattle HQ, headquarters for all things beef cattle. Until next time, eat beef.</w:t>
      </w:r>
    </w:p>
    <w:p w14:paraId="7D44EA0A" w14:textId="77777777" w:rsidR="00321161" w:rsidRPr="00321161" w:rsidRDefault="00321161" w:rsidP="00321161">
      <w:pPr>
        <w:rPr>
          <w:b/>
          <w:bCs/>
        </w:rPr>
      </w:pPr>
    </w:p>
    <w:p w14:paraId="31044CCC" w14:textId="1D6C6759" w:rsidR="00653EBA" w:rsidRDefault="00653EBA" w:rsidP="00321161">
      <w:pPr>
        <w:rPr>
          <w:b/>
          <w:bCs/>
        </w:rPr>
      </w:pPr>
      <w:r>
        <w:rPr>
          <w:b/>
          <w:bCs/>
        </w:rPr>
        <w:t>Kiernan Brandt</w:t>
      </w:r>
      <w:r w:rsidR="00321161" w:rsidRPr="00321161">
        <w:rPr>
          <w:b/>
          <w:bCs/>
        </w:rPr>
        <w:t>:</w:t>
      </w:r>
      <w:r w:rsidR="00321161" w:rsidRPr="00321161">
        <w:rPr>
          <w:b/>
          <w:bCs/>
        </w:rPr>
        <w:tab/>
      </w:r>
    </w:p>
    <w:p w14:paraId="57D37519" w14:textId="65E22DCF" w:rsidR="00321161" w:rsidRPr="00321161" w:rsidRDefault="00321161" w:rsidP="00321161">
      <w:r w:rsidRPr="00321161">
        <w:t>Thank you for tuning into this episode of Cattle HQ. Brought to you by SDSU Extension, headquarters for all things beef. We invite you to visit extension.sdstate.edu for the latest beef information as well as subscribe to the show on Spotify. You will also find show notes and resources from today’s episode, until next time. Remember, success is not a goal, it’s a byproduct.</w:t>
      </w:r>
    </w:p>
    <w:p w14:paraId="74327E13" w14:textId="77777777" w:rsidR="00892B2D" w:rsidRDefault="00892B2D" w:rsidP="00892B2D"/>
    <w:bookmarkEnd w:id="0"/>
    <w:p w14:paraId="5E86A06F" w14:textId="77777777" w:rsidR="00892B2D" w:rsidRDefault="00892B2D" w:rsidP="00892B2D"/>
    <w:p w14:paraId="17F7B42A" w14:textId="4A31EFA7" w:rsidR="0065242E" w:rsidRPr="008A2ECA" w:rsidRDefault="00A1462E" w:rsidP="004055B4">
      <w:pPr>
        <w:spacing w:after="120"/>
        <w:rPr>
          <w:rFonts w:cs="Arial"/>
        </w:rPr>
      </w:pPr>
      <w:r>
        <w:rPr>
          <w:rFonts w:cs="Arial"/>
        </w:rPr>
        <w:t>[</w:t>
      </w:r>
      <w:r w:rsidR="005757F2">
        <w:rPr>
          <w:rFonts w:cs="Arial"/>
        </w:rPr>
        <w:t xml:space="preserve">Outro </w:t>
      </w:r>
      <w:r>
        <w:rPr>
          <w:rFonts w:cs="Arial"/>
        </w:rPr>
        <w:t>music]</w:t>
      </w:r>
    </w:p>
    <w:sectPr w:rsidR="0065242E" w:rsidRPr="008A2ECA" w:rsidSect="000647F5">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5ADB" w14:textId="77777777" w:rsidR="003A5E1F" w:rsidRDefault="003A5E1F" w:rsidP="00C37AF7">
      <w:r>
        <w:separator/>
      </w:r>
    </w:p>
  </w:endnote>
  <w:endnote w:type="continuationSeparator" w:id="0">
    <w:p w14:paraId="67416D7F" w14:textId="77777777" w:rsidR="003A5E1F" w:rsidRDefault="003A5E1F" w:rsidP="00C3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F45" w14:textId="77777777" w:rsidR="00D82025" w:rsidRDefault="00D8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3A2D" w14:textId="77777777" w:rsidR="00C37AF7" w:rsidRPr="00FF1795" w:rsidRDefault="00C60F31" w:rsidP="00FF1795">
    <w:pPr>
      <w:rPr>
        <w:rFonts w:cs="Arial"/>
        <w:color w:val="0033A0"/>
        <w:sz w:val="16"/>
        <w:szCs w:val="16"/>
      </w:rPr>
    </w:pPr>
    <w:r>
      <w:rPr>
        <w:rFonts w:cs="Arial"/>
        <w:noProof/>
        <w:color w:val="0033A0"/>
        <w:sz w:val="16"/>
        <w:szCs w:val="16"/>
      </w:rPr>
      <mc:AlternateContent>
        <mc:Choice Requires="wps">
          <w:drawing>
            <wp:anchor distT="0" distB="0" distL="114300" distR="114300" simplePos="0" relativeHeight="251661312" behindDoc="0" locked="0" layoutInCell="1" allowOverlap="1" wp14:anchorId="483D1196" wp14:editId="31C05B65">
              <wp:simplePos x="0" y="0"/>
              <wp:positionH relativeFrom="column">
                <wp:posOffset>2217419</wp:posOffset>
              </wp:positionH>
              <wp:positionV relativeFrom="paragraph">
                <wp:posOffset>208280</wp:posOffset>
              </wp:positionV>
              <wp:extent cx="4356735" cy="609600"/>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56735" cy="609600"/>
                      </a:xfrm>
                      <a:prstGeom prst="rect">
                        <a:avLst/>
                      </a:prstGeom>
                      <a:solidFill>
                        <a:schemeClr val="lt1"/>
                      </a:solidFill>
                      <a:ln w="6350">
                        <a:noFill/>
                      </a:ln>
                    </wps:spPr>
                    <wps:txbx>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1"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D1196" id="_x0000_t202" coordsize="21600,21600" o:spt="202" path="m,l,21600r21600,l21600,xe">
              <v:stroke joinstyle="miter"/>
              <v:path gradientshapeok="t" o:connecttype="rect"/>
            </v:shapetype>
            <v:shape id="Text Box 4" o:spid="_x0000_s1027" type="#_x0000_t202" alt="&quot;&quot;" style="position:absolute;margin-left:174.6pt;margin-top:16.4pt;width:343.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" fillcolor="white [3201]" stroked="f" strokeweight=".5pt">
              <v:textbox inset="0,0,0,0">
                <w:txbxContent>
                  <w:p w14:paraId="4173ABC1" w14:textId="77777777" w:rsidR="00FF1795" w:rsidRPr="00C60F31" w:rsidRDefault="00FF1795" w:rsidP="00FF1795">
                    <w:pPr>
                      <w:rPr>
                        <w:rFonts w:cs="Arial"/>
                        <w:color w:val="0033A0"/>
                        <w:sz w:val="16"/>
                        <w:szCs w:val="16"/>
                      </w:rPr>
                    </w:pPr>
                    <w:r w:rsidRPr="00C60F31">
                      <w:rPr>
                        <w:rFonts w:cs="Arial"/>
                        <w:color w:val="0033A0"/>
                        <w:sz w:val="16"/>
                        <w:szCs w:val="16"/>
                      </w:rPr>
                      <w:t>SDSU Extension is an equal opportunity provider and employer in accordance with the nondiscrimination policies of South Dakota State University, the South Dakota Board of Regents and the United States Department of Agriculture.</w:t>
                    </w:r>
                  </w:p>
                  <w:p w14:paraId="0D90DBD1" w14:textId="4D1A78CE" w:rsidR="00FF1795" w:rsidRPr="00C60F31" w:rsidRDefault="00FF1795" w:rsidP="00FF1795">
                    <w:pPr>
                      <w:spacing w:before="180"/>
                      <w:rPr>
                        <w:rFonts w:cs="Arial"/>
                        <w:color w:val="0033A0"/>
                        <w:sz w:val="16"/>
                        <w:szCs w:val="16"/>
                      </w:rPr>
                    </w:pPr>
                    <w:r w:rsidRPr="00C60F31">
                      <w:rPr>
                        <w:rFonts w:cs="Arial"/>
                        <w:color w:val="0033A0"/>
                        <w:sz w:val="16"/>
                        <w:szCs w:val="16"/>
                      </w:rPr>
                      <w:t xml:space="preserve">Learn more at </w:t>
                    </w:r>
                    <w:hyperlink r:id="rId2" w:history="1">
                      <w:r w:rsidRPr="00C60F31">
                        <w:rPr>
                          <w:rStyle w:val="Hyperlink"/>
                          <w:rFonts w:cs="Arial"/>
                          <w:color w:val="0033A0"/>
                          <w:sz w:val="16"/>
                          <w:szCs w:val="16"/>
                        </w:rPr>
                        <w:t>extension.sdstate.edu</w:t>
                      </w:r>
                    </w:hyperlink>
                    <w:r w:rsidRPr="00C60F31">
                      <w:rPr>
                        <w:rFonts w:cs="Arial"/>
                        <w:color w:val="0033A0"/>
                        <w:sz w:val="16"/>
                        <w:szCs w:val="16"/>
                      </w:rPr>
                      <w:t xml:space="preserve">. © </w:t>
                    </w:r>
                    <w:r w:rsidR="00A80ED5">
                      <w:rPr>
                        <w:rFonts w:cs="Arial"/>
                        <w:color w:val="0033A0"/>
                        <w:sz w:val="16"/>
                        <w:szCs w:val="16"/>
                      </w:rPr>
                      <w:t>202</w:t>
                    </w:r>
                    <w:r w:rsidR="00D82025">
                      <w:rPr>
                        <w:rFonts w:cs="Arial"/>
                        <w:color w:val="0033A0"/>
                        <w:sz w:val="16"/>
                        <w:szCs w:val="16"/>
                      </w:rPr>
                      <w:t>4</w:t>
                    </w:r>
                    <w:r w:rsidRPr="00C60F31">
                      <w:rPr>
                        <w:rFonts w:cs="Arial"/>
                        <w:color w:val="0033A0"/>
                        <w:sz w:val="16"/>
                        <w:szCs w:val="16"/>
                      </w:rPr>
                      <w:t xml:space="preserve"> South Dakota Board of Regents.</w:t>
                    </w:r>
                  </w:p>
                </w:txbxContent>
              </v:textbox>
            </v:shape>
          </w:pict>
        </mc:Fallback>
      </mc:AlternateContent>
    </w:r>
    <w:r w:rsidR="00953355">
      <w:rPr>
        <w:rFonts w:cs="Arial"/>
        <w:noProof/>
        <w:color w:val="0033A0"/>
        <w:sz w:val="16"/>
        <w:szCs w:val="16"/>
      </w:rPr>
      <w:drawing>
        <wp:anchor distT="0" distB="0" distL="114300" distR="114300" simplePos="0" relativeHeight="251662336" behindDoc="0" locked="0" layoutInCell="1" allowOverlap="1" wp14:anchorId="2FBBA483" wp14:editId="49CBFD47">
          <wp:simplePos x="0" y="0"/>
          <wp:positionH relativeFrom="column">
            <wp:posOffset>-160020</wp:posOffset>
          </wp:positionH>
          <wp:positionV relativeFrom="paragraph">
            <wp:posOffset>245745</wp:posOffset>
          </wp:positionV>
          <wp:extent cx="2080260" cy="535348"/>
          <wp:effectExtent l="0" t="0" r="254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2137942" cy="55019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DDD1" w14:textId="77777777" w:rsidR="00D82025" w:rsidRDefault="00D8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71FC" w14:textId="77777777" w:rsidR="003A5E1F" w:rsidRDefault="003A5E1F" w:rsidP="00C37AF7">
      <w:r>
        <w:separator/>
      </w:r>
    </w:p>
  </w:footnote>
  <w:footnote w:type="continuationSeparator" w:id="0">
    <w:p w14:paraId="6F94EA0A" w14:textId="77777777" w:rsidR="003A5E1F" w:rsidRDefault="003A5E1F" w:rsidP="00C3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7E5C" w14:textId="77777777" w:rsidR="00D82025" w:rsidRDefault="00D8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CA6" w14:textId="77777777" w:rsidR="00C37AF7" w:rsidRDefault="000647F5">
    <w:pPr>
      <w:pStyle w:val="Header"/>
    </w:pPr>
    <w:r>
      <w:rPr>
        <w:noProof/>
      </w:rPr>
      <mc:AlternateContent>
        <mc:Choice Requires="wps">
          <w:drawing>
            <wp:anchor distT="0" distB="0" distL="114300" distR="114300" simplePos="0" relativeHeight="251664384" behindDoc="0" locked="0" layoutInCell="1" allowOverlap="1" wp14:anchorId="6DB2223E" wp14:editId="3B7EF9EC">
              <wp:simplePos x="0" y="0"/>
              <wp:positionH relativeFrom="column">
                <wp:posOffset>584200</wp:posOffset>
              </wp:positionH>
              <wp:positionV relativeFrom="page">
                <wp:posOffset>581660</wp:posOffset>
              </wp:positionV>
              <wp:extent cx="6146800" cy="31242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146800" cy="312420"/>
                      </a:xfrm>
                      <a:prstGeom prst="rect">
                        <a:avLst/>
                      </a:prstGeom>
                      <a:noFill/>
                      <a:ln w="6350">
                        <a:noFill/>
                      </a:ln>
                    </wps:spPr>
                    <wps:txb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2223E" id="_x0000_t202" coordsize="21600,21600" o:spt="202" path="m,l,21600r21600,l21600,xe">
              <v:stroke joinstyle="miter"/>
              <v:path gradientshapeok="t" o:connecttype="rect"/>
            </v:shapetype>
            <v:shape id="Text Box 2" o:spid="_x0000_s1026" type="#_x0000_t202" alt="&quot;&quot;" style="position:absolute;margin-left:46pt;margin-top:45.8pt;width:484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" filled="f" stroked="f" strokeweight=".5pt">
              <v:textbox>
                <w:txbxContent>
                  <w:p w14:paraId="24F8B321" w14:textId="77777777" w:rsidR="000647F5" w:rsidRPr="002978C5" w:rsidRDefault="000647F5" w:rsidP="000647F5">
                    <w:pPr>
                      <w:jc w:val="right"/>
                      <w:rPr>
                        <w:rFonts w:cs="Arial"/>
                        <w:b/>
                        <w:bCs/>
                        <w:i/>
                        <w:iCs/>
                        <w:color w:val="FFFFFF" w:themeColor="background1"/>
                        <w:sz w:val="22"/>
                        <w:szCs w:val="22"/>
                      </w:rPr>
                    </w:pPr>
                    <w:r w:rsidRPr="00A80ED5">
                      <w:rPr>
                        <w:rFonts w:cs="Arial"/>
                        <w:b/>
                        <w:bCs/>
                        <w:i/>
                        <w:iCs/>
                        <w:color w:val="FFFFFF" w:themeColor="background1"/>
                        <w:sz w:val="22"/>
                        <w:szCs w:val="22"/>
                      </w:rPr>
                      <w:t>Educating, Engaging, Empowering</w:t>
                    </w:r>
                  </w:p>
                </w:txbxContent>
              </v:textbox>
              <w10:wrap anchory="page"/>
            </v:shape>
          </w:pict>
        </mc:Fallback>
      </mc:AlternateContent>
    </w:r>
    <w:r w:rsidR="00FF1795">
      <w:rPr>
        <w:noProof/>
      </w:rPr>
      <w:drawing>
        <wp:anchor distT="0" distB="0" distL="114300" distR="114300" simplePos="0" relativeHeight="251660288" behindDoc="0" locked="0" layoutInCell="1" allowOverlap="1" wp14:anchorId="43738279" wp14:editId="1146B079">
          <wp:simplePos x="0" y="0"/>
          <wp:positionH relativeFrom="column">
            <wp:posOffset>-320040</wp:posOffset>
          </wp:positionH>
          <wp:positionV relativeFrom="paragraph">
            <wp:posOffset>-404137</wp:posOffset>
          </wp:positionV>
          <wp:extent cx="7133588" cy="453826"/>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3588" cy="4538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528A" w14:textId="77777777" w:rsidR="00D82025" w:rsidRDefault="00D8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91"/>
    <w:rsid w:val="0005407F"/>
    <w:rsid w:val="000647F5"/>
    <w:rsid w:val="000730AD"/>
    <w:rsid w:val="000941D8"/>
    <w:rsid w:val="00194FE6"/>
    <w:rsid w:val="00226F7D"/>
    <w:rsid w:val="002968DD"/>
    <w:rsid w:val="002978C5"/>
    <w:rsid w:val="002E3513"/>
    <w:rsid w:val="00301A6B"/>
    <w:rsid w:val="00321161"/>
    <w:rsid w:val="00321808"/>
    <w:rsid w:val="00327F19"/>
    <w:rsid w:val="00355CFE"/>
    <w:rsid w:val="00386849"/>
    <w:rsid w:val="003A5E1F"/>
    <w:rsid w:val="0040272E"/>
    <w:rsid w:val="004055B4"/>
    <w:rsid w:val="00425872"/>
    <w:rsid w:val="0043276E"/>
    <w:rsid w:val="00500483"/>
    <w:rsid w:val="00525D10"/>
    <w:rsid w:val="00556384"/>
    <w:rsid w:val="005757F2"/>
    <w:rsid w:val="005B768B"/>
    <w:rsid w:val="005D7A4D"/>
    <w:rsid w:val="005E56C9"/>
    <w:rsid w:val="00651FE9"/>
    <w:rsid w:val="0065242E"/>
    <w:rsid w:val="00653EBA"/>
    <w:rsid w:val="006551C6"/>
    <w:rsid w:val="00671C01"/>
    <w:rsid w:val="00676D9A"/>
    <w:rsid w:val="006A0FD0"/>
    <w:rsid w:val="006A3E2B"/>
    <w:rsid w:val="006B3A0A"/>
    <w:rsid w:val="006D69F4"/>
    <w:rsid w:val="006D75AD"/>
    <w:rsid w:val="006E1903"/>
    <w:rsid w:val="007101CC"/>
    <w:rsid w:val="007A0703"/>
    <w:rsid w:val="007B69D7"/>
    <w:rsid w:val="007D0D3D"/>
    <w:rsid w:val="007F1933"/>
    <w:rsid w:val="00867DC9"/>
    <w:rsid w:val="00870D50"/>
    <w:rsid w:val="00892B2D"/>
    <w:rsid w:val="008A2ECA"/>
    <w:rsid w:val="008D4708"/>
    <w:rsid w:val="008E5212"/>
    <w:rsid w:val="008E756F"/>
    <w:rsid w:val="009074E8"/>
    <w:rsid w:val="00920E3B"/>
    <w:rsid w:val="00924C24"/>
    <w:rsid w:val="00953355"/>
    <w:rsid w:val="00975936"/>
    <w:rsid w:val="00982E12"/>
    <w:rsid w:val="00991B26"/>
    <w:rsid w:val="009B09D1"/>
    <w:rsid w:val="00A0373B"/>
    <w:rsid w:val="00A1462E"/>
    <w:rsid w:val="00A54D6F"/>
    <w:rsid w:val="00A661BB"/>
    <w:rsid w:val="00A80ED5"/>
    <w:rsid w:val="00AA404B"/>
    <w:rsid w:val="00AC5209"/>
    <w:rsid w:val="00B05598"/>
    <w:rsid w:val="00B63F67"/>
    <w:rsid w:val="00B67D7E"/>
    <w:rsid w:val="00B85B89"/>
    <w:rsid w:val="00BC103D"/>
    <w:rsid w:val="00C05FA7"/>
    <w:rsid w:val="00C212CB"/>
    <w:rsid w:val="00C22772"/>
    <w:rsid w:val="00C37AF7"/>
    <w:rsid w:val="00C57DA6"/>
    <w:rsid w:val="00C60F31"/>
    <w:rsid w:val="00CF76BA"/>
    <w:rsid w:val="00D153EC"/>
    <w:rsid w:val="00D37D7D"/>
    <w:rsid w:val="00D37E6D"/>
    <w:rsid w:val="00D538F6"/>
    <w:rsid w:val="00D82025"/>
    <w:rsid w:val="00D90D47"/>
    <w:rsid w:val="00D93DC0"/>
    <w:rsid w:val="00D97EC0"/>
    <w:rsid w:val="00DC3BEA"/>
    <w:rsid w:val="00DF2F3D"/>
    <w:rsid w:val="00E91C93"/>
    <w:rsid w:val="00EA0B4F"/>
    <w:rsid w:val="00EB4AFA"/>
    <w:rsid w:val="00ED13AE"/>
    <w:rsid w:val="00EE0C9B"/>
    <w:rsid w:val="00EF48FF"/>
    <w:rsid w:val="00F0256E"/>
    <w:rsid w:val="00F170D3"/>
    <w:rsid w:val="00F20591"/>
    <w:rsid w:val="00F25A84"/>
    <w:rsid w:val="00FE1027"/>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6C308"/>
  <w15:chartTrackingRefBased/>
  <w15:docId w15:val="{FDBF9EB7-A7C0-7D44-93D4-536CE1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F7"/>
    <w:rPr>
      <w:rFonts w:ascii="Arial" w:hAnsi="Arial"/>
    </w:rPr>
  </w:style>
  <w:style w:type="paragraph" w:styleId="Heading1">
    <w:name w:val="heading 1"/>
    <w:basedOn w:val="Normal"/>
    <w:next w:val="Normal"/>
    <w:link w:val="Heading1Char"/>
    <w:uiPriority w:val="9"/>
    <w:qFormat/>
    <w:rsid w:val="00C37AF7"/>
    <w:pPr>
      <w:jc w:val="center"/>
      <w:outlineLvl w:val="0"/>
    </w:pPr>
    <w:rPr>
      <w:rFonts w:cs="Arial"/>
      <w:b/>
      <w:bCs/>
      <w:color w:val="0B4680"/>
      <w:sz w:val="52"/>
      <w:szCs w:val="52"/>
    </w:rPr>
  </w:style>
  <w:style w:type="paragraph" w:styleId="Heading2">
    <w:name w:val="heading 2"/>
    <w:basedOn w:val="Normal"/>
    <w:next w:val="Normal"/>
    <w:link w:val="Heading2Char"/>
    <w:uiPriority w:val="9"/>
    <w:unhideWhenUsed/>
    <w:qFormat/>
    <w:rsid w:val="00C37AF7"/>
    <w:pPr>
      <w:jc w:val="center"/>
      <w:outlineLvl w:val="1"/>
    </w:pPr>
    <w:rPr>
      <w:rFonts w:cs="Arial"/>
      <w:b/>
      <w:bCs/>
      <w:color w:val="262626" w:themeColor="text1" w:themeTint="D9"/>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7AF7"/>
    <w:pPr>
      <w:tabs>
        <w:tab w:val="center" w:pos="4680"/>
        <w:tab w:val="right" w:pos="9360"/>
      </w:tabs>
    </w:pPr>
  </w:style>
  <w:style w:type="character" w:customStyle="1" w:styleId="HeaderChar">
    <w:name w:val="Header Char"/>
    <w:basedOn w:val="DefaultParagraphFont"/>
    <w:link w:val="Header"/>
    <w:rsid w:val="00C37AF7"/>
  </w:style>
  <w:style w:type="paragraph" w:styleId="Footer">
    <w:name w:val="footer"/>
    <w:basedOn w:val="Normal"/>
    <w:link w:val="FooterChar"/>
    <w:uiPriority w:val="99"/>
    <w:unhideWhenUsed/>
    <w:rsid w:val="00C37AF7"/>
    <w:pPr>
      <w:tabs>
        <w:tab w:val="center" w:pos="4680"/>
        <w:tab w:val="right" w:pos="9360"/>
      </w:tabs>
    </w:pPr>
  </w:style>
  <w:style w:type="character" w:customStyle="1" w:styleId="FooterChar">
    <w:name w:val="Footer Char"/>
    <w:basedOn w:val="DefaultParagraphFont"/>
    <w:link w:val="Footer"/>
    <w:uiPriority w:val="99"/>
    <w:rsid w:val="00C37AF7"/>
  </w:style>
  <w:style w:type="character" w:customStyle="1" w:styleId="Heading1Char">
    <w:name w:val="Heading 1 Char"/>
    <w:basedOn w:val="DefaultParagraphFont"/>
    <w:link w:val="Heading1"/>
    <w:uiPriority w:val="9"/>
    <w:rsid w:val="00C37AF7"/>
    <w:rPr>
      <w:rFonts w:ascii="Arial" w:hAnsi="Arial" w:cs="Arial"/>
      <w:b/>
      <w:bCs/>
      <w:color w:val="0B4680"/>
      <w:sz w:val="52"/>
      <w:szCs w:val="52"/>
    </w:rPr>
  </w:style>
  <w:style w:type="character" w:customStyle="1" w:styleId="Heading2Char">
    <w:name w:val="Heading 2 Char"/>
    <w:basedOn w:val="DefaultParagraphFont"/>
    <w:link w:val="Heading2"/>
    <w:uiPriority w:val="9"/>
    <w:rsid w:val="00C37AF7"/>
    <w:rPr>
      <w:rFonts w:ascii="Arial" w:hAnsi="Arial" w:cs="Arial"/>
      <w:b/>
      <w:bCs/>
      <w:color w:val="262626" w:themeColor="text1" w:themeTint="D9"/>
      <w:sz w:val="32"/>
      <w:szCs w:val="32"/>
    </w:rPr>
  </w:style>
  <w:style w:type="character" w:styleId="Hyperlink">
    <w:name w:val="Hyperlink"/>
    <w:basedOn w:val="DefaultParagraphFont"/>
    <w:unhideWhenUsed/>
    <w:rsid w:val="007F1933"/>
    <w:rPr>
      <w:color w:val="0563C1" w:themeColor="hyperlink"/>
      <w:u w:val="single"/>
    </w:rPr>
  </w:style>
  <w:style w:type="character" w:styleId="UnresolvedMention">
    <w:name w:val="Unresolved Mention"/>
    <w:basedOn w:val="DefaultParagraphFont"/>
    <w:uiPriority w:val="99"/>
    <w:semiHidden/>
    <w:unhideWhenUsed/>
    <w:rsid w:val="007F1933"/>
    <w:rPr>
      <w:color w:val="605E5C"/>
      <w:shd w:val="clear" w:color="auto" w:fill="E1DFDD"/>
    </w:rPr>
  </w:style>
  <w:style w:type="paragraph" w:customStyle="1" w:styleId="paragraph">
    <w:name w:val="paragraph"/>
    <w:basedOn w:val="Normal"/>
    <w:rsid w:val="00194FE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194FE6"/>
  </w:style>
  <w:style w:type="paragraph" w:styleId="BalloonText">
    <w:name w:val="Balloon Text"/>
    <w:basedOn w:val="Normal"/>
    <w:link w:val="BalloonTextChar"/>
    <w:uiPriority w:val="99"/>
    <w:unhideWhenUsed/>
    <w:rsid w:val="005757F2"/>
    <w:rPr>
      <w:rFonts w:ascii="Tahoma" w:eastAsia="Calibri" w:hAnsi="Tahoma" w:cs="Times New Roman"/>
      <w:sz w:val="16"/>
      <w:szCs w:val="16"/>
    </w:rPr>
  </w:style>
  <w:style w:type="character" w:customStyle="1" w:styleId="BalloonTextChar">
    <w:name w:val="Balloon Text Char"/>
    <w:basedOn w:val="DefaultParagraphFont"/>
    <w:link w:val="BalloonText"/>
    <w:uiPriority w:val="99"/>
    <w:rsid w:val="005757F2"/>
    <w:rPr>
      <w:rFonts w:ascii="Tahoma" w:eastAsia="Calibri" w:hAnsi="Tahoma" w:cs="Times New Roman"/>
      <w:sz w:val="16"/>
      <w:szCs w:val="16"/>
    </w:rPr>
  </w:style>
  <w:style w:type="character" w:styleId="Emphasis">
    <w:name w:val="Emphasis"/>
    <w:uiPriority w:val="20"/>
    <w:qFormat/>
    <w:rsid w:val="005757F2"/>
    <w:rPr>
      <w:i/>
      <w:iCs/>
    </w:rPr>
  </w:style>
  <w:style w:type="character" w:styleId="FollowedHyperlink">
    <w:name w:val="FollowedHyperlink"/>
    <w:uiPriority w:val="99"/>
    <w:unhideWhenUsed/>
    <w:rsid w:val="005757F2"/>
    <w:rPr>
      <w:color w:val="800080"/>
      <w:u w:val="single"/>
    </w:rPr>
  </w:style>
  <w:style w:type="paragraph" w:styleId="NormalWeb">
    <w:name w:val="Normal (Web)"/>
    <w:uiPriority w:val="99"/>
    <w:qFormat/>
    <w:rsid w:val="005757F2"/>
    <w:pPr>
      <w:spacing w:before="100" w:beforeAutospacing="1" w:after="100" w:afterAutospacing="1"/>
    </w:pPr>
    <w:rPr>
      <w:rFonts w:ascii="Times New Roman" w:eastAsia="SimSun" w:hAnsi="Times New Roman" w:cs="Times New Roman"/>
      <w:lang w:eastAsia="zh-CN"/>
    </w:rPr>
  </w:style>
  <w:style w:type="paragraph" w:styleId="Revision">
    <w:name w:val="Revision"/>
    <w:hidden/>
    <w:uiPriority w:val="99"/>
    <w:unhideWhenUsed/>
    <w:rsid w:val="005757F2"/>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4919">
      <w:bodyDiv w:val="1"/>
      <w:marLeft w:val="0"/>
      <w:marRight w:val="0"/>
      <w:marTop w:val="0"/>
      <w:marBottom w:val="0"/>
      <w:divBdr>
        <w:top w:val="none" w:sz="0" w:space="0" w:color="auto"/>
        <w:left w:val="none" w:sz="0" w:space="0" w:color="auto"/>
        <w:bottom w:val="none" w:sz="0" w:space="0" w:color="auto"/>
        <w:right w:val="none" w:sz="0" w:space="0" w:color="auto"/>
      </w:divBdr>
      <w:divsChild>
        <w:div w:id="1254706202">
          <w:marLeft w:val="0"/>
          <w:marRight w:val="0"/>
          <w:marTop w:val="0"/>
          <w:marBottom w:val="0"/>
          <w:divBdr>
            <w:top w:val="none" w:sz="0" w:space="0" w:color="auto"/>
            <w:left w:val="none" w:sz="0" w:space="0" w:color="auto"/>
            <w:bottom w:val="none" w:sz="0" w:space="0" w:color="auto"/>
            <w:right w:val="none" w:sz="0" w:space="0" w:color="auto"/>
          </w:divBdr>
        </w:div>
        <w:div w:id="253636241">
          <w:marLeft w:val="0"/>
          <w:marRight w:val="0"/>
          <w:marTop w:val="0"/>
          <w:marBottom w:val="0"/>
          <w:divBdr>
            <w:top w:val="none" w:sz="0" w:space="0" w:color="auto"/>
            <w:left w:val="none" w:sz="0" w:space="0" w:color="auto"/>
            <w:bottom w:val="none" w:sz="0" w:space="0" w:color="auto"/>
            <w:right w:val="none" w:sz="0" w:space="0" w:color="auto"/>
          </w:divBdr>
        </w:div>
      </w:divsChild>
    </w:div>
    <w:div w:id="760613474">
      <w:bodyDiv w:val="1"/>
      <w:marLeft w:val="0"/>
      <w:marRight w:val="0"/>
      <w:marTop w:val="0"/>
      <w:marBottom w:val="0"/>
      <w:divBdr>
        <w:top w:val="none" w:sz="0" w:space="0" w:color="auto"/>
        <w:left w:val="none" w:sz="0" w:space="0" w:color="auto"/>
        <w:bottom w:val="none" w:sz="0" w:space="0" w:color="auto"/>
        <w:right w:val="none" w:sz="0" w:space="0" w:color="auto"/>
      </w:divBdr>
    </w:div>
    <w:div w:id="1286890584">
      <w:bodyDiv w:val="1"/>
      <w:marLeft w:val="0"/>
      <w:marRight w:val="0"/>
      <w:marTop w:val="0"/>
      <w:marBottom w:val="0"/>
      <w:divBdr>
        <w:top w:val="none" w:sz="0" w:space="0" w:color="auto"/>
        <w:left w:val="none" w:sz="0" w:space="0" w:color="auto"/>
        <w:bottom w:val="none" w:sz="0" w:space="0" w:color="auto"/>
        <w:right w:val="none" w:sz="0" w:space="0" w:color="auto"/>
      </w:divBdr>
      <w:divsChild>
        <w:div w:id="907619575">
          <w:marLeft w:val="0"/>
          <w:marRight w:val="0"/>
          <w:marTop w:val="0"/>
          <w:marBottom w:val="0"/>
          <w:divBdr>
            <w:top w:val="none" w:sz="0" w:space="0" w:color="auto"/>
            <w:left w:val="none" w:sz="0" w:space="0" w:color="auto"/>
            <w:bottom w:val="none" w:sz="0" w:space="0" w:color="auto"/>
            <w:right w:val="none" w:sz="0" w:space="0" w:color="auto"/>
          </w:divBdr>
        </w:div>
        <w:div w:id="31873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xtension.sdstate.edu/" TargetMode="External"/><Relationship Id="rId1" Type="http://schemas.openxmlformats.org/officeDocument/2006/relationships/hyperlink" Target="https://extension.sdstat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ndseygerard/Downloads/SDSU%20Extension%20Topic%20Brie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SDSU Extension Topic Brief Template.dotx</Template>
  <TotalTime>6</TotalTime>
  <Pages>15</Pages>
  <Words>6768</Words>
  <Characters>38583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Lindsey</dc:creator>
  <cp:keywords/>
  <dc:description/>
  <cp:lastModifiedBy>Knippling, Matt</cp:lastModifiedBy>
  <cp:revision>3</cp:revision>
  <dcterms:created xsi:type="dcterms:W3CDTF">2026-05-05T18:20:00Z</dcterms:created>
  <dcterms:modified xsi:type="dcterms:W3CDTF">2026-05-05T18:38:00Z</dcterms:modified>
</cp:coreProperties>
</file>