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037E3" w14:textId="2AF1158C" w:rsidR="00343587" w:rsidRPr="00343587" w:rsidRDefault="00343587" w:rsidP="00343587">
      <w:pPr>
        <w:pStyle w:val="Heading2"/>
        <w:rPr>
          <w:color w:val="0033A0"/>
          <w:sz w:val="52"/>
          <w:szCs w:val="52"/>
        </w:rPr>
      </w:pPr>
      <w:proofErr w:type="spellStart"/>
      <w:r w:rsidRPr="00343587">
        <w:rPr>
          <w:color w:val="0033A0"/>
          <w:sz w:val="52"/>
          <w:szCs w:val="52"/>
        </w:rPr>
        <w:t>Mooving</w:t>
      </w:r>
      <w:proofErr w:type="spellEnd"/>
      <w:r w:rsidRPr="00343587">
        <w:rPr>
          <w:color w:val="0033A0"/>
          <w:sz w:val="52"/>
          <w:szCs w:val="52"/>
        </w:rPr>
        <w:t xml:space="preserve"> the </w:t>
      </w:r>
      <w:r>
        <w:rPr>
          <w:color w:val="0033A0"/>
          <w:sz w:val="52"/>
          <w:szCs w:val="52"/>
        </w:rPr>
        <w:t>C</w:t>
      </w:r>
      <w:r w:rsidRPr="00343587">
        <w:rPr>
          <w:color w:val="0033A0"/>
          <w:sz w:val="52"/>
          <w:szCs w:val="52"/>
        </w:rPr>
        <w:t xml:space="preserve">alving </w:t>
      </w:r>
      <w:r>
        <w:rPr>
          <w:color w:val="0033A0"/>
          <w:sz w:val="52"/>
          <w:szCs w:val="52"/>
        </w:rPr>
        <w:t>S</w:t>
      </w:r>
      <w:r w:rsidRPr="00343587">
        <w:rPr>
          <w:color w:val="0033A0"/>
          <w:sz w:val="52"/>
          <w:szCs w:val="52"/>
        </w:rPr>
        <w:t>eason</w:t>
      </w:r>
    </w:p>
    <w:p w14:paraId="7F79FEBF" w14:textId="54CD5B8C" w:rsidR="00C37AF7" w:rsidRDefault="00F20591" w:rsidP="00F20591">
      <w:pPr>
        <w:pStyle w:val="Heading2"/>
      </w:pPr>
      <w:r>
        <w:t xml:space="preserve">Season 1, Episode </w:t>
      </w:r>
      <w:r w:rsidR="00343587">
        <w:t>82</w:t>
      </w:r>
    </w:p>
    <w:p w14:paraId="10A25A82" w14:textId="04386774" w:rsidR="00321161" w:rsidRPr="00321161" w:rsidRDefault="00F20591" w:rsidP="00653EBA">
      <w:pPr>
        <w:spacing w:afterLines="120" w:after="288"/>
        <w:rPr>
          <w:rFonts w:cs="Arial"/>
        </w:rPr>
      </w:pPr>
      <w:r w:rsidRPr="00194FE6">
        <w:rPr>
          <w:rFonts w:cs="Arial"/>
        </w:rPr>
        <w:t>[</w:t>
      </w:r>
      <w:r w:rsidR="005757F2">
        <w:rPr>
          <w:rFonts w:cs="Arial"/>
        </w:rPr>
        <w:t xml:space="preserve">Intro </w:t>
      </w:r>
      <w:r w:rsidRPr="00194FE6">
        <w:rPr>
          <w:rFonts w:cs="Arial"/>
        </w:rPr>
        <w:t>music]</w:t>
      </w:r>
      <w:bookmarkStart w:id="0" w:name="_Hlk120644356"/>
    </w:p>
    <w:p w14:paraId="3755ADC3" w14:textId="649C330F" w:rsidR="006D75AD" w:rsidRDefault="00653EBA" w:rsidP="00321161">
      <w:pPr>
        <w:rPr>
          <w:b/>
          <w:bCs/>
        </w:rPr>
      </w:pPr>
      <w:r>
        <w:rPr>
          <w:b/>
          <w:bCs/>
        </w:rPr>
        <w:t>Kiernan Brandt</w:t>
      </w:r>
      <w:r w:rsidR="00321161" w:rsidRPr="00321161">
        <w:rPr>
          <w:b/>
          <w:bCs/>
        </w:rPr>
        <w:t>:</w:t>
      </w:r>
      <w:r w:rsidR="00321161" w:rsidRPr="00321161">
        <w:rPr>
          <w:b/>
          <w:bCs/>
        </w:rPr>
        <w:tab/>
      </w:r>
    </w:p>
    <w:p w14:paraId="3F76E7F9" w14:textId="5BDC8E8D" w:rsidR="00321161" w:rsidRDefault="00321161" w:rsidP="00321161">
      <w:r w:rsidRPr="00321161">
        <w:t xml:space="preserve">Welcome to Cattle HQ, a podcast from industry experts and progressive producers discussing cutting edge info about the cow calf sector to keep cattlemen and women in the know and positively affect their bottom line. </w:t>
      </w:r>
    </w:p>
    <w:p w14:paraId="19A6126A" w14:textId="77777777" w:rsidR="003E0EAD" w:rsidRDefault="003E0EAD" w:rsidP="00321161"/>
    <w:p w14:paraId="09A2C959" w14:textId="77777777" w:rsidR="003E0EAD" w:rsidRPr="003E0EAD" w:rsidRDefault="003E0EAD" w:rsidP="003E0EAD">
      <w:pPr>
        <w:rPr>
          <w:b/>
          <w:bCs/>
        </w:rPr>
      </w:pPr>
      <w:r w:rsidRPr="003E0EAD">
        <w:rPr>
          <w:b/>
          <w:bCs/>
        </w:rPr>
        <w:t>Taylor Grussing:</w:t>
      </w:r>
      <w:r w:rsidRPr="003E0EAD">
        <w:rPr>
          <w:b/>
          <w:bCs/>
        </w:rPr>
        <w:tab/>
      </w:r>
    </w:p>
    <w:p w14:paraId="215AE807" w14:textId="078B64B3" w:rsidR="003E0EAD" w:rsidRPr="003E0EAD" w:rsidRDefault="003E0EAD" w:rsidP="003E0EAD">
      <w:r w:rsidRPr="003E0EAD">
        <w:t xml:space="preserve">Welcome to Cattle HQ, brought to you by South Dakota State University Extension. I’m Taylor Grussing, Cow/Calf Field Specialist at the Mitchell Regional Extension Office, and today I’m joined by my coworker, Pete Bauman, who’s up in the Watertown office. We’re going to talk about maybe moving or transitioning some calving seasons. If you have mud right now, hopefully that’s a good thing because we’re looking for moisture still, I think, to get our grass to grow; but mud during calving season isn’t always fun, especially if you’re calving in March or April. Some of the times, we hear producers say, “I really want to calve on grass,” </w:t>
      </w:r>
      <w:proofErr w:type="gramStart"/>
      <w:r w:rsidRPr="003E0EAD">
        <w:t>or,</w:t>
      </w:r>
      <w:proofErr w:type="gramEnd"/>
      <w:r w:rsidRPr="003E0EAD">
        <w:t xml:space="preserve"> “I want to move to spring calving.” That might be May for some people, might be June for others, but essentially trying to move it two months or so, so we can avoid that mud. I think there’s a lot of questions that go into that more than just turning the bull out later. I had these questions when I was visiting with Pete one day. He’s going to hopefully help us navigate that, and we’re going to walk through it together of some things we need to think about if we’re going to go change that calving date. Welcome to the podcast, Pete.</w:t>
      </w:r>
    </w:p>
    <w:p w14:paraId="37840FF6" w14:textId="77777777" w:rsidR="003E0EAD" w:rsidRPr="003E0EAD" w:rsidRDefault="003E0EAD" w:rsidP="003E0EAD"/>
    <w:p w14:paraId="0845A033" w14:textId="77777777" w:rsidR="003E0EAD" w:rsidRPr="003E0EAD" w:rsidRDefault="003E0EAD" w:rsidP="003E0EAD">
      <w:pPr>
        <w:rPr>
          <w:b/>
          <w:bCs/>
        </w:rPr>
      </w:pPr>
      <w:r w:rsidRPr="003E0EAD">
        <w:rPr>
          <w:b/>
          <w:bCs/>
        </w:rPr>
        <w:t>Pete Bauman:</w:t>
      </w:r>
      <w:r w:rsidRPr="003E0EAD">
        <w:rPr>
          <w:b/>
          <w:bCs/>
        </w:rPr>
        <w:tab/>
      </w:r>
    </w:p>
    <w:p w14:paraId="60652BC7" w14:textId="45131627" w:rsidR="003E0EAD" w:rsidRPr="003E0EAD" w:rsidRDefault="003E0EAD" w:rsidP="003E0EAD">
      <w:r w:rsidRPr="003E0EAD">
        <w:t>All right. Thank you, Taylor. Thanks for having me.</w:t>
      </w:r>
    </w:p>
    <w:p w14:paraId="244D6236" w14:textId="77777777" w:rsidR="003E0EAD" w:rsidRPr="003E0EAD" w:rsidRDefault="003E0EAD" w:rsidP="003E0EAD"/>
    <w:p w14:paraId="3EF1F184" w14:textId="77777777" w:rsidR="003E0EAD" w:rsidRPr="003E0EAD" w:rsidRDefault="003E0EAD" w:rsidP="003E0EAD">
      <w:pPr>
        <w:rPr>
          <w:b/>
          <w:bCs/>
        </w:rPr>
      </w:pPr>
      <w:r w:rsidRPr="003E0EAD">
        <w:rPr>
          <w:b/>
          <w:bCs/>
        </w:rPr>
        <w:t>Taylor Grussing:</w:t>
      </w:r>
      <w:r w:rsidRPr="003E0EAD">
        <w:rPr>
          <w:b/>
          <w:bCs/>
        </w:rPr>
        <w:tab/>
      </w:r>
    </w:p>
    <w:p w14:paraId="47BD8131" w14:textId="721F89AF" w:rsidR="003E0EAD" w:rsidRPr="003E0EAD" w:rsidRDefault="003E0EAD" w:rsidP="003E0EAD">
      <w:r w:rsidRPr="003E0EAD">
        <w:t xml:space="preserve">You should probably give yourself a better introduction of all the people you work with. He is the very experienced person in Extension and a person I look up to in terms of how he works with producers and how they call him. Give us </w:t>
      </w:r>
      <w:proofErr w:type="gramStart"/>
      <w:r w:rsidRPr="003E0EAD">
        <w:t>a feedback</w:t>
      </w:r>
      <w:proofErr w:type="gramEnd"/>
      <w:r w:rsidRPr="003E0EAD">
        <w:t xml:space="preserve"> of how you started, how you got here, and what’s your favorite part of Extension.</w:t>
      </w:r>
    </w:p>
    <w:p w14:paraId="4C120AE5" w14:textId="77777777" w:rsidR="003E0EAD" w:rsidRPr="003E0EAD" w:rsidRDefault="003E0EAD" w:rsidP="003E0EAD"/>
    <w:p w14:paraId="25B84B79" w14:textId="77777777" w:rsidR="003E0EAD" w:rsidRPr="003E0EAD" w:rsidRDefault="003E0EAD" w:rsidP="003E0EAD">
      <w:pPr>
        <w:rPr>
          <w:b/>
          <w:bCs/>
        </w:rPr>
      </w:pPr>
      <w:r w:rsidRPr="003E0EAD">
        <w:rPr>
          <w:b/>
          <w:bCs/>
        </w:rPr>
        <w:t>Pete Bauman:</w:t>
      </w:r>
      <w:r w:rsidRPr="003E0EAD">
        <w:rPr>
          <w:b/>
          <w:bCs/>
        </w:rPr>
        <w:tab/>
      </w:r>
    </w:p>
    <w:p w14:paraId="6B38C1B7" w14:textId="62CB20DB" w:rsidR="003E0EAD" w:rsidRPr="003E0EAD" w:rsidRDefault="003E0EAD" w:rsidP="003E0EAD">
      <w:r w:rsidRPr="003E0EAD">
        <w:t xml:space="preserve">[Laughter] All right. Thanks, Taylor. I guess I want to start off with I bristle at the concept of being labeled an expert in anything. I had the standing rule that if anybody calls themselves an expert, you should probably just walk away because they’re probably not. [Laughter] I think everybody just brings a suite of experiences. I’m certainly not an expert in calving, breeding, or even what we’re going to talk about today. I label myself more like the gateway drug for landowners. I’m the easy thing [Laughter] for people to approach because we’re not selling anything. We’re just trying to talk truth and help people drill down to goals and objectives. I really prescribe to a holistic framework for thinking. That’s what I bring to the table. How I got started is I grew up on a small family beef operation in Minnesota. We did just </w:t>
      </w:r>
      <w:proofErr w:type="gramStart"/>
      <w:r w:rsidRPr="003E0EAD">
        <w:t>pretty typical</w:t>
      </w:r>
      <w:proofErr w:type="gramEnd"/>
      <w:r w:rsidRPr="003E0EAD">
        <w:t xml:space="preserve"> </w:t>
      </w:r>
      <w:r w:rsidRPr="003E0EAD">
        <w:lastRenderedPageBreak/>
        <w:t xml:space="preserve">stuff from back, growing up in the 80s and 90s in small. Our cattle, our cows were bred in </w:t>
      </w:r>
      <w:proofErr w:type="gramStart"/>
      <w:r w:rsidRPr="003E0EAD">
        <w:t>more or less dry</w:t>
      </w:r>
      <w:proofErr w:type="gramEnd"/>
      <w:r w:rsidRPr="003E0EAD">
        <w:t xml:space="preserve"> lot and pastures scenario. Everything was fed. We built a calving barn when my dad could afford it, and we calved inside in February and March. All I have is bad </w:t>
      </w:r>
      <w:proofErr w:type="gramStart"/>
      <w:r w:rsidRPr="003E0EAD">
        <w:t>memories, more or less</w:t>
      </w:r>
      <w:proofErr w:type="gramEnd"/>
      <w:r w:rsidRPr="003E0EAD">
        <w:t>. No, that’s not true. I have a lot of great memories when things worked out, but it’s the bad ones that really stick with you, right?</w:t>
      </w:r>
    </w:p>
    <w:p w14:paraId="7B6C711A" w14:textId="77777777" w:rsidR="003E0EAD" w:rsidRPr="003E0EAD" w:rsidRDefault="003E0EAD" w:rsidP="003E0EAD"/>
    <w:p w14:paraId="309277DA" w14:textId="77777777" w:rsidR="003E0EAD" w:rsidRPr="003E0EAD" w:rsidRDefault="003E0EAD" w:rsidP="003E0EAD">
      <w:pPr>
        <w:rPr>
          <w:b/>
          <w:bCs/>
        </w:rPr>
      </w:pPr>
      <w:r w:rsidRPr="003E0EAD">
        <w:rPr>
          <w:b/>
          <w:bCs/>
        </w:rPr>
        <w:t>Taylor Grussing:</w:t>
      </w:r>
      <w:r w:rsidRPr="003E0EAD">
        <w:rPr>
          <w:b/>
          <w:bCs/>
        </w:rPr>
        <w:tab/>
      </w:r>
    </w:p>
    <w:p w14:paraId="0A3BFABE" w14:textId="2A343999" w:rsidR="003E0EAD" w:rsidRPr="003E0EAD" w:rsidRDefault="003E0EAD" w:rsidP="003E0EAD">
      <w:r w:rsidRPr="003E0EAD">
        <w:t>Right.</w:t>
      </w:r>
    </w:p>
    <w:p w14:paraId="3A0F0E16" w14:textId="77777777" w:rsidR="003E0EAD" w:rsidRPr="003E0EAD" w:rsidRDefault="003E0EAD" w:rsidP="003E0EAD"/>
    <w:p w14:paraId="4880BE57" w14:textId="77777777" w:rsidR="003E0EAD" w:rsidRPr="003E0EAD" w:rsidRDefault="003E0EAD" w:rsidP="003E0EAD">
      <w:pPr>
        <w:rPr>
          <w:b/>
          <w:bCs/>
        </w:rPr>
      </w:pPr>
      <w:r w:rsidRPr="003E0EAD">
        <w:rPr>
          <w:b/>
          <w:bCs/>
        </w:rPr>
        <w:t>Pete Bauman:</w:t>
      </w:r>
      <w:r w:rsidRPr="003E0EAD">
        <w:rPr>
          <w:b/>
          <w:bCs/>
        </w:rPr>
        <w:tab/>
      </w:r>
    </w:p>
    <w:p w14:paraId="6E9C2B45" w14:textId="7E0CB4CB" w:rsidR="003E0EAD" w:rsidRPr="003E0EAD" w:rsidRDefault="003E0EAD" w:rsidP="003E0EAD">
      <w:r w:rsidRPr="003E0EAD">
        <w:t xml:space="preserve">I don’t know that there was a lesson in that or not, but throughout my career then I’ve worked in rangeland management and grassland management, et cetera. As I’ve come to SDSU Extension, I’ve been assigned to the South Dakota Grassland Coalition. The coalition has </w:t>
      </w:r>
      <w:proofErr w:type="gramStart"/>
      <w:r w:rsidRPr="003E0EAD">
        <w:t>really made-up</w:t>
      </w:r>
      <w:proofErr w:type="gramEnd"/>
      <w:r w:rsidRPr="003E0EAD">
        <w:t xml:space="preserve"> a lot of progressive grass-oriented producers, and one of the themes that runs throughout that mindset, you might say, that type of producer is really the idea of reducing input costs. When we talk about later calving, it’s based on a lot of different things that converge into what you might call a common-sense approach. It doesn’t mean that it’s easy, but it is somewhat common sense and that if we want to reduce labor, reduce input, make the cow work more for the producer versus the other way around. </w:t>
      </w:r>
      <w:proofErr w:type="gramStart"/>
      <w:r w:rsidRPr="003E0EAD">
        <w:t>Open up</w:t>
      </w:r>
      <w:proofErr w:type="gramEnd"/>
      <w:r w:rsidRPr="003E0EAD">
        <w:t xml:space="preserve"> free time, family life, and as well really matching our goals and objectives to the resources and to nature. </w:t>
      </w:r>
      <w:proofErr w:type="gramStart"/>
      <w:r w:rsidRPr="003E0EAD">
        <w:t>All of</w:t>
      </w:r>
      <w:proofErr w:type="gramEnd"/>
      <w:r w:rsidRPr="003E0EAD">
        <w:t xml:space="preserve"> those points converge at a later spring calving operation. Now, that’s not to say that that’s good or bad, better or worse, not trying to put those caveats on it. It’s just a different philosophy that might </w:t>
      </w:r>
      <w:proofErr w:type="gramStart"/>
      <w:r w:rsidRPr="003E0EAD">
        <w:t>actually pay</w:t>
      </w:r>
      <w:proofErr w:type="gramEnd"/>
      <w:r w:rsidRPr="003E0EAD">
        <w:t xml:space="preserve"> off in the long run. We’ll get into that, obviously, throughout the more detailed points of that, but that’s the background. You asked what my favorite part of Extension is. I would spend all day every day on the farm and ranch with others, helping break down their operations, and help them try to identify key points to future success if I could. I’d trade my desk in in a heartbeat for that, but [Laughter] we all know we got desks.</w:t>
      </w:r>
    </w:p>
    <w:p w14:paraId="7834E8A1" w14:textId="77777777" w:rsidR="003E0EAD" w:rsidRPr="003E0EAD" w:rsidRDefault="003E0EAD" w:rsidP="003E0EAD"/>
    <w:p w14:paraId="0728055D" w14:textId="77777777" w:rsidR="003E0EAD" w:rsidRPr="003E0EAD" w:rsidRDefault="003E0EAD" w:rsidP="003E0EAD">
      <w:pPr>
        <w:rPr>
          <w:b/>
          <w:bCs/>
        </w:rPr>
      </w:pPr>
      <w:r w:rsidRPr="003E0EAD">
        <w:rPr>
          <w:b/>
          <w:bCs/>
        </w:rPr>
        <w:t>Taylor Grussing:</w:t>
      </w:r>
      <w:r w:rsidRPr="003E0EAD">
        <w:rPr>
          <w:b/>
          <w:bCs/>
        </w:rPr>
        <w:tab/>
      </w:r>
    </w:p>
    <w:p w14:paraId="20CD5E5A" w14:textId="0E12ED58" w:rsidR="003E0EAD" w:rsidRPr="003E0EAD" w:rsidRDefault="003E0EAD" w:rsidP="003E0EAD">
      <w:r w:rsidRPr="003E0EAD">
        <w:t>Your desk would be your pickup truck permanently, right? [Laughter]</w:t>
      </w:r>
    </w:p>
    <w:p w14:paraId="01A971E6" w14:textId="77777777" w:rsidR="003E0EAD" w:rsidRPr="003E0EAD" w:rsidRDefault="003E0EAD" w:rsidP="003E0EAD"/>
    <w:p w14:paraId="4F63255F" w14:textId="77777777" w:rsidR="003E0EAD" w:rsidRPr="003E0EAD" w:rsidRDefault="003E0EAD" w:rsidP="003E0EAD">
      <w:pPr>
        <w:rPr>
          <w:b/>
          <w:bCs/>
        </w:rPr>
      </w:pPr>
      <w:r w:rsidRPr="003E0EAD">
        <w:rPr>
          <w:b/>
          <w:bCs/>
        </w:rPr>
        <w:t>Pete Bauman:</w:t>
      </w:r>
      <w:r w:rsidRPr="003E0EAD">
        <w:rPr>
          <w:b/>
          <w:bCs/>
        </w:rPr>
        <w:tab/>
      </w:r>
    </w:p>
    <w:p w14:paraId="5C8337CE" w14:textId="256283B3" w:rsidR="003E0EAD" w:rsidRPr="003E0EAD" w:rsidRDefault="003E0EAD" w:rsidP="003E0EAD">
      <w:r w:rsidRPr="003E0EAD">
        <w:t>There’s always deskwork, yes, yes.</w:t>
      </w:r>
    </w:p>
    <w:p w14:paraId="3100BCF8" w14:textId="77777777" w:rsidR="003E0EAD" w:rsidRPr="003E0EAD" w:rsidRDefault="003E0EAD" w:rsidP="003E0EAD">
      <w:pPr>
        <w:rPr>
          <w:b/>
          <w:bCs/>
        </w:rPr>
      </w:pPr>
    </w:p>
    <w:p w14:paraId="1A8F62AE" w14:textId="77777777" w:rsidR="003E0EAD" w:rsidRDefault="003E0EAD" w:rsidP="003E0EAD">
      <w:r w:rsidRPr="003E0EAD">
        <w:rPr>
          <w:b/>
          <w:bCs/>
        </w:rPr>
        <w:t>Taylor Grussing:</w:t>
      </w:r>
      <w:r w:rsidRPr="003E0EAD">
        <w:tab/>
      </w:r>
    </w:p>
    <w:p w14:paraId="045E40F3" w14:textId="299D81F5" w:rsidR="003E0EAD" w:rsidRPr="003E0EAD" w:rsidRDefault="003E0EAD" w:rsidP="003E0EAD">
      <w:r w:rsidRPr="003E0EAD">
        <w:t>You brought up a good point of the Grassland Coalition, and it’s the mindset or holistic thinking a little bit. Like I said, it’s not good or bad, but it might change the labor things. A lot of times we go into calving season trying to bulk up that labor, whether it’s hiring an extra person or trying to make up that labor, and you think a lot on the eastern side of the Dakotas. We have farming happening in May, so how would we calve and farm in May? That’s just that kind of thought, but I think we got to get past that point and talk about these other things, like you said, of working with nature, and it decreases certain labor characteristics, their labor needs, I guess, and then it just changes where you focus that labor, I think.</w:t>
      </w:r>
    </w:p>
    <w:p w14:paraId="2EEE6F5D" w14:textId="77777777" w:rsidR="003E0EAD" w:rsidRDefault="003E0EAD" w:rsidP="003E0EAD"/>
    <w:p w14:paraId="10018A11" w14:textId="77777777" w:rsidR="003E0EAD" w:rsidRPr="003E0EAD" w:rsidRDefault="003E0EAD" w:rsidP="003E0EAD"/>
    <w:p w14:paraId="11B6A1C3" w14:textId="77777777" w:rsidR="003E0EAD" w:rsidRPr="003E0EAD" w:rsidRDefault="003E0EAD" w:rsidP="003E0EAD">
      <w:pPr>
        <w:rPr>
          <w:b/>
          <w:bCs/>
        </w:rPr>
      </w:pPr>
      <w:r w:rsidRPr="003E0EAD">
        <w:rPr>
          <w:b/>
          <w:bCs/>
        </w:rPr>
        <w:lastRenderedPageBreak/>
        <w:t>Pete Bauman:</w:t>
      </w:r>
      <w:r w:rsidRPr="003E0EAD">
        <w:rPr>
          <w:b/>
          <w:bCs/>
        </w:rPr>
        <w:tab/>
      </w:r>
    </w:p>
    <w:p w14:paraId="0C330866" w14:textId="09C97C6A" w:rsidR="003E0EAD" w:rsidRPr="003E0EAD" w:rsidRDefault="003E0EAD" w:rsidP="003E0EAD">
      <w:r w:rsidRPr="003E0EAD">
        <w:t xml:space="preserve">You’re not wrong at all, but I think what we should do instead of glossing over the farming versus ranching, let’s take that one head on first. That is the biggest tripwire for those that try to do both farm and ranch, but it’s such an interesting paradigm that, “I’m too busy, I need to calve early, calve my heifers in February and my cows in March or something like that, so I can go farming in May.” It’s a paradigm that everyone’s personal experience would lend to there’s some truth to that, except for that the reality is, when you do allow the cows to work for you and calve on pasture in May, to a person, everyone says their labor goes away because the cows are doing the work. You </w:t>
      </w:r>
      <w:proofErr w:type="gramStart"/>
      <w:r w:rsidRPr="003E0EAD">
        <w:t>go,</w:t>
      </w:r>
      <w:proofErr w:type="gramEnd"/>
      <w:r w:rsidRPr="003E0EAD">
        <w:t xml:space="preserve"> you do go farming. The first year or two, you keep leaving farming to go check on cows that don’t need to be checked on because you go check on them, and you’re like, “Hey, they’re fine.” To a person, everybody conveys this exact same. They’ve got to go through. I think they’ve got to go through this. You can hear someone else do it, yes, but you’ve got to build that trust within your own relationship within your own mind that, “Actually, I can trust my cows to take care of this.” The key, I think, again, from listening and interviewing and talking to so many producers that do this, the key is that we are working so much closer with the biology of the animal. You’re a nutritionist, so I’d love to hear your thoughts on this part of it. What do we know about successful calving? We know that there are certain nutritional requirements that a cow has got in her third trimester. We know that exercise is important to condition that cow for calving, right? When individuals move to a later calving date, they hit these things just by happenstance. That cow is on, let’s say she’s on grass, maybe mid-April, early May, and she’s calving sometime in May, something like that. You’re hitting that third trimester right at the highest nutritional quality of those early season forages. That’s a boost, and people describe these calves as being more greasy than other calves. I don’t know. Let’s call it what it is.</w:t>
      </w:r>
    </w:p>
    <w:p w14:paraId="1CD5DAB8" w14:textId="77777777" w:rsidR="003E0EAD" w:rsidRPr="003E0EAD" w:rsidRDefault="003E0EAD" w:rsidP="003E0EAD"/>
    <w:p w14:paraId="5B386B53" w14:textId="77777777" w:rsidR="003E0EAD" w:rsidRPr="003E0EAD" w:rsidRDefault="003E0EAD" w:rsidP="003E0EAD">
      <w:pPr>
        <w:rPr>
          <w:b/>
          <w:bCs/>
        </w:rPr>
      </w:pPr>
      <w:r w:rsidRPr="003E0EAD">
        <w:rPr>
          <w:b/>
          <w:bCs/>
        </w:rPr>
        <w:t>Taylor Grussing:</w:t>
      </w:r>
      <w:r w:rsidRPr="003E0EAD">
        <w:rPr>
          <w:b/>
          <w:bCs/>
        </w:rPr>
        <w:tab/>
      </w:r>
    </w:p>
    <w:p w14:paraId="53347805" w14:textId="261A54EA" w:rsidR="003E0EAD" w:rsidRPr="003E0EAD" w:rsidRDefault="003E0EAD" w:rsidP="003E0EAD">
      <w:r w:rsidRPr="003E0EAD">
        <w:t>Okay.</w:t>
      </w:r>
    </w:p>
    <w:p w14:paraId="1EED33FB" w14:textId="77777777" w:rsidR="003E0EAD" w:rsidRPr="003E0EAD" w:rsidRDefault="003E0EAD" w:rsidP="003E0EAD"/>
    <w:p w14:paraId="50F35964" w14:textId="77777777" w:rsidR="003E0EAD" w:rsidRPr="003E0EAD" w:rsidRDefault="003E0EAD" w:rsidP="003E0EAD">
      <w:pPr>
        <w:rPr>
          <w:b/>
          <w:bCs/>
        </w:rPr>
      </w:pPr>
      <w:r w:rsidRPr="003E0EAD">
        <w:rPr>
          <w:b/>
          <w:bCs/>
        </w:rPr>
        <w:t>Pete Bauman:</w:t>
      </w:r>
      <w:r w:rsidRPr="003E0EAD">
        <w:rPr>
          <w:b/>
          <w:bCs/>
        </w:rPr>
        <w:tab/>
      </w:r>
    </w:p>
    <w:p w14:paraId="0CEFE7B3" w14:textId="1E7A3296" w:rsidR="003E0EAD" w:rsidRPr="003E0EAD" w:rsidRDefault="003E0EAD" w:rsidP="003E0EAD">
      <w:r w:rsidRPr="003E0EAD">
        <w:t xml:space="preserve">The other thing is she’s out there </w:t>
      </w:r>
      <w:proofErr w:type="spellStart"/>
      <w:r w:rsidRPr="003E0EAD">
        <w:t>maybe</w:t>
      </w:r>
      <w:proofErr w:type="spellEnd"/>
      <w:r w:rsidRPr="003E0EAD">
        <w:t xml:space="preserve"> getting exercise for two to three to four weeks ahead of time, walking around, foraging, conditioning that body. We tend to say, “Oh, wow, that’s </w:t>
      </w:r>
      <w:proofErr w:type="gramStart"/>
      <w:r w:rsidRPr="003E0EAD">
        <w:t>really cool</w:t>
      </w:r>
      <w:proofErr w:type="gramEnd"/>
      <w:r w:rsidRPr="003E0EAD">
        <w:t>. That makes sense.” Guess what? Mother Nature has been doing it with wildlife forever. Elk, bison, deer, antelope, when do they all drop their babies? June 1</w:t>
      </w:r>
      <w:proofErr w:type="gramStart"/>
      <w:r w:rsidRPr="003E0EAD">
        <w:t>, more or less, late</w:t>
      </w:r>
      <w:proofErr w:type="gramEnd"/>
      <w:r w:rsidRPr="003E0EAD">
        <w:t xml:space="preserve"> May, early June. All we’re really doing is relearning what is the natural cycle of things anyway. I just wanted to make that point that, if you make the other decisions, the correct decisions ahead of time, you can trust the cow to do her job in this arena.</w:t>
      </w:r>
    </w:p>
    <w:p w14:paraId="6A986463" w14:textId="77777777" w:rsidR="003E0EAD" w:rsidRPr="003E0EAD" w:rsidRDefault="003E0EAD" w:rsidP="003E0EAD"/>
    <w:p w14:paraId="36189284" w14:textId="77777777" w:rsidR="003E0EAD" w:rsidRPr="003E0EAD" w:rsidRDefault="003E0EAD" w:rsidP="003E0EAD">
      <w:pPr>
        <w:rPr>
          <w:b/>
          <w:bCs/>
        </w:rPr>
      </w:pPr>
      <w:r w:rsidRPr="003E0EAD">
        <w:rPr>
          <w:b/>
          <w:bCs/>
        </w:rPr>
        <w:t>Taylor Grussing:</w:t>
      </w:r>
      <w:r w:rsidRPr="003E0EAD">
        <w:rPr>
          <w:b/>
          <w:bCs/>
        </w:rPr>
        <w:tab/>
      </w:r>
    </w:p>
    <w:p w14:paraId="73502A2A" w14:textId="22B9344F" w:rsidR="003E0EAD" w:rsidRPr="003E0EAD" w:rsidRDefault="003E0EAD" w:rsidP="003E0EAD">
      <w:r w:rsidRPr="003E0EAD">
        <w:t xml:space="preserve">On the nutrition side, we spend a lot of time up here putting up stored forages, whether that’s in round bales, square bales, whatever, so we can feed them during that cold period when our grasses aren’t growing, because we think we need that extra nutrition, especially if we are hitting that third trimester in January, February to calve in March, let’s say. Yes, we need that extra nutrition rolled up, essentially, so we can deliver it to them; but if we backed that up, we could let that cow hit mid gestation in December, January. She’d be just fine on those corn </w:t>
      </w:r>
      <w:r w:rsidRPr="003E0EAD">
        <w:lastRenderedPageBreak/>
        <w:t>stalks, some of that dormant forage. She’s going to be able to thrive with that, and then we’re going to have to spend way less time rolling up hay in June and July also.</w:t>
      </w:r>
    </w:p>
    <w:p w14:paraId="656E854A" w14:textId="77777777" w:rsidR="003E0EAD" w:rsidRPr="003E0EAD" w:rsidRDefault="003E0EAD" w:rsidP="003E0EAD"/>
    <w:p w14:paraId="5853E42D" w14:textId="77777777" w:rsidR="003E0EAD" w:rsidRPr="003E0EAD" w:rsidRDefault="003E0EAD" w:rsidP="003E0EAD">
      <w:pPr>
        <w:rPr>
          <w:b/>
          <w:bCs/>
        </w:rPr>
      </w:pPr>
      <w:r w:rsidRPr="003E0EAD">
        <w:rPr>
          <w:b/>
          <w:bCs/>
        </w:rPr>
        <w:t>Pete Bauman:</w:t>
      </w:r>
      <w:r w:rsidRPr="003E0EAD">
        <w:rPr>
          <w:b/>
          <w:bCs/>
        </w:rPr>
        <w:tab/>
      </w:r>
    </w:p>
    <w:p w14:paraId="5BFC67A2" w14:textId="67B9A74B" w:rsidR="003E0EAD" w:rsidRPr="003E0EAD" w:rsidRDefault="003E0EAD" w:rsidP="003E0EAD">
      <w:r w:rsidRPr="003E0EAD">
        <w:t>Absolutely.</w:t>
      </w:r>
    </w:p>
    <w:p w14:paraId="7D20A670" w14:textId="77777777" w:rsidR="003E0EAD" w:rsidRPr="003E0EAD" w:rsidRDefault="003E0EAD" w:rsidP="003E0EAD"/>
    <w:p w14:paraId="41726266" w14:textId="77777777" w:rsidR="003E0EAD" w:rsidRPr="003E0EAD" w:rsidRDefault="003E0EAD" w:rsidP="003E0EAD">
      <w:pPr>
        <w:rPr>
          <w:b/>
          <w:bCs/>
        </w:rPr>
      </w:pPr>
      <w:r w:rsidRPr="003E0EAD">
        <w:rPr>
          <w:b/>
          <w:bCs/>
        </w:rPr>
        <w:t>Taylor Grussing:</w:t>
      </w:r>
      <w:r w:rsidRPr="003E0EAD">
        <w:rPr>
          <w:b/>
          <w:bCs/>
        </w:rPr>
        <w:tab/>
      </w:r>
    </w:p>
    <w:p w14:paraId="689E08CD" w14:textId="25657CD3" w:rsidR="003E0EAD" w:rsidRPr="003E0EAD" w:rsidRDefault="003E0EAD" w:rsidP="003E0EAD">
      <w:r w:rsidRPr="003E0EAD">
        <w:t>That goes back to that family health, family business side of things that it’s going to change more than just your calving labor. We talked about this at a meeting this winter as well of, “How much do you spend on that new hay cutter if you don’t put up as much hay?” Again, I know it’s not going to work for everybody, but when you start putting the pieces together that she’s going to be taking that bite of April green grass in late gestation, that’s dang near what she needs. Maybe no dry matter still, right? She’s going to need a little bit of extra energy to go with that in a dry matter form, but she’s carrying that calf onto green grass inside of her, and it’s going to lay down and have a nice calf, hopefully.</w:t>
      </w:r>
    </w:p>
    <w:p w14:paraId="11C492E4" w14:textId="77777777" w:rsidR="003E0EAD" w:rsidRPr="003E0EAD" w:rsidRDefault="003E0EAD" w:rsidP="003E0EAD"/>
    <w:p w14:paraId="156B658E" w14:textId="77777777" w:rsidR="003E0EAD" w:rsidRPr="003E0EAD" w:rsidRDefault="003E0EAD" w:rsidP="003E0EAD">
      <w:pPr>
        <w:rPr>
          <w:b/>
          <w:bCs/>
        </w:rPr>
      </w:pPr>
      <w:r w:rsidRPr="003E0EAD">
        <w:rPr>
          <w:b/>
          <w:bCs/>
        </w:rPr>
        <w:t>Pete Bauman:</w:t>
      </w:r>
      <w:r w:rsidRPr="003E0EAD">
        <w:rPr>
          <w:b/>
          <w:bCs/>
        </w:rPr>
        <w:tab/>
      </w:r>
    </w:p>
    <w:p w14:paraId="3D43F651" w14:textId="5C35C24A" w:rsidR="003E0EAD" w:rsidRPr="003E0EAD" w:rsidRDefault="003E0EAD" w:rsidP="003E0EAD">
      <w:r w:rsidRPr="003E0EAD">
        <w:t xml:space="preserve">There are so many rabbit holes we could go down here, but I want to touch on a couple of things. </w:t>
      </w:r>
      <w:proofErr w:type="gramStart"/>
      <w:r w:rsidRPr="003E0EAD">
        <w:t>First of all</w:t>
      </w:r>
      <w:proofErr w:type="gramEnd"/>
      <w:r w:rsidRPr="003E0EAD">
        <w:t xml:space="preserve">, I’m going to come back to the management of the calving pasture itself, pastures, but if you back up to what you said about reduced input costs, feeding costs during that </w:t>
      </w:r>
      <w:proofErr w:type="gramStart"/>
      <w:r w:rsidRPr="003E0EAD">
        <w:t>really critical</w:t>
      </w:r>
      <w:proofErr w:type="gramEnd"/>
      <w:r w:rsidRPr="003E0EAD">
        <w:t xml:space="preserve"> period, you’re right. You’re parlaying her </w:t>
      </w:r>
      <w:proofErr w:type="gramStart"/>
      <w:r w:rsidRPr="003E0EAD">
        <w:t>really critical</w:t>
      </w:r>
      <w:proofErr w:type="gramEnd"/>
      <w:r w:rsidRPr="003E0EAD">
        <w:t xml:space="preserve"> period to the point where the weather and everything is more conducive to her maximizing those inputs. You’re not having to make all those inputs and meet that in the coldest part of the year. The other part of this is it really works well for those that are trying to graze longer or throughout the winter or not feed, whether they’re bale grazing or whether they’re aftermath grazing on crops, depending on what part of the state you’re in, that sometimes that works better than others. For the most part, those that have chosen to go to a later calving, it isn’t done in a bubble as just the only change on the ranch or the farm. It usually is in conjunction with other management decisions that all are coordinated to make everything easier. For instance, less feeding, less labor throughout the midwinter. Maybe the cows are on bale grazing. Not </w:t>
      </w:r>
      <w:proofErr w:type="gramStart"/>
      <w:r w:rsidRPr="003E0EAD">
        <w:t>all of</w:t>
      </w:r>
      <w:proofErr w:type="gramEnd"/>
      <w:r w:rsidRPr="003E0EAD">
        <w:t xml:space="preserve"> those checkboxes </w:t>
      </w:r>
      <w:proofErr w:type="gramStart"/>
      <w:r w:rsidRPr="003E0EAD">
        <w:t>have to</w:t>
      </w:r>
      <w:proofErr w:type="gramEnd"/>
      <w:r w:rsidRPr="003E0EAD">
        <w:t xml:space="preserve"> happen every time, but it’s a thought process like, “If I’m going to go to May grazing, May calving, for instance, what else can I simplify on the place?” Sometimes it’s forced. Sometimes it’s an interesting thing that people stumble into this less labor thing because they’re forced to, because they just don’t have the labor. It’s not necessarily always a decision on what they think is just the better management, but because they’re forced to, they </w:t>
      </w:r>
      <w:proofErr w:type="gramStart"/>
      <w:r w:rsidRPr="003E0EAD">
        <w:t>have to</w:t>
      </w:r>
      <w:proofErr w:type="gramEnd"/>
      <w:r w:rsidRPr="003E0EAD">
        <w:t xml:space="preserve"> accept it as a management decision, and then they realize, “Oh my gosh, that was the best decision I ever made.” Things, epiphanies like that. On the back side of it, though, I really want to touch on one thing. You mentioned dry matter on grass. This goes a little deeper into our paradigms of what calving on grass might look like. I’m guessing our listeners right now are envisioning black, shiny mama cows on 4-inch high, lush, green grass that’s just a sea of green. It’s </w:t>
      </w:r>
      <w:proofErr w:type="gramStart"/>
      <w:r w:rsidRPr="003E0EAD">
        <w:t>really not</w:t>
      </w:r>
      <w:proofErr w:type="gramEnd"/>
      <w:r w:rsidRPr="003E0EAD">
        <w:t xml:space="preserve"> the actual model that’s best. These calving pastures are often managed in such a way that when those cows are turned out on those early spring pastures, there’s a tremendous amount of standing dry matter grass from the previous year, so that that cow not only can balance their diet, but that that calf is actually dropped into quite a good bed of old grass versus new grass, whether that’s native, tall grass or some other derivative. I think what </w:t>
      </w:r>
      <w:r w:rsidRPr="003E0EAD">
        <w:lastRenderedPageBreak/>
        <w:t xml:space="preserve">we have to help the listener envision here is this isn’t dropping calves onto a green golf course. This is dropping calves into managed, planned pastures that were oftentimes rested a good portion of the previous year. Some people used this exact same pasture year after year after year. With that repetition, they end up </w:t>
      </w:r>
      <w:proofErr w:type="gramStart"/>
      <w:r w:rsidRPr="003E0EAD">
        <w:t>actually getting</w:t>
      </w:r>
      <w:proofErr w:type="gramEnd"/>
      <w:r w:rsidRPr="003E0EAD">
        <w:t xml:space="preserve"> quite a bit of native tall grass, like big bluestems, structural grasses growing. That works. I think you’ve got to meet people where they’re at. There is still a somewhat of a caveat, as you get into this, that the desire to keep those cows a little closer to home, closer pastures; but [Laughter] those that have just learned to trust the cow and trust their instinct, they have no problem calving a few miles, maybe sometimes many miles away from home. Let the cows do it.</w:t>
      </w:r>
    </w:p>
    <w:p w14:paraId="734D51D2" w14:textId="77777777" w:rsidR="003E0EAD" w:rsidRPr="003E0EAD" w:rsidRDefault="003E0EAD" w:rsidP="003E0EAD"/>
    <w:p w14:paraId="790262AB" w14:textId="77777777" w:rsidR="003E0EAD" w:rsidRPr="003E0EAD" w:rsidRDefault="003E0EAD" w:rsidP="003E0EAD">
      <w:pPr>
        <w:rPr>
          <w:b/>
          <w:bCs/>
        </w:rPr>
      </w:pPr>
      <w:r w:rsidRPr="003E0EAD">
        <w:rPr>
          <w:b/>
          <w:bCs/>
        </w:rPr>
        <w:t>Taylor Grussing:</w:t>
      </w:r>
      <w:r w:rsidRPr="003E0EAD">
        <w:rPr>
          <w:b/>
          <w:bCs/>
        </w:rPr>
        <w:tab/>
      </w:r>
    </w:p>
    <w:p w14:paraId="7848E1AB" w14:textId="5423B5CD" w:rsidR="003E0EAD" w:rsidRPr="003E0EAD" w:rsidRDefault="003E0EAD" w:rsidP="003E0EAD">
      <w:r w:rsidRPr="003E0EAD">
        <w:t>True. Let’s get into that, on the grass management side. If you were setting up a new calving pasture to calve in May, what type of plant communities would you look at putting down, and how would you start managing that?</w:t>
      </w:r>
    </w:p>
    <w:p w14:paraId="1F064B0B" w14:textId="77777777" w:rsidR="003E0EAD" w:rsidRPr="003E0EAD" w:rsidRDefault="003E0EAD" w:rsidP="003E0EAD"/>
    <w:p w14:paraId="173CD25A" w14:textId="77777777" w:rsidR="003E0EAD" w:rsidRPr="003E0EAD" w:rsidRDefault="003E0EAD" w:rsidP="003E0EAD">
      <w:pPr>
        <w:rPr>
          <w:b/>
          <w:bCs/>
        </w:rPr>
      </w:pPr>
      <w:r w:rsidRPr="003E0EAD">
        <w:rPr>
          <w:b/>
          <w:bCs/>
        </w:rPr>
        <w:t>Pete Bauman:</w:t>
      </w:r>
      <w:r w:rsidRPr="003E0EAD">
        <w:rPr>
          <w:b/>
          <w:bCs/>
        </w:rPr>
        <w:tab/>
      </w:r>
    </w:p>
    <w:p w14:paraId="4F79AA74" w14:textId="6B903B38" w:rsidR="003E0EAD" w:rsidRPr="003E0EAD" w:rsidRDefault="003E0EAD" w:rsidP="003E0EAD">
      <w:r w:rsidRPr="003E0EAD">
        <w:t xml:space="preserve">Let’s talk about structural stuff first. I think sometimes it’s probably just getting into it. You might feel more comfortable if you’ve got, say, less standing water, less flowing creeks, good drainage. Some of the same old caveats still apply to some degree, not necessarily always as critical, but there can be bad weather in May too. Protection, and when I say structural, I mean taller grasses and things and managing for </w:t>
      </w:r>
      <w:proofErr w:type="gramStart"/>
      <w:r w:rsidRPr="003E0EAD">
        <w:t>that, but</w:t>
      </w:r>
      <w:proofErr w:type="gramEnd"/>
      <w:r w:rsidRPr="003E0EAD">
        <w:t xml:space="preserve"> also ensuring that you’re not necessarily inviting a problem where you don’t need to. A pasture might be better to get started in as you learn the process, accessibility, ease of checking, just some of those creature comforts for both the manager and the cow at first. As far as the plant community, though, you’ve got to accept what you’ve got to start with. We can talk about trying to change a plant community. I think the first set of caveats is most important first is that you’ve got it, that you pick a pasture that you know you can live with and just feel comfortable in. As far as what that plant community looks like, if it is a historic overgrazed pasture, a lot of times they are overutilized as they’re close to home over generations. Oftentimes those are going to be our cool season, exotic grass-dominated type pastures like bromes and bluegrasses or quack grasses. That isn’t a bad choice. Like you said, you may have to supplemental feed on that a little bit just for dry matter or some other balance that you’re trying to achieve. I’m not going to try to go too far down the nutritional road here, but you got to meet that cow’s needs. Let’s leave it at that. Access to water, of course. Those are the things. As far as an ideal plant community, I would love to see, if given the choice, native pasture. If you’re in the Northeast, sometimes there’s a lower shrub component, things like buck brush that can offer a little bit of not only cold protection, but it can get </w:t>
      </w:r>
      <w:proofErr w:type="gramStart"/>
      <w:r w:rsidRPr="003E0EAD">
        <w:t>really hot</w:t>
      </w:r>
      <w:proofErr w:type="gramEnd"/>
      <w:r w:rsidRPr="003E0EAD">
        <w:t xml:space="preserve"> in May too, right?</w:t>
      </w:r>
    </w:p>
    <w:p w14:paraId="098D0C98" w14:textId="77777777" w:rsidR="003E0EAD" w:rsidRPr="003E0EAD" w:rsidRDefault="003E0EAD" w:rsidP="003E0EAD"/>
    <w:p w14:paraId="29D5436B" w14:textId="77777777" w:rsidR="003E0EAD" w:rsidRPr="003E0EAD" w:rsidRDefault="003E0EAD" w:rsidP="003E0EAD">
      <w:pPr>
        <w:rPr>
          <w:b/>
          <w:bCs/>
        </w:rPr>
      </w:pPr>
      <w:r w:rsidRPr="003E0EAD">
        <w:rPr>
          <w:b/>
          <w:bCs/>
        </w:rPr>
        <w:t>Taylor Grussing:</w:t>
      </w:r>
      <w:r w:rsidRPr="003E0EAD">
        <w:rPr>
          <w:b/>
          <w:bCs/>
        </w:rPr>
        <w:tab/>
      </w:r>
    </w:p>
    <w:p w14:paraId="0328DEA4" w14:textId="135E75AE" w:rsidR="003E0EAD" w:rsidRPr="003E0EAD" w:rsidRDefault="003E0EAD" w:rsidP="003E0EAD">
      <w:r w:rsidRPr="003E0EAD">
        <w:t>True.</w:t>
      </w:r>
    </w:p>
    <w:p w14:paraId="51F1EEA0" w14:textId="77777777" w:rsidR="003E0EAD" w:rsidRPr="003E0EAD" w:rsidRDefault="003E0EAD" w:rsidP="003E0EAD"/>
    <w:p w14:paraId="02D9324C" w14:textId="77777777" w:rsidR="003E0EAD" w:rsidRPr="003E0EAD" w:rsidRDefault="003E0EAD" w:rsidP="003E0EAD">
      <w:pPr>
        <w:rPr>
          <w:b/>
          <w:bCs/>
        </w:rPr>
      </w:pPr>
      <w:r w:rsidRPr="003E0EAD">
        <w:rPr>
          <w:b/>
          <w:bCs/>
        </w:rPr>
        <w:t>Pete Bauman:</w:t>
      </w:r>
      <w:r w:rsidRPr="003E0EAD">
        <w:rPr>
          <w:b/>
          <w:bCs/>
        </w:rPr>
        <w:tab/>
      </w:r>
    </w:p>
    <w:p w14:paraId="495C610B" w14:textId="758823FA" w:rsidR="003E0EAD" w:rsidRPr="003E0EAD" w:rsidRDefault="003E0EAD" w:rsidP="003E0EAD">
      <w:r w:rsidRPr="003E0EAD">
        <w:t xml:space="preserve">There is no silver bullet here. It’s just trying to hit the middle as best you can with what these animals are really conditioned to do. It can get hot in May, so shade isn’t a bad idea to have to consider. A lot of times a big tuft of grass will </w:t>
      </w:r>
      <w:proofErr w:type="gramStart"/>
      <w:r w:rsidRPr="003E0EAD">
        <w:t>actually offer</w:t>
      </w:r>
      <w:proofErr w:type="gramEnd"/>
      <w:r w:rsidRPr="003E0EAD">
        <w:t xml:space="preserve"> quite a little </w:t>
      </w:r>
      <w:proofErr w:type="gramStart"/>
      <w:r w:rsidRPr="003E0EAD">
        <w:t>micro climate</w:t>
      </w:r>
      <w:proofErr w:type="gramEnd"/>
      <w:r w:rsidRPr="003E0EAD">
        <w:t xml:space="preserve"> of shade. </w:t>
      </w:r>
      <w:r w:rsidRPr="003E0EAD">
        <w:lastRenderedPageBreak/>
        <w:t xml:space="preserve">We want to see structurally. We want to see structure in the grass. We want to see diverse grass, a mix of cool season and hopefully some warm season grasses. Now, the warm season grasses aren’t going to be all that palatable or nutritious at that time, but they do offer the protection and the structure and some of that dry matter balance, you might say. If I was going to take a crop field and go into the concept of a calving pasture, I would look at a good mix of native cool season and warm season grasses as a point of managing that. Then there are caveats across the board on this, Taylor, right? Is it a calving pasture that all you want to do is drop calves into and then get that pair to a week old and move off to yet a different pasture, or do you want to keep them there for a month? Those are all questions that folks wrestle with. Cow management. Pair management. If you’ve got taller structural grass, pair management can be an issue. If you’re going to move to the next pasture, are you sure you’re bringing </w:t>
      </w:r>
      <w:proofErr w:type="gramStart"/>
      <w:r w:rsidRPr="003E0EAD">
        <w:t>all</w:t>
      </w:r>
      <w:proofErr w:type="gramEnd"/>
      <w:r w:rsidRPr="003E0EAD">
        <w:t xml:space="preserve"> them calves with you?</w:t>
      </w:r>
    </w:p>
    <w:p w14:paraId="7803C992" w14:textId="77777777" w:rsidR="003E0EAD" w:rsidRPr="003E0EAD" w:rsidRDefault="003E0EAD" w:rsidP="003E0EAD"/>
    <w:p w14:paraId="6B7BB15A" w14:textId="77777777" w:rsidR="003E0EAD" w:rsidRPr="003E0EAD" w:rsidRDefault="003E0EAD" w:rsidP="003E0EAD">
      <w:pPr>
        <w:rPr>
          <w:b/>
          <w:bCs/>
        </w:rPr>
      </w:pPr>
      <w:r w:rsidRPr="003E0EAD">
        <w:rPr>
          <w:b/>
          <w:bCs/>
        </w:rPr>
        <w:t>Taylor Grussing:</w:t>
      </w:r>
      <w:r w:rsidRPr="003E0EAD">
        <w:rPr>
          <w:b/>
          <w:bCs/>
        </w:rPr>
        <w:tab/>
      </w:r>
    </w:p>
    <w:p w14:paraId="4458D96E" w14:textId="616B467A" w:rsidR="003E0EAD" w:rsidRPr="003E0EAD" w:rsidRDefault="003E0EAD" w:rsidP="003E0EAD">
      <w:r w:rsidRPr="003E0EAD">
        <w:t>Right. They like to hide in May, too. [Laughter]</w:t>
      </w:r>
    </w:p>
    <w:p w14:paraId="1F9A2050" w14:textId="77777777" w:rsidR="003E0EAD" w:rsidRPr="003E0EAD" w:rsidRDefault="003E0EAD" w:rsidP="003E0EAD">
      <w:pPr>
        <w:rPr>
          <w:b/>
          <w:bCs/>
        </w:rPr>
      </w:pPr>
    </w:p>
    <w:p w14:paraId="2629B7EE" w14:textId="77777777" w:rsidR="003E0EAD" w:rsidRPr="003E0EAD" w:rsidRDefault="003E0EAD" w:rsidP="003E0EAD">
      <w:pPr>
        <w:rPr>
          <w:b/>
          <w:bCs/>
        </w:rPr>
      </w:pPr>
      <w:r w:rsidRPr="003E0EAD">
        <w:rPr>
          <w:b/>
          <w:bCs/>
        </w:rPr>
        <w:t>Pete Bauman:</w:t>
      </w:r>
      <w:r w:rsidRPr="003E0EAD">
        <w:rPr>
          <w:b/>
          <w:bCs/>
        </w:rPr>
        <w:tab/>
      </w:r>
    </w:p>
    <w:p w14:paraId="76D65E3F" w14:textId="034FC448" w:rsidR="003E0EAD" w:rsidRPr="003E0EAD" w:rsidRDefault="003E0EAD" w:rsidP="003E0EAD">
      <w:r w:rsidRPr="003E0EAD">
        <w:t>They like to hide, and cows hide them themselves.</w:t>
      </w:r>
    </w:p>
    <w:p w14:paraId="18EA9824" w14:textId="77777777" w:rsidR="003E0EAD" w:rsidRPr="003E0EAD" w:rsidRDefault="003E0EAD" w:rsidP="003E0EAD"/>
    <w:p w14:paraId="44C24B28" w14:textId="77777777" w:rsidR="003E0EAD" w:rsidRPr="003E0EAD" w:rsidRDefault="003E0EAD" w:rsidP="003E0EAD">
      <w:pPr>
        <w:rPr>
          <w:b/>
          <w:bCs/>
        </w:rPr>
      </w:pPr>
      <w:r w:rsidRPr="003E0EAD">
        <w:rPr>
          <w:b/>
          <w:bCs/>
        </w:rPr>
        <w:t>Taylor Grussing:</w:t>
      </w:r>
      <w:r w:rsidRPr="003E0EAD">
        <w:rPr>
          <w:b/>
          <w:bCs/>
        </w:rPr>
        <w:tab/>
      </w:r>
    </w:p>
    <w:p w14:paraId="7ADB5D4A" w14:textId="3B5EF3F8" w:rsidR="003E0EAD" w:rsidRPr="003E0EAD" w:rsidRDefault="003E0EAD" w:rsidP="003E0EAD">
      <w:r w:rsidRPr="003E0EAD">
        <w:t>On purpose, yes.</w:t>
      </w:r>
    </w:p>
    <w:p w14:paraId="4C96D346" w14:textId="77777777" w:rsidR="003E0EAD" w:rsidRPr="003E0EAD" w:rsidRDefault="003E0EAD" w:rsidP="003E0EAD"/>
    <w:p w14:paraId="21D81333" w14:textId="77777777" w:rsidR="003E0EAD" w:rsidRPr="003E0EAD" w:rsidRDefault="003E0EAD" w:rsidP="003E0EAD">
      <w:pPr>
        <w:rPr>
          <w:b/>
          <w:bCs/>
        </w:rPr>
      </w:pPr>
      <w:r w:rsidRPr="003E0EAD">
        <w:rPr>
          <w:b/>
          <w:bCs/>
        </w:rPr>
        <w:t>Pete Bauman:</w:t>
      </w:r>
      <w:r w:rsidRPr="003E0EAD">
        <w:rPr>
          <w:b/>
          <w:bCs/>
        </w:rPr>
        <w:tab/>
      </w:r>
    </w:p>
    <w:p w14:paraId="5133F3C7" w14:textId="6CCA241B" w:rsidR="003E0EAD" w:rsidRPr="003E0EAD" w:rsidRDefault="003E0EAD" w:rsidP="003E0EAD">
      <w:r w:rsidRPr="003E0EAD">
        <w:t xml:space="preserve">These are somewhat easy solutions. If you’re only going one pasture away, the open-gate method really works </w:t>
      </w:r>
      <w:proofErr w:type="gramStart"/>
      <w:r w:rsidRPr="003E0EAD">
        <w:t>pretty well</w:t>
      </w:r>
      <w:proofErr w:type="gramEnd"/>
      <w:r w:rsidRPr="003E0EAD">
        <w:t>. Mama is going to want to be out there on the fresher grass, and she’ll go back and get baby. Eventually, you can close the gate or back fence behind them if necessary. A lot of people are trying to, I think, work smarter, not harder. Instead of going and trying to find those babies and trying to push them somewhere that they don’t know, let mom do the work and give her a few days to get to transition as you move between calving pastures or paddocks, you might say.</w:t>
      </w:r>
    </w:p>
    <w:p w14:paraId="511C00D8" w14:textId="77777777" w:rsidR="003E0EAD" w:rsidRPr="003E0EAD" w:rsidRDefault="003E0EAD" w:rsidP="003E0EAD"/>
    <w:p w14:paraId="405C2AED" w14:textId="77777777" w:rsidR="003E0EAD" w:rsidRPr="003E0EAD" w:rsidRDefault="003E0EAD" w:rsidP="003E0EAD">
      <w:pPr>
        <w:rPr>
          <w:b/>
          <w:bCs/>
        </w:rPr>
      </w:pPr>
      <w:r w:rsidRPr="003E0EAD">
        <w:rPr>
          <w:b/>
          <w:bCs/>
        </w:rPr>
        <w:t>Taylor Grussing:</w:t>
      </w:r>
      <w:r w:rsidRPr="003E0EAD">
        <w:rPr>
          <w:b/>
          <w:bCs/>
        </w:rPr>
        <w:tab/>
      </w:r>
    </w:p>
    <w:p w14:paraId="3A59395C" w14:textId="79655AE0" w:rsidR="003E0EAD" w:rsidRPr="003E0EAD" w:rsidRDefault="003E0EAD" w:rsidP="003E0EAD">
      <w:r w:rsidRPr="003E0EAD">
        <w:t>With that, is it a good idea to have similar grasses in those pastures, so they want to move to greener grass, or should you set them up to stagger a little bit? I mean, you’re only talking for 30 days either way, but is that something you want to look at doing?</w:t>
      </w:r>
    </w:p>
    <w:p w14:paraId="0BFA3E90" w14:textId="77777777" w:rsidR="003E0EAD" w:rsidRPr="003E0EAD" w:rsidRDefault="003E0EAD" w:rsidP="003E0EAD"/>
    <w:p w14:paraId="1317CA0D" w14:textId="77777777" w:rsidR="003E0EAD" w:rsidRPr="003E0EAD" w:rsidRDefault="003E0EAD" w:rsidP="003E0EAD">
      <w:pPr>
        <w:rPr>
          <w:b/>
          <w:bCs/>
        </w:rPr>
      </w:pPr>
      <w:r w:rsidRPr="003E0EAD">
        <w:rPr>
          <w:b/>
          <w:bCs/>
        </w:rPr>
        <w:t>Pete Bauman:</w:t>
      </w:r>
      <w:r w:rsidRPr="003E0EAD">
        <w:rPr>
          <w:b/>
          <w:bCs/>
        </w:rPr>
        <w:tab/>
      </w:r>
    </w:p>
    <w:p w14:paraId="1A3EE060" w14:textId="2AE7A0FD" w:rsidR="003E0EAD" w:rsidRPr="003E0EAD" w:rsidRDefault="003E0EAD" w:rsidP="003E0EAD">
      <w:r w:rsidRPr="003E0EAD">
        <w:t xml:space="preserve">I think there’s the ideal and then there’s the reality of it. We don’t often have very good control over the species in our pastures. That’s just a common reality. Transitioning a plant community can be </w:t>
      </w:r>
      <w:proofErr w:type="gramStart"/>
      <w:r w:rsidRPr="003E0EAD">
        <w:t>really difficult</w:t>
      </w:r>
      <w:proofErr w:type="gramEnd"/>
      <w:r w:rsidRPr="003E0EAD">
        <w:t xml:space="preserve"> and take time, and that’s why I don’t want to go too far into saying, “The ideal pasture has to be this mix of species,” because I wouldn’t want to influence someone not to try this just because of the species composition of the pasture. Species composition and nutrition can always be managed. It’s the reduced input costs overall and letting the cow do the work that really, really is the impetus for considering this. I would say too that as you do this transition in management, you learn more about your pasture communities, and you may find </w:t>
      </w:r>
      <w:r w:rsidRPr="003E0EAD">
        <w:lastRenderedPageBreak/>
        <w:t xml:space="preserve">that pasture C is </w:t>
      </w:r>
      <w:proofErr w:type="gramStart"/>
      <w:r w:rsidRPr="003E0EAD">
        <w:t>actually a</w:t>
      </w:r>
      <w:proofErr w:type="gramEnd"/>
      <w:r w:rsidRPr="003E0EAD">
        <w:t xml:space="preserve"> better calving pasture over time. You might not know that when you first start out, but that it might have a better diversity of early-season broadleaf plants and forbs, native legumes that these cows really can mix their diet on. I wouldn’t want to discourage someone from trying just because they don’t have a super diverse plant community. Oftentimes, when you get into this kind of management, you by happenstance are moving, and you </w:t>
      </w:r>
      <w:proofErr w:type="gramStart"/>
      <w:r w:rsidRPr="003E0EAD">
        <w:t>actually create</w:t>
      </w:r>
      <w:proofErr w:type="gramEnd"/>
      <w:r w:rsidRPr="003E0EAD">
        <w:t xml:space="preserve"> an opportunity for the plant communities to respond positively. You may find that you’ve got a lot more plants out there that respond to this type of management versus season-long continuous grazing that you might have practiced prior to, and they never get a chance to express themselves. I know that’s a little vague, but it’s like there are so many different plant communities and scenarios out there. I think the first biggest hurdle is identifying your very best pasture that you can start the process in and feel comfortable with your ability to check on them and just get yourself more aware. We haven’t…</w:t>
      </w:r>
    </w:p>
    <w:p w14:paraId="79326FFB" w14:textId="77777777" w:rsidR="003E0EAD" w:rsidRPr="003E0EAD" w:rsidRDefault="003E0EAD" w:rsidP="003E0EAD"/>
    <w:p w14:paraId="62A33E20" w14:textId="77777777" w:rsidR="003E0EAD" w:rsidRPr="003E0EAD" w:rsidRDefault="003E0EAD" w:rsidP="003E0EAD">
      <w:pPr>
        <w:rPr>
          <w:b/>
          <w:bCs/>
        </w:rPr>
      </w:pPr>
      <w:r w:rsidRPr="003E0EAD">
        <w:rPr>
          <w:b/>
          <w:bCs/>
        </w:rPr>
        <w:t>Taylor Grussing:</w:t>
      </w:r>
      <w:r w:rsidRPr="003E0EAD">
        <w:rPr>
          <w:b/>
          <w:bCs/>
        </w:rPr>
        <w:tab/>
      </w:r>
    </w:p>
    <w:p w14:paraId="1EFED75D" w14:textId="12AF1AC9" w:rsidR="003E0EAD" w:rsidRPr="003E0EAD" w:rsidRDefault="003E0EAD" w:rsidP="003E0EAD">
      <w:r w:rsidRPr="003E0EAD">
        <w:t>To circle the wagon back, like you said, it’s not dropping calves on golf courses, right?</w:t>
      </w:r>
    </w:p>
    <w:p w14:paraId="3198C2E8" w14:textId="77777777" w:rsidR="003E0EAD" w:rsidRPr="003E0EAD" w:rsidRDefault="003E0EAD" w:rsidP="003E0EAD"/>
    <w:p w14:paraId="49F6EEE2" w14:textId="77777777" w:rsidR="003E0EAD" w:rsidRPr="003E0EAD" w:rsidRDefault="003E0EAD" w:rsidP="003E0EAD">
      <w:pPr>
        <w:rPr>
          <w:b/>
          <w:bCs/>
        </w:rPr>
      </w:pPr>
      <w:r w:rsidRPr="003E0EAD">
        <w:rPr>
          <w:b/>
          <w:bCs/>
        </w:rPr>
        <w:t>Pete Bauman:</w:t>
      </w:r>
      <w:r w:rsidRPr="003E0EAD">
        <w:rPr>
          <w:b/>
          <w:bCs/>
        </w:rPr>
        <w:tab/>
      </w:r>
    </w:p>
    <w:p w14:paraId="4C7A19FE" w14:textId="2B9338CE" w:rsidR="003E0EAD" w:rsidRPr="003E0EAD" w:rsidRDefault="003E0EAD" w:rsidP="003E0EAD">
      <w:r w:rsidRPr="003E0EAD">
        <w:t>Right.</w:t>
      </w:r>
    </w:p>
    <w:p w14:paraId="03440BB4" w14:textId="77777777" w:rsidR="003E0EAD" w:rsidRPr="003E0EAD" w:rsidRDefault="003E0EAD" w:rsidP="003E0EAD"/>
    <w:p w14:paraId="5C26D104" w14:textId="77777777" w:rsidR="003E0EAD" w:rsidRPr="003E0EAD" w:rsidRDefault="003E0EAD" w:rsidP="003E0EAD">
      <w:pPr>
        <w:rPr>
          <w:b/>
          <w:bCs/>
        </w:rPr>
      </w:pPr>
      <w:r w:rsidRPr="003E0EAD">
        <w:rPr>
          <w:b/>
          <w:bCs/>
        </w:rPr>
        <w:t>Taylor Grussing:</w:t>
      </w:r>
      <w:r w:rsidRPr="003E0EAD">
        <w:rPr>
          <w:b/>
          <w:bCs/>
        </w:rPr>
        <w:tab/>
      </w:r>
    </w:p>
    <w:p w14:paraId="6481B77A" w14:textId="213728D9" w:rsidR="003E0EAD" w:rsidRPr="003E0EAD" w:rsidRDefault="003E0EAD" w:rsidP="003E0EAD">
      <w:r w:rsidRPr="003E0EAD">
        <w:t>It’s looking for a new pasture if you were going to do this, year one, something you can rest, let’s say for almost a year, May-to-May calving. It’s going to have some dormant grasses there. It’s going to have that regrowth. You’re going to be looking for something to start out with.</w:t>
      </w:r>
    </w:p>
    <w:p w14:paraId="5F68C147" w14:textId="77777777" w:rsidR="003E0EAD" w:rsidRPr="003E0EAD" w:rsidRDefault="003E0EAD" w:rsidP="003E0EAD"/>
    <w:p w14:paraId="61831B84" w14:textId="77777777" w:rsidR="003E0EAD" w:rsidRPr="003E0EAD" w:rsidRDefault="003E0EAD" w:rsidP="003E0EAD">
      <w:pPr>
        <w:rPr>
          <w:b/>
          <w:bCs/>
        </w:rPr>
      </w:pPr>
      <w:r w:rsidRPr="003E0EAD">
        <w:rPr>
          <w:b/>
          <w:bCs/>
        </w:rPr>
        <w:t>Pete Bauman:</w:t>
      </w:r>
      <w:r w:rsidRPr="003E0EAD">
        <w:rPr>
          <w:b/>
          <w:bCs/>
        </w:rPr>
        <w:tab/>
      </w:r>
    </w:p>
    <w:p w14:paraId="50CB983C" w14:textId="582D6B88" w:rsidR="003E0EAD" w:rsidRPr="003E0EAD" w:rsidRDefault="003E0EAD" w:rsidP="003E0EAD">
      <w:r w:rsidRPr="003E0EAD">
        <w:t>Right. Yes. One of the common terms that a lot of people use is stockpile grass.</w:t>
      </w:r>
    </w:p>
    <w:p w14:paraId="2D9C0EAA" w14:textId="77777777" w:rsidR="003E0EAD" w:rsidRPr="003E0EAD" w:rsidRDefault="003E0EAD" w:rsidP="003E0EAD"/>
    <w:p w14:paraId="52D2B37B" w14:textId="77777777" w:rsidR="003E0EAD" w:rsidRPr="003E0EAD" w:rsidRDefault="003E0EAD" w:rsidP="003E0EAD">
      <w:pPr>
        <w:rPr>
          <w:b/>
          <w:bCs/>
        </w:rPr>
      </w:pPr>
      <w:r w:rsidRPr="003E0EAD">
        <w:rPr>
          <w:b/>
          <w:bCs/>
        </w:rPr>
        <w:t>Taylor Grussing:</w:t>
      </w:r>
      <w:r w:rsidRPr="003E0EAD">
        <w:rPr>
          <w:b/>
          <w:bCs/>
        </w:rPr>
        <w:tab/>
      </w:r>
    </w:p>
    <w:p w14:paraId="56EB5391" w14:textId="7DC3925B" w:rsidR="003E0EAD" w:rsidRPr="003E0EAD" w:rsidRDefault="003E0EAD" w:rsidP="003E0EAD">
      <w:r w:rsidRPr="003E0EAD">
        <w:t>Stockpile grass, yes.</w:t>
      </w:r>
    </w:p>
    <w:p w14:paraId="1CF1CA47" w14:textId="77777777" w:rsidR="003E0EAD" w:rsidRPr="003E0EAD" w:rsidRDefault="003E0EAD" w:rsidP="003E0EAD"/>
    <w:p w14:paraId="3BFA6268" w14:textId="77777777" w:rsidR="003E0EAD" w:rsidRPr="003E0EAD" w:rsidRDefault="003E0EAD" w:rsidP="003E0EAD">
      <w:pPr>
        <w:rPr>
          <w:b/>
          <w:bCs/>
        </w:rPr>
      </w:pPr>
      <w:r w:rsidRPr="003E0EAD">
        <w:rPr>
          <w:b/>
          <w:bCs/>
        </w:rPr>
        <w:t>Pete Bauman:</w:t>
      </w:r>
      <w:r w:rsidRPr="003E0EAD">
        <w:rPr>
          <w:b/>
          <w:bCs/>
        </w:rPr>
        <w:tab/>
      </w:r>
    </w:p>
    <w:p w14:paraId="02E9CF27" w14:textId="783C4A46" w:rsidR="003E0EAD" w:rsidRPr="003E0EAD" w:rsidRDefault="003E0EAD" w:rsidP="003E0EAD">
      <w:r w:rsidRPr="003E0EAD">
        <w:t>If you think about…</w:t>
      </w:r>
    </w:p>
    <w:p w14:paraId="5EBCB7F9" w14:textId="77777777" w:rsidR="003E0EAD" w:rsidRPr="003E0EAD" w:rsidRDefault="003E0EAD" w:rsidP="003E0EAD"/>
    <w:p w14:paraId="3A0F8B06" w14:textId="77777777" w:rsidR="003E0EAD" w:rsidRPr="003E0EAD" w:rsidRDefault="003E0EAD" w:rsidP="003E0EAD">
      <w:pPr>
        <w:rPr>
          <w:b/>
          <w:bCs/>
        </w:rPr>
      </w:pPr>
      <w:r w:rsidRPr="003E0EAD">
        <w:rPr>
          <w:b/>
          <w:bCs/>
        </w:rPr>
        <w:t>Taylor Grussing:</w:t>
      </w:r>
      <w:r w:rsidRPr="003E0EAD">
        <w:rPr>
          <w:b/>
          <w:bCs/>
        </w:rPr>
        <w:tab/>
      </w:r>
    </w:p>
    <w:p w14:paraId="08EABD21" w14:textId="0F9DF6BE" w:rsidR="003E0EAD" w:rsidRPr="003E0EAD" w:rsidRDefault="003E0EAD" w:rsidP="003E0EAD">
      <w:r w:rsidRPr="003E0EAD">
        <w:t>Take it to this year and then calculate the next.</w:t>
      </w:r>
    </w:p>
    <w:p w14:paraId="30665429" w14:textId="77777777" w:rsidR="003E0EAD" w:rsidRPr="003E0EAD" w:rsidRDefault="003E0EAD" w:rsidP="003E0EAD"/>
    <w:p w14:paraId="3EB5B09C" w14:textId="77777777" w:rsidR="003E0EAD" w:rsidRPr="003E0EAD" w:rsidRDefault="003E0EAD" w:rsidP="003E0EAD">
      <w:pPr>
        <w:rPr>
          <w:b/>
          <w:bCs/>
        </w:rPr>
      </w:pPr>
      <w:r w:rsidRPr="003E0EAD">
        <w:rPr>
          <w:b/>
          <w:bCs/>
        </w:rPr>
        <w:t>Pete Bauman:</w:t>
      </w:r>
      <w:r w:rsidRPr="003E0EAD">
        <w:rPr>
          <w:b/>
          <w:bCs/>
        </w:rPr>
        <w:tab/>
      </w:r>
    </w:p>
    <w:p w14:paraId="60B77312" w14:textId="01554145" w:rsidR="003E0EAD" w:rsidRPr="003E0EAD" w:rsidRDefault="003E0EAD" w:rsidP="003E0EAD">
      <w:r w:rsidRPr="003E0EAD">
        <w:t xml:space="preserve">Yes. If you think about that last feed, that’s what you want to have ready in the spring is stockpiled grass of some. Now, again, there’s a lot of opportunity and caveats for nuances within that. If you have that mindset, “I want to have structural stockpile grass,” that leads you right down the right road of - because once you start to get your visual paradigm adjusted as to what you think you’re looking for, then you can start looking deeper into the plant community. At </w:t>
      </w:r>
      <w:proofErr w:type="gramStart"/>
      <w:r w:rsidRPr="003E0EAD">
        <w:t>first</w:t>
      </w:r>
      <w:proofErr w:type="gramEnd"/>
      <w:r w:rsidRPr="003E0EAD">
        <w:t xml:space="preserve"> it’s just structure and function, access, comfort level. Year one, right? You don’t have to try to do it all. Just keep yourself comfortable.</w:t>
      </w:r>
    </w:p>
    <w:p w14:paraId="78C672FF" w14:textId="77777777" w:rsidR="003E0EAD" w:rsidRPr="003E0EAD" w:rsidRDefault="003E0EAD" w:rsidP="003E0EAD"/>
    <w:p w14:paraId="0623D040" w14:textId="77777777" w:rsidR="003E0EAD" w:rsidRPr="003E0EAD" w:rsidRDefault="003E0EAD" w:rsidP="003E0EAD">
      <w:pPr>
        <w:rPr>
          <w:b/>
          <w:bCs/>
        </w:rPr>
      </w:pPr>
      <w:r w:rsidRPr="003E0EAD">
        <w:rPr>
          <w:b/>
          <w:bCs/>
        </w:rPr>
        <w:lastRenderedPageBreak/>
        <w:t>Taylor Grussing:</w:t>
      </w:r>
      <w:r w:rsidRPr="003E0EAD">
        <w:rPr>
          <w:b/>
          <w:bCs/>
        </w:rPr>
        <w:tab/>
      </w:r>
    </w:p>
    <w:p w14:paraId="70368B55" w14:textId="38B0D7BF" w:rsidR="003E0EAD" w:rsidRPr="003E0EAD" w:rsidRDefault="003E0EAD" w:rsidP="003E0EAD">
      <w:r w:rsidRPr="003E0EAD">
        <w:t>Start somewhere</w:t>
      </w:r>
      <w:r w:rsidR="00CB3D1D">
        <w:t>.</w:t>
      </w:r>
    </w:p>
    <w:p w14:paraId="778C2EE4" w14:textId="77777777" w:rsidR="003E0EAD" w:rsidRPr="003E0EAD" w:rsidRDefault="003E0EAD" w:rsidP="003E0EAD"/>
    <w:p w14:paraId="181E2FDF" w14:textId="77777777" w:rsidR="00CB3D1D" w:rsidRPr="00CB3D1D" w:rsidRDefault="003E0EAD" w:rsidP="003E0EAD">
      <w:pPr>
        <w:rPr>
          <w:b/>
          <w:bCs/>
        </w:rPr>
      </w:pPr>
      <w:r w:rsidRPr="00CB3D1D">
        <w:rPr>
          <w:b/>
          <w:bCs/>
        </w:rPr>
        <w:t>Pete Bauman:</w:t>
      </w:r>
      <w:r w:rsidRPr="00CB3D1D">
        <w:rPr>
          <w:b/>
          <w:bCs/>
        </w:rPr>
        <w:tab/>
      </w:r>
    </w:p>
    <w:p w14:paraId="57EFDA23" w14:textId="73517C65" w:rsidR="003E0EAD" w:rsidRPr="003E0EAD" w:rsidRDefault="003E0EAD" w:rsidP="003E0EAD">
      <w:r w:rsidRPr="003E0EAD">
        <w:t>Maybe just start outside. Just start outside. That might be the - [Laughter] we had that in your calf camp, right?</w:t>
      </w:r>
    </w:p>
    <w:p w14:paraId="27904D8E" w14:textId="77777777" w:rsidR="003E0EAD" w:rsidRPr="00CB3D1D" w:rsidRDefault="003E0EAD" w:rsidP="003E0EAD">
      <w:pPr>
        <w:rPr>
          <w:b/>
          <w:bCs/>
        </w:rPr>
      </w:pPr>
    </w:p>
    <w:p w14:paraId="1D94D041" w14:textId="77777777" w:rsidR="00CB3D1D" w:rsidRDefault="003E0EAD" w:rsidP="003E0EAD">
      <w:r w:rsidRPr="00CB3D1D">
        <w:rPr>
          <w:b/>
          <w:bCs/>
        </w:rPr>
        <w:t>Taylor Grussing:</w:t>
      </w:r>
      <w:r w:rsidRPr="003E0EAD">
        <w:tab/>
      </w:r>
    </w:p>
    <w:p w14:paraId="65FBF615" w14:textId="591F372E" w:rsidR="003E0EAD" w:rsidRPr="003E0EAD" w:rsidRDefault="003E0EAD" w:rsidP="003E0EAD">
      <w:r w:rsidRPr="003E0EAD">
        <w:t>Right, yes.</w:t>
      </w:r>
    </w:p>
    <w:p w14:paraId="0E1C77FF" w14:textId="77777777" w:rsidR="003E0EAD" w:rsidRPr="003E0EAD" w:rsidRDefault="003E0EAD" w:rsidP="003E0EAD"/>
    <w:p w14:paraId="1321AA74" w14:textId="77777777" w:rsidR="00CB3D1D" w:rsidRPr="00CB3D1D" w:rsidRDefault="003E0EAD" w:rsidP="003E0EAD">
      <w:pPr>
        <w:rPr>
          <w:b/>
          <w:bCs/>
        </w:rPr>
      </w:pPr>
      <w:r w:rsidRPr="00CB3D1D">
        <w:rPr>
          <w:b/>
          <w:bCs/>
        </w:rPr>
        <w:t>Pete Bauman:</w:t>
      </w:r>
      <w:r w:rsidRPr="00CB3D1D">
        <w:rPr>
          <w:b/>
          <w:bCs/>
        </w:rPr>
        <w:tab/>
      </w:r>
    </w:p>
    <w:p w14:paraId="7534287B" w14:textId="710620B5" w:rsidR="003E0EAD" w:rsidRPr="003E0EAD" w:rsidRDefault="003E0EAD" w:rsidP="003E0EAD">
      <w:r w:rsidRPr="003E0EAD">
        <w:t xml:space="preserve">How many people talked to you that said they’re calving in May outside, and then I asked how many are calving on pasture? I think there’s only one, but they were calving outside in May. It’s like, I don’t know, if you’re not ready to, I know some folks that just bite the bullet and are like, “I’m going all in. I’m going all in year one. I’m making this decision.” Others have done this in a week progression every year. Back up your turnout date week by week until you get to where you want to be. Maybe you do that in two-week jumps. I’ve listened to all of them. I’ve heard the debates for and against. At the end of the day, what do they all say? That they’re happy they did it. They’re happy they moved. There might have been a learning curve. At some point, you need to ask me about matching the cow to the environment because that’s where I’m going to have to rely on you to help me muddle through some of that, but it’s </w:t>
      </w:r>
      <w:proofErr w:type="gramStart"/>
      <w:r w:rsidRPr="003E0EAD">
        <w:t>really important</w:t>
      </w:r>
      <w:proofErr w:type="gramEnd"/>
      <w:r w:rsidRPr="003E0EAD">
        <w:t xml:space="preserve"> to get that we mentioned that as well.</w:t>
      </w:r>
    </w:p>
    <w:p w14:paraId="6D01F563" w14:textId="77777777" w:rsidR="003E0EAD" w:rsidRPr="003E0EAD" w:rsidRDefault="003E0EAD" w:rsidP="003E0EAD"/>
    <w:p w14:paraId="25E66E9E" w14:textId="77777777" w:rsidR="00CB3D1D" w:rsidRPr="00CB3D1D" w:rsidRDefault="003E0EAD" w:rsidP="003E0EAD">
      <w:pPr>
        <w:rPr>
          <w:b/>
          <w:bCs/>
        </w:rPr>
      </w:pPr>
      <w:r w:rsidRPr="00CB3D1D">
        <w:rPr>
          <w:b/>
          <w:bCs/>
        </w:rPr>
        <w:t>Taylor Grussing:</w:t>
      </w:r>
      <w:r w:rsidRPr="00CB3D1D">
        <w:rPr>
          <w:b/>
          <w:bCs/>
        </w:rPr>
        <w:tab/>
      </w:r>
    </w:p>
    <w:p w14:paraId="7F2FB6CB" w14:textId="0D94F0CC" w:rsidR="003E0EAD" w:rsidRPr="003E0EAD" w:rsidRDefault="003E0EAD" w:rsidP="003E0EAD">
      <w:r w:rsidRPr="003E0EAD">
        <w:t>Right, right. We can go into that now if you want to.</w:t>
      </w:r>
    </w:p>
    <w:p w14:paraId="6484963C" w14:textId="77777777" w:rsidR="003E0EAD" w:rsidRPr="003E0EAD" w:rsidRDefault="003E0EAD" w:rsidP="003E0EAD"/>
    <w:p w14:paraId="55EC25D1" w14:textId="77777777" w:rsidR="00CB3D1D" w:rsidRPr="00CB3D1D" w:rsidRDefault="003E0EAD" w:rsidP="003E0EAD">
      <w:pPr>
        <w:rPr>
          <w:b/>
          <w:bCs/>
        </w:rPr>
      </w:pPr>
      <w:r w:rsidRPr="00CB3D1D">
        <w:rPr>
          <w:b/>
          <w:bCs/>
        </w:rPr>
        <w:t>Pete Bauman:</w:t>
      </w:r>
      <w:r w:rsidRPr="00CB3D1D">
        <w:rPr>
          <w:b/>
          <w:bCs/>
        </w:rPr>
        <w:tab/>
      </w:r>
    </w:p>
    <w:p w14:paraId="4D846BD0" w14:textId="142E7932" w:rsidR="003E0EAD" w:rsidRPr="003E0EAD" w:rsidRDefault="003E0EAD" w:rsidP="003E0EAD">
      <w:r w:rsidRPr="003E0EAD">
        <w:t>Okay.</w:t>
      </w:r>
    </w:p>
    <w:p w14:paraId="6C28F99B" w14:textId="77777777" w:rsidR="003E0EAD" w:rsidRPr="003E0EAD" w:rsidRDefault="003E0EAD" w:rsidP="003E0EAD"/>
    <w:p w14:paraId="701B6AD7" w14:textId="77777777" w:rsidR="00CB3D1D" w:rsidRPr="00CB3D1D" w:rsidRDefault="003E0EAD" w:rsidP="003E0EAD">
      <w:pPr>
        <w:rPr>
          <w:b/>
          <w:bCs/>
        </w:rPr>
      </w:pPr>
      <w:r w:rsidRPr="00CB3D1D">
        <w:rPr>
          <w:b/>
          <w:bCs/>
        </w:rPr>
        <w:t>Taylor Grussing:</w:t>
      </w:r>
      <w:r w:rsidRPr="00CB3D1D">
        <w:rPr>
          <w:b/>
          <w:bCs/>
        </w:rPr>
        <w:tab/>
      </w:r>
    </w:p>
    <w:p w14:paraId="7AFC907D" w14:textId="5F7394AC" w:rsidR="003E0EAD" w:rsidRPr="003E0EAD" w:rsidRDefault="003E0EAD" w:rsidP="003E0EAD">
      <w:r w:rsidRPr="003E0EAD">
        <w:t xml:space="preserve">Thinking nutritional requirements, we have lactation starting right after calving, peak lactation around </w:t>
      </w:r>
      <w:proofErr w:type="gramStart"/>
      <w:r w:rsidRPr="003E0EAD">
        <w:t>that four weeks</w:t>
      </w:r>
      <w:proofErr w:type="gramEnd"/>
      <w:r w:rsidRPr="003E0EAD">
        <w:t xml:space="preserve"> to six-week timeframe. Okay. Then we’re looking at a little bit taller new growth coming up through </w:t>
      </w:r>
      <w:proofErr w:type="gramStart"/>
      <w:r w:rsidRPr="003E0EAD">
        <w:t>that dormant grasses</w:t>
      </w:r>
      <w:proofErr w:type="gramEnd"/>
      <w:r w:rsidRPr="003E0EAD">
        <w:t>.</w:t>
      </w:r>
    </w:p>
    <w:p w14:paraId="463FFBE1" w14:textId="77777777" w:rsidR="003E0EAD" w:rsidRPr="003E0EAD" w:rsidRDefault="003E0EAD" w:rsidP="003E0EAD"/>
    <w:p w14:paraId="0742959C" w14:textId="77777777" w:rsidR="00CB3D1D" w:rsidRPr="00CB3D1D" w:rsidRDefault="003E0EAD" w:rsidP="003E0EAD">
      <w:pPr>
        <w:rPr>
          <w:b/>
          <w:bCs/>
        </w:rPr>
      </w:pPr>
      <w:r w:rsidRPr="00CB3D1D">
        <w:rPr>
          <w:b/>
          <w:bCs/>
        </w:rPr>
        <w:t>Pete Bauman:</w:t>
      </w:r>
      <w:r w:rsidRPr="00CB3D1D">
        <w:rPr>
          <w:b/>
          <w:bCs/>
        </w:rPr>
        <w:tab/>
      </w:r>
    </w:p>
    <w:p w14:paraId="1FAEB2F1" w14:textId="66DEAA92" w:rsidR="003E0EAD" w:rsidRPr="003E0EAD" w:rsidRDefault="003E0EAD" w:rsidP="003E0EAD">
      <w:r w:rsidRPr="003E0EAD">
        <w:t xml:space="preserve">One of the biggest caveats and the extremes are folks that have done a fire sale and completely changed their herd, because they’ve moved to a - they’ve made many other decisions in their operation, and this is just one of the factors that they say, “I have the wrong breed or the wrong structure of cows for what I want to do now.” That’s the extreme. On the other end, on the more immediate end of it is managing lactation, early lactation, when you’ve got this highly nutritious forage now, and you’ve got that baby that just can’t quite keep up with mama. She’s happy, and she’s eating green grass, and she’s blowing her udder up, and she’s milking hard, and the baby isn’t quite ready [Laughter] to take on that volume. I’m not an expert in that. I just know that it’s a concern. I know that there are ways to manage through it. If I speak more deeply to that, I’m way talking out of my arena because I just don’t want to give </w:t>
      </w:r>
      <w:r w:rsidRPr="003E0EAD">
        <w:lastRenderedPageBreak/>
        <w:t>bad advice, but I do know that it’s a concern that needs to be acknowledged and it can be managed through. You’re our baby mama expert. [Laughter]</w:t>
      </w:r>
    </w:p>
    <w:p w14:paraId="0C1396FA" w14:textId="77777777" w:rsidR="003E0EAD" w:rsidRPr="003E0EAD" w:rsidRDefault="003E0EAD" w:rsidP="003E0EAD"/>
    <w:p w14:paraId="56DE3674" w14:textId="77777777" w:rsidR="00CB3D1D" w:rsidRPr="00CB3D1D" w:rsidRDefault="003E0EAD" w:rsidP="003E0EAD">
      <w:pPr>
        <w:rPr>
          <w:b/>
          <w:bCs/>
        </w:rPr>
      </w:pPr>
      <w:r w:rsidRPr="00CB3D1D">
        <w:rPr>
          <w:b/>
          <w:bCs/>
        </w:rPr>
        <w:t>Taylor Grussing:</w:t>
      </w:r>
      <w:r w:rsidRPr="00CB3D1D">
        <w:rPr>
          <w:b/>
          <w:bCs/>
        </w:rPr>
        <w:tab/>
      </w:r>
    </w:p>
    <w:p w14:paraId="6693BCF9" w14:textId="20722ABC" w:rsidR="003E0EAD" w:rsidRPr="003E0EAD" w:rsidRDefault="003E0EAD" w:rsidP="003E0EAD">
      <w:r w:rsidRPr="003E0EAD">
        <w:t xml:space="preserve">In terms of the grass, we know it has a ton of protein in it, right? When green grass is growing, even that protein is going to be your highest nutrient at that point. There’s lots of data and research done in the dairy side that that excess protein can have first a negative effect on reproduction. We get too high of plasma urea nitrogen levels in there. They can’t utilize essentially all the protein, so it’s coming out in the milk or the urine. In this case, we’re talking about milk. On beef cattle, we’re going to have the same thing. We don’t necessarily see as much of a re-breed issue in beef cattle. We’ve tried to max it out and haven’t really seen that, but we’re dealing with two completely different metabolic animals, right? One is making </w:t>
      </w:r>
      <w:proofErr w:type="gramStart"/>
      <w:r w:rsidRPr="003E0EAD">
        <w:t>milk,</w:t>
      </w:r>
      <w:proofErr w:type="gramEnd"/>
      <w:r w:rsidRPr="003E0EAD">
        <w:t xml:space="preserve"> one is making beef. Aside that, on the beef side, we talk about supplementing energy in some sort, because with that protein, it gets broke down and needs an energy or a carbohydrate essentially to bind to, to be utilized. There are a couple of different things you can do. Obviously, if you have the dormant grass there, that’s going to have some energy in it, so she’s hopefully going to be balancing that diet. As that green grass outgrows, I mean, just because it’s got peak growth maybe during that time, we can look at supplementing corn. Sometimes it can be </w:t>
      </w:r>
      <w:proofErr w:type="gramStart"/>
      <w:r w:rsidRPr="003E0EAD">
        <w:t>really hard</w:t>
      </w:r>
      <w:proofErr w:type="gramEnd"/>
      <w:r w:rsidRPr="003E0EAD">
        <w:t xml:space="preserve">, like you said, with access of where they’re at. Cows usually like corn. If you get them trained to come up and eat that, that will </w:t>
      </w:r>
      <w:proofErr w:type="gramStart"/>
      <w:r w:rsidRPr="003E0EAD">
        <w:t>help, or</w:t>
      </w:r>
      <w:proofErr w:type="gramEnd"/>
      <w:r w:rsidRPr="003E0EAD">
        <w:t xml:space="preserve"> just having </w:t>
      </w:r>
      <w:proofErr w:type="gramStart"/>
      <w:r w:rsidRPr="003E0EAD">
        <w:t>some kind of a</w:t>
      </w:r>
      <w:proofErr w:type="gramEnd"/>
      <w:r w:rsidRPr="003E0EAD">
        <w:t xml:space="preserve"> dry matter bale there. We see it in the fall, when we’re grazing green cover crops beside a corn stalk field. They go back and forth, or they hit the borders of the field too, to balance that ration. Those are some feed type things you can do. Back to the genetics of your cows, that might be something you do have to pay attention to because milk scours</w:t>
      </w:r>
      <w:proofErr w:type="gramStart"/>
      <w:r w:rsidRPr="003E0EAD">
        <w:t>, more or less, is</w:t>
      </w:r>
      <w:proofErr w:type="gramEnd"/>
      <w:r w:rsidRPr="003E0EAD">
        <w:t xml:space="preserve"> what we would call that, right? If you do have </w:t>
      </w:r>
      <w:proofErr w:type="spellStart"/>
      <w:r w:rsidRPr="003E0EAD">
        <w:t>SimAngus</w:t>
      </w:r>
      <w:proofErr w:type="spellEnd"/>
      <w:r w:rsidRPr="003E0EAD">
        <w:t xml:space="preserve"> or Simmentals, </w:t>
      </w:r>
      <w:proofErr w:type="spellStart"/>
      <w:r w:rsidRPr="003E0EAD">
        <w:t>Gelbviehs</w:t>
      </w:r>
      <w:proofErr w:type="spellEnd"/>
      <w:r w:rsidRPr="003E0EAD">
        <w:t xml:space="preserve">, some of those </w:t>
      </w:r>
      <w:proofErr w:type="gramStart"/>
      <w:r w:rsidRPr="003E0EAD">
        <w:t>really maternal</w:t>
      </w:r>
      <w:proofErr w:type="gramEnd"/>
      <w:r w:rsidRPr="003E0EAD">
        <w:t xml:space="preserve"> high-milking cows, maybe the genetics of the cows or those cows that you need to breed </w:t>
      </w:r>
      <w:proofErr w:type="gramStart"/>
      <w:r w:rsidRPr="003E0EAD">
        <w:t>them</w:t>
      </w:r>
      <w:proofErr w:type="gramEnd"/>
      <w:r w:rsidRPr="003E0EAD">
        <w:t xml:space="preserve"> so they have a little bit lower milking potential, right?</w:t>
      </w:r>
    </w:p>
    <w:p w14:paraId="4CC59996" w14:textId="77777777" w:rsidR="003E0EAD" w:rsidRPr="003E0EAD" w:rsidRDefault="003E0EAD" w:rsidP="003E0EAD"/>
    <w:p w14:paraId="7DD06928" w14:textId="77777777" w:rsidR="00CB3D1D" w:rsidRPr="00CB3D1D" w:rsidRDefault="003E0EAD" w:rsidP="003E0EAD">
      <w:pPr>
        <w:rPr>
          <w:b/>
          <w:bCs/>
        </w:rPr>
      </w:pPr>
      <w:r w:rsidRPr="00CB3D1D">
        <w:rPr>
          <w:b/>
          <w:bCs/>
        </w:rPr>
        <w:t>Pete Bauman:</w:t>
      </w:r>
      <w:r w:rsidRPr="00CB3D1D">
        <w:rPr>
          <w:b/>
          <w:bCs/>
        </w:rPr>
        <w:tab/>
      </w:r>
    </w:p>
    <w:p w14:paraId="53A1F65E" w14:textId="25DBD6E9" w:rsidR="003E0EAD" w:rsidRPr="003E0EAD" w:rsidRDefault="003E0EAD" w:rsidP="003E0EAD">
      <w:r w:rsidRPr="003E0EAD">
        <w:t>Yes, yes.</w:t>
      </w:r>
    </w:p>
    <w:p w14:paraId="07755D0D" w14:textId="77777777" w:rsidR="003E0EAD" w:rsidRPr="003E0EAD" w:rsidRDefault="003E0EAD" w:rsidP="003E0EAD"/>
    <w:p w14:paraId="3C6CBD31" w14:textId="77777777" w:rsidR="00CB3D1D" w:rsidRPr="00CB3D1D" w:rsidRDefault="003E0EAD" w:rsidP="003E0EAD">
      <w:pPr>
        <w:rPr>
          <w:b/>
          <w:bCs/>
        </w:rPr>
      </w:pPr>
      <w:r w:rsidRPr="00CB3D1D">
        <w:rPr>
          <w:b/>
          <w:bCs/>
        </w:rPr>
        <w:t>Taylor Grussing:</w:t>
      </w:r>
      <w:r w:rsidRPr="00CB3D1D">
        <w:rPr>
          <w:b/>
          <w:bCs/>
        </w:rPr>
        <w:tab/>
      </w:r>
    </w:p>
    <w:p w14:paraId="3C7F7A97" w14:textId="3F5F0C6E" w:rsidR="003E0EAD" w:rsidRPr="003E0EAD" w:rsidRDefault="003E0EAD" w:rsidP="003E0EAD">
      <w:r w:rsidRPr="003E0EAD">
        <w:t xml:space="preserve">They’re meeting that milk potential because we’re giving them all that nutrient. They are just pumping it out </w:t>
      </w:r>
      <w:proofErr w:type="spellStart"/>
      <w:r w:rsidRPr="003E0EAD">
        <w:t>super fast</w:t>
      </w:r>
      <w:proofErr w:type="spellEnd"/>
      <w:r w:rsidRPr="003E0EAD">
        <w:t>. Like you said, those calves can’t always keep up. Whether it’s microbiome or supplements for those calves, just watch and manage that, but we can make those problems in the dry lot too. It’s naturally better if it’s coming from green grass. [Laughter]</w:t>
      </w:r>
    </w:p>
    <w:p w14:paraId="018EB58C" w14:textId="77777777" w:rsidR="003E0EAD" w:rsidRPr="003E0EAD" w:rsidRDefault="003E0EAD" w:rsidP="003E0EAD"/>
    <w:p w14:paraId="29325F37" w14:textId="77777777" w:rsidR="00CB3D1D" w:rsidRPr="00CB3D1D" w:rsidRDefault="003E0EAD" w:rsidP="003E0EAD">
      <w:pPr>
        <w:rPr>
          <w:b/>
          <w:bCs/>
        </w:rPr>
      </w:pPr>
      <w:r w:rsidRPr="00CB3D1D">
        <w:rPr>
          <w:b/>
          <w:bCs/>
        </w:rPr>
        <w:t>Pete Bauman:</w:t>
      </w:r>
      <w:r w:rsidRPr="00CB3D1D">
        <w:rPr>
          <w:b/>
          <w:bCs/>
        </w:rPr>
        <w:tab/>
      </w:r>
    </w:p>
    <w:p w14:paraId="5AD7624C" w14:textId="32A2C37D" w:rsidR="003E0EAD" w:rsidRPr="003E0EAD" w:rsidRDefault="003E0EAD" w:rsidP="003E0EAD">
      <w:r w:rsidRPr="003E0EAD">
        <w:t>Yes. Again, you eat this elephant one bite at a time, and one of the most common things that I hear that addresses that is you just simply got to be willing to cull those cows that are not going to work and fit in the new system. I don’t know that I’ve ever really talked to anybody that this was a problem with every animal in the herd. There’s just like…</w:t>
      </w:r>
    </w:p>
    <w:p w14:paraId="13E2DE6C" w14:textId="77777777" w:rsidR="003E0EAD" w:rsidRPr="003E0EAD" w:rsidRDefault="003E0EAD" w:rsidP="003E0EAD"/>
    <w:p w14:paraId="783AD225" w14:textId="77777777" w:rsidR="00CB3D1D" w:rsidRPr="00CB3D1D" w:rsidRDefault="003E0EAD" w:rsidP="003E0EAD">
      <w:pPr>
        <w:rPr>
          <w:b/>
          <w:bCs/>
        </w:rPr>
      </w:pPr>
      <w:r w:rsidRPr="00CB3D1D">
        <w:rPr>
          <w:b/>
          <w:bCs/>
        </w:rPr>
        <w:t>Taylor Grussing:</w:t>
      </w:r>
      <w:r w:rsidRPr="00CB3D1D">
        <w:rPr>
          <w:b/>
          <w:bCs/>
        </w:rPr>
        <w:tab/>
      </w:r>
    </w:p>
    <w:p w14:paraId="017B87E4" w14:textId="0C7B7B6E" w:rsidR="003E0EAD" w:rsidRPr="003E0EAD" w:rsidRDefault="003E0EAD" w:rsidP="003E0EAD">
      <w:r w:rsidRPr="003E0EAD">
        <w:t>Probably not.</w:t>
      </w:r>
    </w:p>
    <w:p w14:paraId="7B18E135" w14:textId="77777777" w:rsidR="003E0EAD" w:rsidRPr="003E0EAD" w:rsidRDefault="003E0EAD" w:rsidP="003E0EAD"/>
    <w:p w14:paraId="32BA0CBE" w14:textId="77777777" w:rsidR="00CB3D1D" w:rsidRPr="00CB3D1D" w:rsidRDefault="003E0EAD" w:rsidP="003E0EAD">
      <w:pPr>
        <w:rPr>
          <w:b/>
          <w:bCs/>
        </w:rPr>
      </w:pPr>
      <w:r w:rsidRPr="00CB3D1D">
        <w:rPr>
          <w:b/>
          <w:bCs/>
        </w:rPr>
        <w:t>Pete Bauman:</w:t>
      </w:r>
      <w:r w:rsidRPr="00CB3D1D">
        <w:rPr>
          <w:b/>
          <w:bCs/>
        </w:rPr>
        <w:tab/>
      </w:r>
    </w:p>
    <w:p w14:paraId="0484B4FB" w14:textId="039CD593" w:rsidR="003E0EAD" w:rsidRPr="003E0EAD" w:rsidRDefault="003E0EAD" w:rsidP="003E0EAD">
      <w:r w:rsidRPr="003E0EAD">
        <w:t>Right. You just got to be willing to be willing to manage the herd as a herd manager and make those decisions based on where you really want your herd to go. I think if I…</w:t>
      </w:r>
    </w:p>
    <w:p w14:paraId="721FB076" w14:textId="77777777" w:rsidR="003E0EAD" w:rsidRPr="003E0EAD" w:rsidRDefault="003E0EAD" w:rsidP="003E0EAD"/>
    <w:p w14:paraId="3ED8FF9F" w14:textId="77777777" w:rsidR="00CB3D1D" w:rsidRPr="00CB3D1D" w:rsidRDefault="003E0EAD" w:rsidP="003E0EAD">
      <w:pPr>
        <w:rPr>
          <w:b/>
          <w:bCs/>
        </w:rPr>
      </w:pPr>
      <w:r w:rsidRPr="00CB3D1D">
        <w:rPr>
          <w:b/>
          <w:bCs/>
        </w:rPr>
        <w:t>Taylor Grussing:</w:t>
      </w:r>
      <w:r w:rsidRPr="00CB3D1D">
        <w:rPr>
          <w:b/>
          <w:bCs/>
        </w:rPr>
        <w:tab/>
      </w:r>
    </w:p>
    <w:p w14:paraId="44C1904F" w14:textId="2687B289" w:rsidR="003E0EAD" w:rsidRPr="003E0EAD" w:rsidRDefault="003E0EAD" w:rsidP="003E0EAD">
      <w:r w:rsidRPr="003E0EAD">
        <w:t>Also…</w:t>
      </w:r>
    </w:p>
    <w:p w14:paraId="50CA00B0" w14:textId="77777777" w:rsidR="003E0EAD" w:rsidRPr="003E0EAD" w:rsidRDefault="003E0EAD" w:rsidP="003E0EAD"/>
    <w:p w14:paraId="3532A7DA" w14:textId="77777777" w:rsidR="00CB3D1D" w:rsidRPr="00CB3D1D" w:rsidRDefault="003E0EAD" w:rsidP="003E0EAD">
      <w:pPr>
        <w:rPr>
          <w:b/>
          <w:bCs/>
        </w:rPr>
      </w:pPr>
      <w:r w:rsidRPr="00CB3D1D">
        <w:rPr>
          <w:b/>
          <w:bCs/>
        </w:rPr>
        <w:t>Pete Bauman:</w:t>
      </w:r>
      <w:r w:rsidRPr="00CB3D1D">
        <w:rPr>
          <w:b/>
          <w:bCs/>
        </w:rPr>
        <w:tab/>
      </w:r>
    </w:p>
    <w:p w14:paraId="70893F8B" w14:textId="25D3460A" w:rsidR="003E0EAD" w:rsidRPr="003E0EAD" w:rsidRDefault="003E0EAD" w:rsidP="003E0EAD">
      <w:r w:rsidRPr="003E0EAD">
        <w:t>Go ahead.</w:t>
      </w:r>
    </w:p>
    <w:p w14:paraId="5C57AF01" w14:textId="77777777" w:rsidR="003E0EAD" w:rsidRPr="003E0EAD" w:rsidRDefault="003E0EAD" w:rsidP="003E0EAD"/>
    <w:p w14:paraId="002BF206" w14:textId="77777777" w:rsidR="00CB3D1D" w:rsidRPr="00CB3D1D" w:rsidRDefault="003E0EAD" w:rsidP="003E0EAD">
      <w:pPr>
        <w:rPr>
          <w:b/>
          <w:bCs/>
        </w:rPr>
      </w:pPr>
      <w:r w:rsidRPr="00CB3D1D">
        <w:rPr>
          <w:b/>
          <w:bCs/>
        </w:rPr>
        <w:t>Taylor Grussing:</w:t>
      </w:r>
      <w:r w:rsidRPr="00CB3D1D">
        <w:rPr>
          <w:b/>
          <w:bCs/>
        </w:rPr>
        <w:tab/>
      </w:r>
    </w:p>
    <w:p w14:paraId="2AE1AEC7" w14:textId="735E3534" w:rsidR="003E0EAD" w:rsidRPr="003E0EAD" w:rsidRDefault="003E0EAD" w:rsidP="003E0EAD">
      <w:r w:rsidRPr="003E0EAD">
        <w:t>I was going to say, also on the nutrition side, I think you will see a change in body condition score by switching to this calving season as well. Again, back to feeding for the machine, when we’re calving in March, we’re trying to get that body condition score caught up with those stored forages. I think when you go to May, you’re going to see, yes, that lactation requirement is hitting, but now they’re able to meet that lactation and maybe put on some weight at the same time. Depending on their genetics, you might see some, what I would call, easy-keeping cows really show up. I don’t necessarily think we have a problem with getting too heavy conditioned because they will be having that lactation requirement in this situation. If you have some of those easier-keeping genetics or low-maintenance energy females, those are the ones that are going to hopefully really thrive and be able to raise a big calf and then keep herself in good condition too. Just going normally, if you are March calving, you’re hitting that grass at peak lactation. She’s not going to be able to add as much body condition score at that time, but keeping cows in good body condition score, obviously, is going to help with lactation, but will also help with rebreeding too. We’ll get into that in a little bit when we’re moving breeding back into the heat of August might cause another change in mindset.</w:t>
      </w:r>
    </w:p>
    <w:p w14:paraId="2EFAD3F9" w14:textId="77777777" w:rsidR="003E0EAD" w:rsidRPr="003E0EAD" w:rsidRDefault="003E0EAD" w:rsidP="003E0EAD"/>
    <w:p w14:paraId="138AB1A4" w14:textId="77777777" w:rsidR="00CB3D1D" w:rsidRPr="00CB3D1D" w:rsidRDefault="003E0EAD" w:rsidP="003E0EAD">
      <w:pPr>
        <w:rPr>
          <w:b/>
          <w:bCs/>
        </w:rPr>
      </w:pPr>
      <w:r w:rsidRPr="00CB3D1D">
        <w:rPr>
          <w:b/>
          <w:bCs/>
        </w:rPr>
        <w:t>Pete Bauman:</w:t>
      </w:r>
      <w:r w:rsidRPr="00CB3D1D">
        <w:rPr>
          <w:b/>
          <w:bCs/>
        </w:rPr>
        <w:tab/>
      </w:r>
    </w:p>
    <w:p w14:paraId="67A2BC77" w14:textId="30F07379" w:rsidR="003E0EAD" w:rsidRPr="003E0EAD" w:rsidRDefault="003E0EAD" w:rsidP="003E0EAD">
      <w:r w:rsidRPr="003E0EAD">
        <w:t>Yes. I think you touched on this already, but I think it’s worth repeating that peak body condition score versus acceptable body condition score. When you move this calving and parturition date back later in spring, you allow yourself to have less pressure, have peak body condition in the coldest months of the year, right? That’s one of the key pieces of reducing input costs. You had mentioned we should probably maybe we should touch on this cow size thing too…</w:t>
      </w:r>
    </w:p>
    <w:p w14:paraId="6925063B" w14:textId="77777777" w:rsidR="003E0EAD" w:rsidRPr="003E0EAD" w:rsidRDefault="003E0EAD" w:rsidP="003E0EAD"/>
    <w:p w14:paraId="4EF74941" w14:textId="77777777" w:rsidR="00CB3D1D" w:rsidRPr="00CB3D1D" w:rsidRDefault="003E0EAD" w:rsidP="003E0EAD">
      <w:pPr>
        <w:rPr>
          <w:b/>
          <w:bCs/>
        </w:rPr>
      </w:pPr>
      <w:r w:rsidRPr="00CB3D1D">
        <w:rPr>
          <w:b/>
          <w:bCs/>
        </w:rPr>
        <w:t>Taylor Grussing:</w:t>
      </w:r>
      <w:r w:rsidRPr="00CB3D1D">
        <w:rPr>
          <w:b/>
          <w:bCs/>
        </w:rPr>
        <w:tab/>
      </w:r>
    </w:p>
    <w:p w14:paraId="4C6CFFF1" w14:textId="4ACDA9C8" w:rsidR="003E0EAD" w:rsidRPr="003E0EAD" w:rsidRDefault="003E0EAD" w:rsidP="003E0EAD">
      <w:r w:rsidRPr="003E0EAD">
        <w:t>Sure, yes.</w:t>
      </w:r>
    </w:p>
    <w:p w14:paraId="0CA399B8" w14:textId="77777777" w:rsidR="003E0EAD" w:rsidRPr="003E0EAD" w:rsidRDefault="003E0EAD" w:rsidP="003E0EAD"/>
    <w:p w14:paraId="53D8EAAD" w14:textId="77777777" w:rsidR="00CB3D1D" w:rsidRPr="00CB3D1D" w:rsidRDefault="003E0EAD" w:rsidP="003E0EAD">
      <w:pPr>
        <w:rPr>
          <w:b/>
          <w:bCs/>
        </w:rPr>
      </w:pPr>
      <w:r w:rsidRPr="00CB3D1D">
        <w:rPr>
          <w:b/>
          <w:bCs/>
        </w:rPr>
        <w:t>Pete Bauman:</w:t>
      </w:r>
      <w:r w:rsidRPr="00CB3D1D">
        <w:rPr>
          <w:b/>
          <w:bCs/>
        </w:rPr>
        <w:tab/>
      </w:r>
    </w:p>
    <w:p w14:paraId="7B4CE129" w14:textId="7FC21628" w:rsidR="003E0EAD" w:rsidRPr="003E0EAD" w:rsidRDefault="003E0EAD" w:rsidP="003E0EAD">
      <w:r w:rsidRPr="003E0EAD">
        <w:t xml:space="preserve">…or at least calf size. There are a couple, I think, common-sense trends or truths that are </w:t>
      </w:r>
      <w:proofErr w:type="gramStart"/>
      <w:r w:rsidRPr="003E0EAD">
        <w:t>really worth</w:t>
      </w:r>
      <w:proofErr w:type="gramEnd"/>
      <w:r w:rsidRPr="003E0EAD">
        <w:t xml:space="preserve"> breaking down here a little bit in this conversation is one of the things that people will say. Of course, it all depends on your weaning dates and when and if and how you bring your cattle to market and market your cattle. One of the paradigms is that you’re going to go to market with smaller calves. Now, that could be because you’re calving later, or it could be that </w:t>
      </w:r>
      <w:r w:rsidRPr="003E0EAD">
        <w:lastRenderedPageBreak/>
        <w:t>you downsize your overall cow size over time, if you’ve chosen to do some other things that sometimes go along with more of a pasture-based system. Let’s just keep it simple. 1,500, 1,600-pound cows might not be the very best match. I’m not even talking calving at this point. I’m talking about just matching to your pasture and your resources and things like that. It’s also a bigger cow to maintain, but we could arguably say that that cow is going to wean a bigger calf. One of the antithesis arguments to all this is that, when you’re really marketing in the fall, are you marketing calves or are you marketing pounds? I just love this simple example. Right now, with the way prices are, now this assumes that you’re going to have good-performing livestock, and they’re going to perform well in a feed yard and all that after weaning and whatnot. Just the simple math is if you’re going to market with 40 500-pound calves, you got 20,000 pounds of beef at 500-pound average, or you can go to market with 50 400-pound calves and still go to market with 20,000 pounds. That’s going to bring more because those 400 weights are more per pound than 500 weights. That’s just how the market trends. We always know that we’ve got a higher dollar value on the lighter animal.</w:t>
      </w:r>
    </w:p>
    <w:p w14:paraId="4F66E05F" w14:textId="77777777" w:rsidR="003E0EAD" w:rsidRPr="003E0EAD" w:rsidRDefault="003E0EAD" w:rsidP="003E0EAD"/>
    <w:p w14:paraId="49C418D5" w14:textId="77777777" w:rsidR="00CB3D1D" w:rsidRPr="00CB3D1D" w:rsidRDefault="003E0EAD" w:rsidP="003E0EAD">
      <w:pPr>
        <w:rPr>
          <w:b/>
          <w:bCs/>
        </w:rPr>
      </w:pPr>
      <w:r w:rsidRPr="00CB3D1D">
        <w:rPr>
          <w:b/>
          <w:bCs/>
        </w:rPr>
        <w:t>Taylor Grussing:</w:t>
      </w:r>
      <w:r w:rsidRPr="00CB3D1D">
        <w:rPr>
          <w:b/>
          <w:bCs/>
        </w:rPr>
        <w:tab/>
      </w:r>
    </w:p>
    <w:p w14:paraId="38BA8DBB" w14:textId="43AFC923" w:rsidR="003E0EAD" w:rsidRPr="003E0EAD" w:rsidRDefault="003E0EAD" w:rsidP="003E0EAD">
      <w:r w:rsidRPr="003E0EAD">
        <w:t>Your calves, yes.</w:t>
      </w:r>
    </w:p>
    <w:p w14:paraId="67DC0404" w14:textId="77777777" w:rsidR="003E0EAD" w:rsidRPr="003E0EAD" w:rsidRDefault="003E0EAD" w:rsidP="003E0EAD"/>
    <w:p w14:paraId="3A3F8841" w14:textId="77777777" w:rsidR="00CB3D1D" w:rsidRPr="00CB3D1D" w:rsidRDefault="003E0EAD" w:rsidP="003E0EAD">
      <w:pPr>
        <w:rPr>
          <w:b/>
          <w:bCs/>
        </w:rPr>
      </w:pPr>
      <w:r w:rsidRPr="00CB3D1D">
        <w:rPr>
          <w:b/>
          <w:bCs/>
        </w:rPr>
        <w:t>Pete Bauman:</w:t>
      </w:r>
      <w:r w:rsidRPr="00CB3D1D">
        <w:rPr>
          <w:b/>
          <w:bCs/>
        </w:rPr>
        <w:tab/>
      </w:r>
    </w:p>
    <w:p w14:paraId="7E92F96C" w14:textId="02F98A69" w:rsidR="003E0EAD" w:rsidRPr="003E0EAD" w:rsidRDefault="003E0EAD" w:rsidP="003E0EAD">
      <w:r w:rsidRPr="003E0EAD">
        <w:t>Generally. I mean, we’re talking trends. Right now, everything is worth a lot, so it’s hard to know. [Laughter] Going to market with the biggest calf isn’t necessarily the best profit strategy. If you’ve saved a bunch of money on your input costs by calving later, and you’ve made more money on a per pound basis, what opportunity do you have within your business to leverage that cost savings and that additional income toward business growth and management? It’s just a way to think about the operation. Those that I…</w:t>
      </w:r>
    </w:p>
    <w:p w14:paraId="67779A9E" w14:textId="77777777" w:rsidR="003E0EAD" w:rsidRPr="003E0EAD" w:rsidRDefault="003E0EAD" w:rsidP="003E0EAD"/>
    <w:p w14:paraId="687FA862" w14:textId="77777777" w:rsidR="00CB3D1D" w:rsidRPr="00CB3D1D" w:rsidRDefault="003E0EAD" w:rsidP="003E0EAD">
      <w:pPr>
        <w:rPr>
          <w:b/>
          <w:bCs/>
        </w:rPr>
      </w:pPr>
      <w:r w:rsidRPr="00CB3D1D">
        <w:rPr>
          <w:b/>
          <w:bCs/>
        </w:rPr>
        <w:t>Taylor Grussing:</w:t>
      </w:r>
      <w:r w:rsidRPr="00CB3D1D">
        <w:rPr>
          <w:b/>
          <w:bCs/>
        </w:rPr>
        <w:tab/>
      </w:r>
    </w:p>
    <w:p w14:paraId="72739F4C" w14:textId="325B029A" w:rsidR="003E0EAD" w:rsidRPr="003E0EAD" w:rsidRDefault="003E0EAD" w:rsidP="003E0EAD">
      <w:r w:rsidRPr="003E0EAD">
        <w:t>Per calf is worth a lot, but like you said, if you can go to - keeping more smaller cows potentially, marketing more smaller calves…</w:t>
      </w:r>
    </w:p>
    <w:p w14:paraId="58B32922" w14:textId="77777777" w:rsidR="003E0EAD" w:rsidRPr="003E0EAD" w:rsidRDefault="003E0EAD" w:rsidP="003E0EAD"/>
    <w:p w14:paraId="2F18FDD1" w14:textId="77777777" w:rsidR="00CB3D1D" w:rsidRPr="00CB3D1D" w:rsidRDefault="003E0EAD" w:rsidP="003E0EAD">
      <w:pPr>
        <w:rPr>
          <w:b/>
          <w:bCs/>
        </w:rPr>
      </w:pPr>
      <w:r w:rsidRPr="00CB3D1D">
        <w:rPr>
          <w:b/>
          <w:bCs/>
        </w:rPr>
        <w:t>Pete Bauman:</w:t>
      </w:r>
      <w:r w:rsidRPr="00CB3D1D">
        <w:rPr>
          <w:b/>
          <w:bCs/>
        </w:rPr>
        <w:tab/>
      </w:r>
    </w:p>
    <w:p w14:paraId="6C3DE739" w14:textId="046B9AA9" w:rsidR="003E0EAD" w:rsidRPr="003E0EAD" w:rsidRDefault="003E0EAD" w:rsidP="003E0EAD">
      <w:r w:rsidRPr="003E0EAD">
        <w:t>Exactly.</w:t>
      </w:r>
    </w:p>
    <w:p w14:paraId="1DDC68CD" w14:textId="77777777" w:rsidR="003E0EAD" w:rsidRPr="003E0EAD" w:rsidRDefault="003E0EAD" w:rsidP="003E0EAD"/>
    <w:p w14:paraId="37B4E3C0" w14:textId="77777777" w:rsidR="00CB3D1D" w:rsidRPr="00CB3D1D" w:rsidRDefault="003E0EAD" w:rsidP="003E0EAD">
      <w:pPr>
        <w:rPr>
          <w:b/>
          <w:bCs/>
        </w:rPr>
      </w:pPr>
      <w:r w:rsidRPr="00CB3D1D">
        <w:rPr>
          <w:b/>
          <w:bCs/>
        </w:rPr>
        <w:t>Taylor Grussing:</w:t>
      </w:r>
      <w:r w:rsidRPr="00CB3D1D">
        <w:rPr>
          <w:b/>
          <w:bCs/>
        </w:rPr>
        <w:tab/>
      </w:r>
    </w:p>
    <w:p w14:paraId="2BAD33F3" w14:textId="6CCE0C25" w:rsidR="003E0EAD" w:rsidRPr="003E0EAD" w:rsidRDefault="003E0EAD" w:rsidP="003E0EAD">
      <w:r w:rsidRPr="003E0EAD">
        <w:t>…could be a good profit.</w:t>
      </w:r>
    </w:p>
    <w:p w14:paraId="2EAEC2F3" w14:textId="77777777" w:rsidR="003E0EAD" w:rsidRPr="003E0EAD" w:rsidRDefault="003E0EAD" w:rsidP="003E0EAD"/>
    <w:p w14:paraId="48B39BFB" w14:textId="77777777" w:rsidR="00CB3D1D" w:rsidRPr="00CB3D1D" w:rsidRDefault="003E0EAD" w:rsidP="003E0EAD">
      <w:pPr>
        <w:rPr>
          <w:b/>
          <w:bCs/>
        </w:rPr>
      </w:pPr>
      <w:r w:rsidRPr="00CB3D1D">
        <w:rPr>
          <w:b/>
          <w:bCs/>
        </w:rPr>
        <w:t>Pete Bauman:</w:t>
      </w:r>
      <w:r w:rsidRPr="00CB3D1D">
        <w:rPr>
          <w:b/>
          <w:bCs/>
        </w:rPr>
        <w:tab/>
      </w:r>
    </w:p>
    <w:p w14:paraId="0179BDAC" w14:textId="3191FD6A" w:rsidR="003E0EAD" w:rsidRPr="003E0EAD" w:rsidRDefault="003E0EAD" w:rsidP="003E0EAD">
      <w:proofErr w:type="gramStart"/>
      <w:r w:rsidRPr="003E0EAD">
        <w:t>As long as</w:t>
      </w:r>
      <w:proofErr w:type="gramEnd"/>
      <w:r w:rsidRPr="003E0EAD">
        <w:t xml:space="preserve"> you take care of your home plate and know your business and know </w:t>
      </w:r>
      <w:proofErr w:type="gramStart"/>
      <w:r w:rsidRPr="003E0EAD">
        <w:t>your</w:t>
      </w:r>
      <w:proofErr w:type="gramEnd"/>
      <w:r w:rsidRPr="003E0EAD">
        <w:t xml:space="preserve"> marketing and know your performance. That’s why I was talking about the smaller cow too, because the same goes, the same philosophy is pasture carrying capacity.</w:t>
      </w:r>
    </w:p>
    <w:p w14:paraId="366E1759" w14:textId="77777777" w:rsidR="003E0EAD" w:rsidRPr="003E0EAD" w:rsidRDefault="003E0EAD" w:rsidP="003E0EAD"/>
    <w:p w14:paraId="4DF9606B" w14:textId="77777777" w:rsidR="00CB3D1D" w:rsidRPr="00CB3D1D" w:rsidRDefault="003E0EAD" w:rsidP="003E0EAD">
      <w:pPr>
        <w:rPr>
          <w:b/>
          <w:bCs/>
        </w:rPr>
      </w:pPr>
      <w:r w:rsidRPr="00CB3D1D">
        <w:rPr>
          <w:b/>
          <w:bCs/>
        </w:rPr>
        <w:t>Taylor Grussing:</w:t>
      </w:r>
      <w:r w:rsidRPr="00CB3D1D">
        <w:rPr>
          <w:b/>
          <w:bCs/>
        </w:rPr>
        <w:tab/>
      </w:r>
    </w:p>
    <w:p w14:paraId="38827D16" w14:textId="2D73C92C" w:rsidR="003E0EAD" w:rsidRPr="003E0EAD" w:rsidRDefault="003E0EAD" w:rsidP="003E0EAD">
      <w:r w:rsidRPr="003E0EAD">
        <w:t>True.</w:t>
      </w:r>
    </w:p>
    <w:p w14:paraId="01058C70" w14:textId="77777777" w:rsidR="003E0EAD" w:rsidRDefault="003E0EAD" w:rsidP="003E0EAD"/>
    <w:p w14:paraId="75D1AAA0" w14:textId="77777777" w:rsidR="00CB3D1D" w:rsidRPr="003E0EAD" w:rsidRDefault="00CB3D1D" w:rsidP="003E0EAD"/>
    <w:p w14:paraId="359BF23C" w14:textId="77777777" w:rsidR="00CB3D1D" w:rsidRPr="00CB3D1D" w:rsidRDefault="003E0EAD" w:rsidP="003E0EAD">
      <w:pPr>
        <w:rPr>
          <w:b/>
          <w:bCs/>
        </w:rPr>
      </w:pPr>
      <w:r w:rsidRPr="00CB3D1D">
        <w:rPr>
          <w:b/>
          <w:bCs/>
        </w:rPr>
        <w:lastRenderedPageBreak/>
        <w:t>Pete Bauman:</w:t>
      </w:r>
      <w:r w:rsidRPr="00CB3D1D">
        <w:rPr>
          <w:b/>
          <w:bCs/>
        </w:rPr>
        <w:tab/>
      </w:r>
    </w:p>
    <w:p w14:paraId="4CE95730" w14:textId="72F4D4FD" w:rsidR="003E0EAD" w:rsidRPr="003E0EAD" w:rsidRDefault="003E0EAD" w:rsidP="003E0EAD">
      <w:r w:rsidRPr="003E0EAD">
        <w:t xml:space="preserve">If I can house 100 1,600-pound cows, or maybe I can house 120 1,200-pound cows, and if I can keep my birth weight and my weaning weights and my marketing and all that aligned, I’m probably better off with more slightly smaller calves. It also gives me - when I </w:t>
      </w:r>
      <w:proofErr w:type="gramStart"/>
      <w:r w:rsidRPr="003E0EAD">
        <w:t>say</w:t>
      </w:r>
      <w:proofErr w:type="gramEnd"/>
      <w:r w:rsidRPr="003E0EAD">
        <w:t xml:space="preserve"> me, I’m saying this in third person, folks. I just got to. I don’t get to do this. I have… [Laughter]</w:t>
      </w:r>
    </w:p>
    <w:p w14:paraId="2EC2B69D" w14:textId="77777777" w:rsidR="003E0EAD" w:rsidRPr="003E0EAD" w:rsidRDefault="003E0EAD" w:rsidP="003E0EAD"/>
    <w:p w14:paraId="181DA4BF" w14:textId="77777777" w:rsidR="00CB3D1D" w:rsidRPr="00CB3D1D" w:rsidRDefault="003E0EAD" w:rsidP="003E0EAD">
      <w:pPr>
        <w:rPr>
          <w:b/>
          <w:bCs/>
        </w:rPr>
      </w:pPr>
      <w:r w:rsidRPr="00CB3D1D">
        <w:rPr>
          <w:b/>
          <w:bCs/>
        </w:rPr>
        <w:t>Taylor Grussing:</w:t>
      </w:r>
      <w:r w:rsidRPr="00CB3D1D">
        <w:rPr>
          <w:b/>
          <w:bCs/>
        </w:rPr>
        <w:tab/>
      </w:r>
    </w:p>
    <w:p w14:paraId="7EE472BB" w14:textId="078BC553" w:rsidR="003E0EAD" w:rsidRPr="003E0EAD" w:rsidRDefault="003E0EAD" w:rsidP="003E0EAD">
      <w:r w:rsidRPr="003E0EAD">
        <w:t>A couple of cows.</w:t>
      </w:r>
    </w:p>
    <w:p w14:paraId="1D127E00" w14:textId="77777777" w:rsidR="003E0EAD" w:rsidRPr="003E0EAD" w:rsidRDefault="003E0EAD" w:rsidP="003E0EAD"/>
    <w:p w14:paraId="4A518B77" w14:textId="77777777" w:rsidR="00CB3D1D" w:rsidRPr="00CB3D1D" w:rsidRDefault="003E0EAD" w:rsidP="003E0EAD">
      <w:pPr>
        <w:rPr>
          <w:b/>
          <w:bCs/>
        </w:rPr>
      </w:pPr>
      <w:r w:rsidRPr="00CB3D1D">
        <w:rPr>
          <w:b/>
          <w:bCs/>
        </w:rPr>
        <w:t>Pete Bauman:</w:t>
      </w:r>
      <w:r w:rsidRPr="00CB3D1D">
        <w:rPr>
          <w:b/>
          <w:bCs/>
        </w:rPr>
        <w:tab/>
      </w:r>
    </w:p>
    <w:p w14:paraId="69788876" w14:textId="4445F194" w:rsidR="003E0EAD" w:rsidRPr="003E0EAD" w:rsidRDefault="003E0EAD" w:rsidP="003E0EAD">
      <w:r w:rsidRPr="003E0EAD">
        <w:t>You understand the philosophy behind it.</w:t>
      </w:r>
    </w:p>
    <w:p w14:paraId="5017F520" w14:textId="77777777" w:rsidR="003E0EAD" w:rsidRPr="003E0EAD" w:rsidRDefault="003E0EAD" w:rsidP="003E0EAD"/>
    <w:p w14:paraId="43AF32EA" w14:textId="77777777" w:rsidR="00CB3D1D" w:rsidRPr="00CB3D1D" w:rsidRDefault="003E0EAD" w:rsidP="003E0EAD">
      <w:pPr>
        <w:rPr>
          <w:b/>
          <w:bCs/>
        </w:rPr>
      </w:pPr>
      <w:r w:rsidRPr="00CB3D1D">
        <w:rPr>
          <w:b/>
          <w:bCs/>
        </w:rPr>
        <w:t>Taylor Grussing:</w:t>
      </w:r>
      <w:r w:rsidRPr="00CB3D1D">
        <w:rPr>
          <w:b/>
          <w:bCs/>
        </w:rPr>
        <w:tab/>
      </w:r>
    </w:p>
    <w:p w14:paraId="4223B9CC" w14:textId="35601FC2" w:rsidR="003E0EAD" w:rsidRPr="003E0EAD" w:rsidRDefault="003E0EAD" w:rsidP="003E0EAD">
      <w:r w:rsidRPr="003E0EAD">
        <w:t>Right.</w:t>
      </w:r>
    </w:p>
    <w:p w14:paraId="6F9B9389" w14:textId="77777777" w:rsidR="003E0EAD" w:rsidRPr="003E0EAD" w:rsidRDefault="003E0EAD" w:rsidP="003E0EAD"/>
    <w:p w14:paraId="5FF25B39" w14:textId="77777777" w:rsidR="00CB3D1D" w:rsidRPr="00CB3D1D" w:rsidRDefault="003E0EAD" w:rsidP="003E0EAD">
      <w:pPr>
        <w:rPr>
          <w:b/>
          <w:bCs/>
        </w:rPr>
      </w:pPr>
      <w:r w:rsidRPr="00CB3D1D">
        <w:rPr>
          <w:b/>
          <w:bCs/>
        </w:rPr>
        <w:t>Pete Bauman:</w:t>
      </w:r>
      <w:r w:rsidRPr="00CB3D1D">
        <w:rPr>
          <w:b/>
          <w:bCs/>
        </w:rPr>
        <w:tab/>
      </w:r>
    </w:p>
    <w:p w14:paraId="3E77D319" w14:textId="334101E4" w:rsidR="003E0EAD" w:rsidRPr="003E0EAD" w:rsidRDefault="003E0EAD" w:rsidP="003E0EAD">
      <w:r w:rsidRPr="003E0EAD">
        <w:t>Also, I think just generally, and I’m stepping a little bit out of my comfort zone here, but I think it’s not hard to wrap your head around the idea that if I have 100 cows versus 120, I have a little more freedom to make decisions with 120. I have a little more freedom to cull. I have a little more freedom to pick my replacements. I have a little more freedom to explore other marketing options, just because I have more heads to work with in the same space. That just makes business sense.</w:t>
      </w:r>
    </w:p>
    <w:p w14:paraId="15EA4851" w14:textId="77777777" w:rsidR="003E0EAD" w:rsidRPr="003E0EAD" w:rsidRDefault="003E0EAD" w:rsidP="003E0EAD"/>
    <w:p w14:paraId="472BE88A" w14:textId="77777777" w:rsidR="00CB3D1D" w:rsidRPr="00CB3D1D" w:rsidRDefault="003E0EAD" w:rsidP="003E0EAD">
      <w:pPr>
        <w:rPr>
          <w:b/>
          <w:bCs/>
        </w:rPr>
      </w:pPr>
      <w:r w:rsidRPr="00CB3D1D">
        <w:rPr>
          <w:b/>
          <w:bCs/>
        </w:rPr>
        <w:t>Taylor Grussing:</w:t>
      </w:r>
      <w:r w:rsidRPr="00CB3D1D">
        <w:rPr>
          <w:b/>
          <w:bCs/>
        </w:rPr>
        <w:tab/>
      </w:r>
    </w:p>
    <w:p w14:paraId="57E503EC" w14:textId="6FA279EA" w:rsidR="003E0EAD" w:rsidRPr="003E0EAD" w:rsidRDefault="003E0EAD" w:rsidP="003E0EAD">
      <w:r w:rsidRPr="003E0EAD">
        <w:t xml:space="preserve">I think I have seen, like you’re saying, the changes in stocking rate based on genetics. I mean, you can have a pen of </w:t>
      </w:r>
      <w:proofErr w:type="spellStart"/>
      <w:r w:rsidRPr="003E0EAD">
        <w:t>SimAngus</w:t>
      </w:r>
      <w:proofErr w:type="spellEnd"/>
      <w:r w:rsidRPr="003E0EAD">
        <w:t xml:space="preserve"> cows beside a group of, let’s say, Angus animals. Those Angus are just going to be a little bit more efficient with the resources you give them, and it’s just, like you said, the genetics are different. The milking potential, the growth potential that you might be looking at doing might match your operation. I compare it a little bit, not </w:t>
      </w:r>
      <w:proofErr w:type="gramStart"/>
      <w:r w:rsidRPr="003E0EAD">
        <w:t>exactly the same</w:t>
      </w:r>
      <w:proofErr w:type="gramEnd"/>
      <w:r w:rsidRPr="003E0EAD">
        <w:t>, but like having stockers versus backgrounders, right? You’re in it for a different reason, right? You’re either growing calves, or you’re in it for the long haul to maintain and get that frame put on. Just depending on what you’re looking at and doing, and we know some people that do a little bit of both, and I’ll mention Charlie Totton here because I know he’s a good listener of our podcast.</w:t>
      </w:r>
    </w:p>
    <w:p w14:paraId="07D44CEE" w14:textId="77777777" w:rsidR="003E0EAD" w:rsidRPr="003E0EAD" w:rsidRDefault="003E0EAD" w:rsidP="003E0EAD"/>
    <w:p w14:paraId="535C5E71" w14:textId="77777777" w:rsidR="00CB3D1D" w:rsidRPr="00CB3D1D" w:rsidRDefault="003E0EAD" w:rsidP="003E0EAD">
      <w:pPr>
        <w:rPr>
          <w:b/>
          <w:bCs/>
        </w:rPr>
      </w:pPr>
      <w:r w:rsidRPr="00CB3D1D">
        <w:rPr>
          <w:b/>
          <w:bCs/>
        </w:rPr>
        <w:t>Pete Bauman:</w:t>
      </w:r>
      <w:r w:rsidRPr="00CB3D1D">
        <w:rPr>
          <w:b/>
          <w:bCs/>
        </w:rPr>
        <w:tab/>
      </w:r>
    </w:p>
    <w:p w14:paraId="7697F1EB" w14:textId="7A84CA93" w:rsidR="003E0EAD" w:rsidRPr="003E0EAD" w:rsidRDefault="003E0EAD" w:rsidP="003E0EAD">
      <w:r w:rsidRPr="003E0EAD">
        <w:t>[Laughter] Yes, he’s a great listener. Yes, he’s a podcast junkie. [Laughter]</w:t>
      </w:r>
    </w:p>
    <w:p w14:paraId="3E28ABB3" w14:textId="77777777" w:rsidR="003E0EAD" w:rsidRPr="003E0EAD" w:rsidRDefault="003E0EAD" w:rsidP="003E0EAD"/>
    <w:p w14:paraId="260444DE" w14:textId="77777777" w:rsidR="00CB3D1D" w:rsidRPr="00CB3D1D" w:rsidRDefault="003E0EAD" w:rsidP="003E0EAD">
      <w:pPr>
        <w:rPr>
          <w:b/>
          <w:bCs/>
        </w:rPr>
      </w:pPr>
      <w:r w:rsidRPr="00CB3D1D">
        <w:rPr>
          <w:b/>
          <w:bCs/>
        </w:rPr>
        <w:t>Taylor Grussing:</w:t>
      </w:r>
      <w:r w:rsidRPr="00CB3D1D">
        <w:rPr>
          <w:b/>
          <w:bCs/>
        </w:rPr>
        <w:tab/>
      </w:r>
    </w:p>
    <w:p w14:paraId="394FB816" w14:textId="199FE441" w:rsidR="003E0EAD" w:rsidRPr="003E0EAD" w:rsidRDefault="003E0EAD" w:rsidP="003E0EAD">
      <w:r w:rsidRPr="003E0EAD">
        <w:t>Yes, March calving and May calving.</w:t>
      </w:r>
    </w:p>
    <w:p w14:paraId="4255F776" w14:textId="77777777" w:rsidR="003E0EAD" w:rsidRPr="003E0EAD" w:rsidRDefault="003E0EAD" w:rsidP="003E0EAD"/>
    <w:p w14:paraId="0A868944" w14:textId="77777777" w:rsidR="00CB3D1D" w:rsidRPr="00CB3D1D" w:rsidRDefault="003E0EAD" w:rsidP="003E0EAD">
      <w:pPr>
        <w:rPr>
          <w:b/>
          <w:bCs/>
        </w:rPr>
      </w:pPr>
      <w:r w:rsidRPr="00CB3D1D">
        <w:rPr>
          <w:b/>
          <w:bCs/>
        </w:rPr>
        <w:t>Pete Bauman:</w:t>
      </w:r>
      <w:r w:rsidRPr="00CB3D1D">
        <w:rPr>
          <w:b/>
          <w:bCs/>
        </w:rPr>
        <w:tab/>
      </w:r>
    </w:p>
    <w:p w14:paraId="7703510A" w14:textId="0CD2B56B" w:rsidR="003E0EAD" w:rsidRPr="003E0EAD" w:rsidRDefault="003E0EAD" w:rsidP="003E0EAD">
      <w:r w:rsidRPr="003E0EAD">
        <w:t>Yes.</w:t>
      </w:r>
    </w:p>
    <w:p w14:paraId="5548F168" w14:textId="77777777" w:rsidR="003E0EAD" w:rsidRDefault="003E0EAD" w:rsidP="003E0EAD"/>
    <w:p w14:paraId="22153708" w14:textId="77777777" w:rsidR="00CB3D1D" w:rsidRPr="003E0EAD" w:rsidRDefault="00CB3D1D" w:rsidP="003E0EAD"/>
    <w:p w14:paraId="241A715F" w14:textId="77777777" w:rsidR="00CB3D1D" w:rsidRPr="00CB3D1D" w:rsidRDefault="003E0EAD" w:rsidP="003E0EAD">
      <w:pPr>
        <w:rPr>
          <w:b/>
          <w:bCs/>
        </w:rPr>
      </w:pPr>
      <w:r w:rsidRPr="00CB3D1D">
        <w:rPr>
          <w:b/>
          <w:bCs/>
        </w:rPr>
        <w:lastRenderedPageBreak/>
        <w:t>Taylor Grussing:</w:t>
      </w:r>
      <w:r w:rsidRPr="00CB3D1D">
        <w:rPr>
          <w:b/>
          <w:bCs/>
        </w:rPr>
        <w:tab/>
      </w:r>
    </w:p>
    <w:p w14:paraId="6A61F786" w14:textId="664C9C70" w:rsidR="003E0EAD" w:rsidRPr="003E0EAD" w:rsidRDefault="003E0EAD" w:rsidP="003E0EAD">
      <w:r w:rsidRPr="003E0EAD">
        <w:t>You can do both. We can talk about infrastructure now a little bit.</w:t>
      </w:r>
    </w:p>
    <w:p w14:paraId="4B61BA3A" w14:textId="77777777" w:rsidR="003E0EAD" w:rsidRPr="003E0EAD" w:rsidRDefault="003E0EAD" w:rsidP="003E0EAD"/>
    <w:p w14:paraId="75EDEE7E" w14:textId="77777777" w:rsidR="00CB3D1D" w:rsidRPr="00CB3D1D" w:rsidRDefault="003E0EAD" w:rsidP="003E0EAD">
      <w:pPr>
        <w:rPr>
          <w:b/>
          <w:bCs/>
        </w:rPr>
      </w:pPr>
      <w:r w:rsidRPr="00CB3D1D">
        <w:rPr>
          <w:b/>
          <w:bCs/>
        </w:rPr>
        <w:t>Pete Bauman:</w:t>
      </w:r>
      <w:r w:rsidRPr="00CB3D1D">
        <w:rPr>
          <w:b/>
          <w:bCs/>
        </w:rPr>
        <w:tab/>
      </w:r>
    </w:p>
    <w:p w14:paraId="7F322825" w14:textId="22ECEA86" w:rsidR="003E0EAD" w:rsidRPr="003E0EAD" w:rsidRDefault="003E0EAD" w:rsidP="003E0EAD">
      <w:r w:rsidRPr="003E0EAD">
        <w:t>Yes.</w:t>
      </w:r>
    </w:p>
    <w:p w14:paraId="423B14EB" w14:textId="77777777" w:rsidR="003E0EAD" w:rsidRPr="003E0EAD" w:rsidRDefault="003E0EAD" w:rsidP="003E0EAD"/>
    <w:p w14:paraId="03066B55" w14:textId="77777777" w:rsidR="00CB3D1D" w:rsidRPr="00CB3D1D" w:rsidRDefault="003E0EAD" w:rsidP="003E0EAD">
      <w:pPr>
        <w:rPr>
          <w:b/>
          <w:bCs/>
        </w:rPr>
      </w:pPr>
      <w:r w:rsidRPr="00CB3D1D">
        <w:rPr>
          <w:b/>
          <w:bCs/>
        </w:rPr>
        <w:t>Taylor Grussing:</w:t>
      </w:r>
      <w:r w:rsidRPr="00CB3D1D">
        <w:rPr>
          <w:b/>
          <w:bCs/>
        </w:rPr>
        <w:tab/>
      </w:r>
    </w:p>
    <w:p w14:paraId="6F9E506A" w14:textId="43E3537B" w:rsidR="003E0EAD" w:rsidRPr="003E0EAD" w:rsidRDefault="003E0EAD" w:rsidP="003E0EAD">
      <w:r w:rsidRPr="003E0EAD">
        <w:t>What do you do if you need both? Let’s say you sell some bulls. You want those types of animals, or you want your replacement heifers to be older, so you keep those out of the March calving herd, but you also want more cows to run on some grass that you want to calve those in May when it’s easier. You have the head numbers to do it. What do you do if you have existing infrastructure to either do both or switch, and how do you utilize that existing infrastructure?</w:t>
      </w:r>
    </w:p>
    <w:p w14:paraId="277FD291" w14:textId="77777777" w:rsidR="003E0EAD" w:rsidRPr="003E0EAD" w:rsidRDefault="003E0EAD" w:rsidP="003E0EAD"/>
    <w:p w14:paraId="29CAE136" w14:textId="77777777" w:rsidR="00CB3D1D" w:rsidRPr="00CB3D1D" w:rsidRDefault="003E0EAD" w:rsidP="003E0EAD">
      <w:pPr>
        <w:rPr>
          <w:b/>
          <w:bCs/>
        </w:rPr>
      </w:pPr>
      <w:r w:rsidRPr="00CB3D1D">
        <w:rPr>
          <w:b/>
          <w:bCs/>
        </w:rPr>
        <w:t>Pete Bauman:</w:t>
      </w:r>
      <w:r w:rsidRPr="00CB3D1D">
        <w:rPr>
          <w:b/>
          <w:bCs/>
        </w:rPr>
        <w:tab/>
      </w:r>
    </w:p>
    <w:p w14:paraId="6DBDD944" w14:textId="28504098" w:rsidR="003E0EAD" w:rsidRPr="003E0EAD" w:rsidRDefault="003E0EAD" w:rsidP="003E0EAD">
      <w:r w:rsidRPr="003E0EAD">
        <w:t xml:space="preserve">Again, I’m not a market or financial expert, but I think there are some ways that frees me to be pretty much common sense when I talk to folks about this. I have a good </w:t>
      </w:r>
      <w:proofErr w:type="gramStart"/>
      <w:r w:rsidRPr="003E0EAD">
        <w:t>friend,</w:t>
      </w:r>
      <w:proofErr w:type="gramEnd"/>
      <w:r w:rsidRPr="003E0EAD">
        <w:t xml:space="preserve"> I can mention him. I think most listeners that are from South Dakota are going to be familiar with Judge Jessop. He’s the coordinator of the Grassland Coalition and a good friend. We bounce a lot of ideas off each other, and what I really appreciate Judge is it’s so - you can sit behind these desks, and you can say the perfect thing, and then you get out in the world and there’s a whole bunch of different realities. Judge and I have talked about this so much, and it’s so interesting when you break down the scenarios that get you into infrastructure. Okay. Let’s start with the one that is very common. We know that it’s hard to get into agriculture, just right off the bat, right? A lot of our businesses, ag businesses, cow/calf enterprises, they’re generational within a family, right? It’s </w:t>
      </w:r>
      <w:proofErr w:type="gramStart"/>
      <w:r w:rsidRPr="003E0EAD">
        <w:t>pretty rare</w:t>
      </w:r>
      <w:proofErr w:type="gramEnd"/>
      <w:r w:rsidRPr="003E0EAD">
        <w:t xml:space="preserve"> that you don’t inherit. Now I use the word inherit </w:t>
      </w:r>
      <w:proofErr w:type="gramStart"/>
      <w:r w:rsidRPr="003E0EAD">
        <w:t>pretty loosely</w:t>
      </w:r>
      <w:proofErr w:type="gramEnd"/>
      <w:r w:rsidRPr="003E0EAD">
        <w:t xml:space="preserve">, either purchase from the previous generation or literally inherit it, but you often get structures with that kind of a transition, right? These things are already in existence. We </w:t>
      </w:r>
      <w:proofErr w:type="gramStart"/>
      <w:r w:rsidRPr="003E0EAD">
        <w:t>have to</w:t>
      </w:r>
      <w:proofErr w:type="gramEnd"/>
      <w:r w:rsidRPr="003E0EAD">
        <w:t xml:space="preserve"> meet people where they’re at. If I purchase or inherit an operation and it’s already got these structures, I probably grew up doing the business that use those structures. That’s why they’re there. They were probably built for that, so you got inherited structures. The second thing is you’ve got structures that you choose to invest in and build under the paradigm that I need calving, a place to calve. Let’s keep it to calving. Then the third thing is I don’t have any. I can’t afford any. What do I do? Okay, let’s back up here. Let’s use scenario number one. Is it wrong to continue calving in January, December anymore? [Laughter] It’s December through March, right? I mean, everybody is doing it.</w:t>
      </w:r>
    </w:p>
    <w:p w14:paraId="274508AE" w14:textId="77777777" w:rsidR="003E0EAD" w:rsidRPr="003E0EAD" w:rsidRDefault="003E0EAD" w:rsidP="003E0EAD"/>
    <w:p w14:paraId="4115EF5F" w14:textId="77777777" w:rsidR="00CB3D1D" w:rsidRDefault="003E0EAD" w:rsidP="003E0EAD">
      <w:pPr>
        <w:rPr>
          <w:b/>
          <w:bCs/>
        </w:rPr>
      </w:pPr>
      <w:r w:rsidRPr="00CB3D1D">
        <w:rPr>
          <w:b/>
          <w:bCs/>
        </w:rPr>
        <w:t>Taylor Grussing:</w:t>
      </w:r>
    </w:p>
    <w:p w14:paraId="00A7C5FD" w14:textId="6CFD741C" w:rsidR="003E0EAD" w:rsidRPr="00CB3D1D" w:rsidRDefault="00CB3D1D" w:rsidP="003E0EAD">
      <w:r w:rsidRPr="00CB3D1D">
        <w:t xml:space="preserve">Any time. </w:t>
      </w:r>
      <w:r w:rsidR="003E0EAD" w:rsidRPr="00CB3D1D">
        <w:tab/>
      </w:r>
    </w:p>
    <w:p w14:paraId="1030B98D" w14:textId="77777777" w:rsidR="00CB3D1D" w:rsidRPr="00CB3D1D" w:rsidRDefault="00CB3D1D" w:rsidP="003E0EAD">
      <w:pPr>
        <w:rPr>
          <w:b/>
          <w:bCs/>
        </w:rPr>
      </w:pPr>
    </w:p>
    <w:p w14:paraId="72A8F1EE" w14:textId="77777777" w:rsidR="00CB3D1D" w:rsidRPr="00CB3D1D" w:rsidRDefault="003E0EAD" w:rsidP="003E0EAD">
      <w:pPr>
        <w:rPr>
          <w:b/>
          <w:bCs/>
        </w:rPr>
      </w:pPr>
      <w:r w:rsidRPr="00CB3D1D">
        <w:rPr>
          <w:b/>
          <w:bCs/>
        </w:rPr>
        <w:t>Pete Bauman:</w:t>
      </w:r>
      <w:r w:rsidRPr="00CB3D1D">
        <w:rPr>
          <w:b/>
          <w:bCs/>
        </w:rPr>
        <w:tab/>
      </w:r>
    </w:p>
    <w:p w14:paraId="3F6330A2" w14:textId="1F5DF5BC" w:rsidR="003E0EAD" w:rsidRPr="003E0EAD" w:rsidRDefault="003E0EAD" w:rsidP="003E0EAD">
      <w:r w:rsidRPr="003E0EAD">
        <w:t xml:space="preserve">I can’t say it’s right or wrong. I can say, though, that it seems like, if you had to line up the things that you’re working with and fighting against, I would say December, January, February, you’re fighting more things than you’re coordinating with. Electrical bills, frozen water, vet bills, cattle management, safety of your family just working, </w:t>
      </w:r>
      <w:proofErr w:type="gramStart"/>
      <w:r w:rsidRPr="003E0EAD">
        <w:t>all of</w:t>
      </w:r>
      <w:proofErr w:type="gramEnd"/>
      <w:r w:rsidRPr="003E0EAD">
        <w:t xml:space="preserve"> that piles up to say, calving inside </w:t>
      </w:r>
      <w:r w:rsidRPr="003E0EAD">
        <w:lastRenderedPageBreak/>
        <w:t xml:space="preserve">in the winter in South Dakota has a certain </w:t>
      </w:r>
      <w:proofErr w:type="gramStart"/>
      <w:r w:rsidRPr="003E0EAD">
        <w:t>amount</w:t>
      </w:r>
      <w:proofErr w:type="gramEnd"/>
      <w:r w:rsidRPr="003E0EAD">
        <w:t xml:space="preserve"> of inherent risks associated with it. Now, maybe you’ve mitigated those risks. That’s fine. I’m not saying that they’re all crises. They’re just risks, right? As you move into, say, out of that barn and into the outside or into the pasture, the risks change. If you go outside in March, mud. You’ve already mentioned mud and snow. We know that March might be the [Laughter] hardest time, right? At least in January and February it’s frozen inside most of the time.</w:t>
      </w:r>
    </w:p>
    <w:p w14:paraId="539CADD4" w14:textId="77777777" w:rsidR="003E0EAD" w:rsidRPr="003E0EAD" w:rsidRDefault="003E0EAD" w:rsidP="003E0EAD"/>
    <w:p w14:paraId="442DB289" w14:textId="77777777" w:rsidR="00CB3D1D" w:rsidRPr="00CB3D1D" w:rsidRDefault="003E0EAD" w:rsidP="003E0EAD">
      <w:pPr>
        <w:rPr>
          <w:b/>
          <w:bCs/>
        </w:rPr>
      </w:pPr>
      <w:r w:rsidRPr="00CB3D1D">
        <w:rPr>
          <w:b/>
          <w:bCs/>
        </w:rPr>
        <w:t>Pete Bauman:</w:t>
      </w:r>
      <w:r w:rsidRPr="00CB3D1D">
        <w:rPr>
          <w:b/>
          <w:bCs/>
        </w:rPr>
        <w:tab/>
      </w:r>
    </w:p>
    <w:p w14:paraId="3CC588DD" w14:textId="2F6B5878" w:rsidR="003E0EAD" w:rsidRPr="003E0EAD" w:rsidRDefault="003E0EAD" w:rsidP="003E0EAD">
      <w:r w:rsidRPr="003E0EAD">
        <w:t>March and early April, that’s a tough one. Pick the weather any given day then. The risks change, and how you mitigate the risks is different. You’ve got this overhead. You’ve got this structure that you’ve inherited or bought with the place. That’s overhead. That’s something that you got to think about. One of the interesting things that I’ve heard is those that have maybe chosen to go to May calving with their own cattle might consider custom calving somebody else’s cattle and using that structure. The risk is more or less than handed off to the owner of the cattle. I mean, you might have a contract that says you’ve got some inherent responsibilities, but the risk primarily is on the owner, so you can have your cake and eat it too. I’m going to calve mine outside in May and let them do the work, but I got free time in January. Maybe I’ll custom calve somebody else that has made a different decision with how they’re managing their herd. That’s kind of…</w:t>
      </w:r>
    </w:p>
    <w:p w14:paraId="012060E1" w14:textId="77777777" w:rsidR="003E0EAD" w:rsidRPr="003E0EAD" w:rsidRDefault="003E0EAD" w:rsidP="003E0EAD"/>
    <w:p w14:paraId="2F31B451" w14:textId="77777777" w:rsidR="00CB3D1D" w:rsidRPr="00CB3D1D" w:rsidRDefault="003E0EAD" w:rsidP="003E0EAD">
      <w:pPr>
        <w:rPr>
          <w:b/>
          <w:bCs/>
        </w:rPr>
      </w:pPr>
      <w:r w:rsidRPr="00CB3D1D">
        <w:rPr>
          <w:b/>
          <w:bCs/>
        </w:rPr>
        <w:t>Taylor Grussing:</w:t>
      </w:r>
      <w:r w:rsidRPr="00CB3D1D">
        <w:rPr>
          <w:b/>
          <w:bCs/>
        </w:rPr>
        <w:tab/>
      </w:r>
    </w:p>
    <w:p w14:paraId="52313C01" w14:textId="39633D41" w:rsidR="003E0EAD" w:rsidRPr="003E0EAD" w:rsidRDefault="003E0EAD" w:rsidP="003E0EAD">
      <w:r w:rsidRPr="003E0EAD">
        <w:t>That’s a good way, like you said, for new people to get in a little bit. Whether they’re young or just beginning farmers…</w:t>
      </w:r>
    </w:p>
    <w:p w14:paraId="45D7C8E8" w14:textId="77777777" w:rsidR="003E0EAD" w:rsidRPr="003E0EAD" w:rsidRDefault="003E0EAD" w:rsidP="003E0EAD"/>
    <w:p w14:paraId="30F749AA" w14:textId="77777777" w:rsidR="00CB3D1D" w:rsidRPr="00CB3D1D" w:rsidRDefault="003E0EAD" w:rsidP="003E0EAD">
      <w:pPr>
        <w:rPr>
          <w:b/>
          <w:bCs/>
        </w:rPr>
      </w:pPr>
      <w:r w:rsidRPr="00CB3D1D">
        <w:rPr>
          <w:b/>
          <w:bCs/>
        </w:rPr>
        <w:t>Pete Bauman:</w:t>
      </w:r>
      <w:r w:rsidRPr="00CB3D1D">
        <w:rPr>
          <w:b/>
          <w:bCs/>
        </w:rPr>
        <w:tab/>
      </w:r>
    </w:p>
    <w:p w14:paraId="024349B9" w14:textId="20DF48C4" w:rsidR="003E0EAD" w:rsidRPr="003E0EAD" w:rsidRDefault="003E0EAD" w:rsidP="003E0EAD">
      <w:r w:rsidRPr="003E0EAD">
        <w:t>Right.</w:t>
      </w:r>
    </w:p>
    <w:p w14:paraId="6A6FDEB9" w14:textId="77777777" w:rsidR="003E0EAD" w:rsidRPr="003E0EAD" w:rsidRDefault="003E0EAD" w:rsidP="003E0EAD"/>
    <w:p w14:paraId="2318CFA0" w14:textId="77777777" w:rsidR="00CB3D1D" w:rsidRPr="00CB3D1D" w:rsidRDefault="003E0EAD" w:rsidP="003E0EAD">
      <w:pPr>
        <w:rPr>
          <w:b/>
          <w:bCs/>
        </w:rPr>
      </w:pPr>
      <w:r w:rsidRPr="00CB3D1D">
        <w:rPr>
          <w:b/>
          <w:bCs/>
        </w:rPr>
        <w:t>Taylor Grussing:</w:t>
      </w:r>
      <w:r w:rsidRPr="00CB3D1D">
        <w:rPr>
          <w:b/>
          <w:bCs/>
        </w:rPr>
        <w:tab/>
      </w:r>
    </w:p>
    <w:p w14:paraId="60C058F7" w14:textId="19D1DD05" w:rsidR="003E0EAD" w:rsidRPr="003E0EAD" w:rsidRDefault="003E0EAD" w:rsidP="003E0EAD">
      <w:r w:rsidRPr="003E0EAD">
        <w:t>…labor is their number one asset that they can offer somebody. They’re young, and they maybe don’t need as much sleep as you and I. They can provide that labor to calve cows if they have that small facility.</w:t>
      </w:r>
    </w:p>
    <w:p w14:paraId="4E21F2F1" w14:textId="77777777" w:rsidR="003E0EAD" w:rsidRPr="003E0EAD" w:rsidRDefault="003E0EAD" w:rsidP="003E0EAD"/>
    <w:p w14:paraId="3D2F7A8D" w14:textId="77777777" w:rsidR="00CB3D1D" w:rsidRPr="00CB3D1D" w:rsidRDefault="003E0EAD" w:rsidP="003E0EAD">
      <w:pPr>
        <w:rPr>
          <w:b/>
          <w:bCs/>
        </w:rPr>
      </w:pPr>
      <w:r w:rsidRPr="00CB3D1D">
        <w:rPr>
          <w:b/>
          <w:bCs/>
        </w:rPr>
        <w:t>Pete Bauman:</w:t>
      </w:r>
      <w:r w:rsidRPr="00CB3D1D">
        <w:rPr>
          <w:b/>
          <w:bCs/>
        </w:rPr>
        <w:tab/>
      </w:r>
    </w:p>
    <w:p w14:paraId="0771E105" w14:textId="09E1F98E" w:rsidR="003E0EAD" w:rsidRPr="003E0EAD" w:rsidRDefault="003E0EAD" w:rsidP="003E0EAD">
      <w:r w:rsidRPr="003E0EAD">
        <w:t>Maybe a great income stream.</w:t>
      </w:r>
    </w:p>
    <w:p w14:paraId="36D22BA6" w14:textId="77777777" w:rsidR="003E0EAD" w:rsidRPr="003E0EAD" w:rsidRDefault="003E0EAD" w:rsidP="003E0EAD"/>
    <w:p w14:paraId="20414222" w14:textId="77777777" w:rsidR="00CB3D1D" w:rsidRPr="00CB3D1D" w:rsidRDefault="003E0EAD" w:rsidP="003E0EAD">
      <w:pPr>
        <w:rPr>
          <w:b/>
          <w:bCs/>
        </w:rPr>
      </w:pPr>
      <w:r w:rsidRPr="00CB3D1D">
        <w:rPr>
          <w:b/>
          <w:bCs/>
        </w:rPr>
        <w:t>Taylor Grussing:</w:t>
      </w:r>
      <w:r w:rsidRPr="00CB3D1D">
        <w:rPr>
          <w:b/>
          <w:bCs/>
        </w:rPr>
        <w:tab/>
      </w:r>
    </w:p>
    <w:p w14:paraId="37E146F0" w14:textId="617D5561" w:rsidR="003E0EAD" w:rsidRPr="003E0EAD" w:rsidRDefault="003E0EAD" w:rsidP="003E0EAD">
      <w:r w:rsidRPr="003E0EAD">
        <w:t>I know several guys that do that. Yes, yes. They keep them for a week or two and then send live calves back, and it works great for both parties.</w:t>
      </w:r>
    </w:p>
    <w:p w14:paraId="586B318A" w14:textId="77777777" w:rsidR="003E0EAD" w:rsidRPr="003E0EAD" w:rsidRDefault="003E0EAD" w:rsidP="003E0EAD"/>
    <w:p w14:paraId="541B036B" w14:textId="77777777" w:rsidR="00CB3D1D" w:rsidRPr="00CB3D1D" w:rsidRDefault="003E0EAD" w:rsidP="003E0EAD">
      <w:pPr>
        <w:rPr>
          <w:b/>
          <w:bCs/>
        </w:rPr>
      </w:pPr>
      <w:r w:rsidRPr="00CB3D1D">
        <w:rPr>
          <w:b/>
          <w:bCs/>
        </w:rPr>
        <w:t>Pete Bauman:</w:t>
      </w:r>
      <w:r w:rsidRPr="00CB3D1D">
        <w:rPr>
          <w:b/>
          <w:bCs/>
        </w:rPr>
        <w:tab/>
      </w:r>
    </w:p>
    <w:p w14:paraId="2358587F" w14:textId="0292C84E" w:rsidR="003E0EAD" w:rsidRPr="003E0EAD" w:rsidRDefault="003E0EAD" w:rsidP="003E0EAD">
      <w:r w:rsidRPr="003E0EAD">
        <w:t>Yes, especially on replacement heifers, or something that’s a niche that maybe they only need 50 of the 500 calved somewhere that they just know that there’s eyes on them, right?</w:t>
      </w:r>
    </w:p>
    <w:p w14:paraId="0F47C00E" w14:textId="77777777" w:rsidR="003E0EAD" w:rsidRPr="003E0EAD" w:rsidRDefault="003E0EAD" w:rsidP="003E0EAD"/>
    <w:p w14:paraId="782B266F" w14:textId="77777777" w:rsidR="00CB3D1D" w:rsidRPr="00CB3D1D" w:rsidRDefault="003E0EAD" w:rsidP="003E0EAD">
      <w:pPr>
        <w:rPr>
          <w:b/>
          <w:bCs/>
        </w:rPr>
      </w:pPr>
      <w:r w:rsidRPr="00CB3D1D">
        <w:rPr>
          <w:b/>
          <w:bCs/>
        </w:rPr>
        <w:t>Taylor Grussing:</w:t>
      </w:r>
      <w:r w:rsidRPr="00CB3D1D">
        <w:rPr>
          <w:b/>
          <w:bCs/>
        </w:rPr>
        <w:tab/>
      </w:r>
    </w:p>
    <w:p w14:paraId="4E9F8A3D" w14:textId="2B5F0AB9" w:rsidR="003E0EAD" w:rsidRPr="003E0EAD" w:rsidRDefault="003E0EAD" w:rsidP="003E0EAD">
      <w:r w:rsidRPr="003E0EAD">
        <w:t>Right.</w:t>
      </w:r>
    </w:p>
    <w:p w14:paraId="598725FE" w14:textId="77777777" w:rsidR="003E0EAD" w:rsidRPr="003E0EAD" w:rsidRDefault="003E0EAD" w:rsidP="003E0EAD"/>
    <w:p w14:paraId="663C66B0" w14:textId="77777777" w:rsidR="00CB3D1D" w:rsidRPr="00CB3D1D" w:rsidRDefault="003E0EAD" w:rsidP="003E0EAD">
      <w:pPr>
        <w:rPr>
          <w:b/>
          <w:bCs/>
        </w:rPr>
      </w:pPr>
      <w:r w:rsidRPr="00CB3D1D">
        <w:rPr>
          <w:b/>
          <w:bCs/>
        </w:rPr>
        <w:t>Pete Bauman:</w:t>
      </w:r>
      <w:r w:rsidRPr="00CB3D1D">
        <w:rPr>
          <w:b/>
          <w:bCs/>
        </w:rPr>
        <w:tab/>
      </w:r>
    </w:p>
    <w:p w14:paraId="30C96754" w14:textId="2A6E5840" w:rsidR="003E0EAD" w:rsidRPr="003E0EAD" w:rsidRDefault="003E0EAD" w:rsidP="003E0EAD">
      <w:r w:rsidRPr="003E0EAD">
        <w:t xml:space="preserve">You mentioned earlier before the podcast, you’ve got all this technology, cameras and all these things that you can invest in. Okay, then there’s a second scenario where now I’m going to invest, and I’m going to build a calving barn. </w:t>
      </w:r>
      <w:proofErr w:type="gramStart"/>
      <w:r w:rsidRPr="003E0EAD">
        <w:t>All of</w:t>
      </w:r>
      <w:proofErr w:type="gramEnd"/>
      <w:r w:rsidRPr="003E0EAD">
        <w:t xml:space="preserve"> those same arguments apply, but are you going to get the maximum return out of a structure that is </w:t>
      </w:r>
      <w:proofErr w:type="gramStart"/>
      <w:r w:rsidRPr="003E0EAD">
        <w:t>more or less designated</w:t>
      </w:r>
      <w:proofErr w:type="gramEnd"/>
      <w:r w:rsidRPr="003E0EAD">
        <w:t xml:space="preserve"> for one operation? I recently spoke with a coworker that’s trying to get a calving barn built. [Laughter] What would be the other nine months of the year use of the structure? It’s something to think about. Does it return? Does it only return for one or two months of the year? Does it return to the operation for 12 months? It’s something to think about. Then…</w:t>
      </w:r>
    </w:p>
    <w:p w14:paraId="398DC421" w14:textId="77777777" w:rsidR="003E0EAD" w:rsidRPr="003E0EAD" w:rsidRDefault="003E0EAD" w:rsidP="003E0EAD"/>
    <w:p w14:paraId="4734CE6E" w14:textId="77777777" w:rsidR="00CB3D1D" w:rsidRPr="00CB3D1D" w:rsidRDefault="003E0EAD" w:rsidP="003E0EAD">
      <w:pPr>
        <w:rPr>
          <w:b/>
          <w:bCs/>
        </w:rPr>
      </w:pPr>
      <w:r w:rsidRPr="00CB3D1D">
        <w:rPr>
          <w:b/>
          <w:bCs/>
        </w:rPr>
        <w:t>Taylor Grussing:</w:t>
      </w:r>
      <w:r w:rsidRPr="00CB3D1D">
        <w:rPr>
          <w:b/>
          <w:bCs/>
        </w:rPr>
        <w:tab/>
      </w:r>
    </w:p>
    <w:p w14:paraId="0EA9EBD3" w14:textId="363C6D2B" w:rsidR="003E0EAD" w:rsidRPr="003E0EAD" w:rsidRDefault="003E0EAD" w:rsidP="003E0EAD">
      <w:r w:rsidRPr="003E0EAD">
        <w:t>I would say too that, as we get into summer, maybe fall calvers could go in there for a little bit of shade, but not necessarily everyone has that now. I think a lot of people are adding that other one, but yes, like you said, it only pays for itself maybe a month out of the year to save those live calves, and then you probably park equipment in it.</w:t>
      </w:r>
    </w:p>
    <w:p w14:paraId="27C8BC38" w14:textId="77777777" w:rsidR="003E0EAD" w:rsidRPr="003E0EAD" w:rsidRDefault="003E0EAD" w:rsidP="003E0EAD"/>
    <w:p w14:paraId="68336FAA" w14:textId="77777777" w:rsidR="00CB3D1D" w:rsidRPr="00CB3D1D" w:rsidRDefault="003E0EAD" w:rsidP="003E0EAD">
      <w:pPr>
        <w:rPr>
          <w:b/>
          <w:bCs/>
        </w:rPr>
      </w:pPr>
      <w:r w:rsidRPr="00CB3D1D">
        <w:rPr>
          <w:b/>
          <w:bCs/>
        </w:rPr>
        <w:t>Pete Bauman:</w:t>
      </w:r>
      <w:r w:rsidRPr="00CB3D1D">
        <w:rPr>
          <w:b/>
          <w:bCs/>
        </w:rPr>
        <w:tab/>
      </w:r>
    </w:p>
    <w:p w14:paraId="5AE97D85" w14:textId="31E5F631" w:rsidR="003E0EAD" w:rsidRPr="003E0EAD" w:rsidRDefault="003E0EAD" w:rsidP="003E0EAD">
      <w:r w:rsidRPr="003E0EAD">
        <w:t xml:space="preserve">Yes. I really wonder too if anybody really put pen to paper. I’ve always wondered this. I don’t have an answer, Taylor, but when you talk about your true cost - we talked about this at the calving camp, and there’s a lot of just assumed inherent overhead that we don’t even - electricity, water, labor, lack of sleep, vet bills. Does it make sense to make $50.00 or $100.00 more on a calf at the barn if you’ve invested $50.00 in medicine on the front end to keep it alive in the spring, or in the winter, let’s say? I know that’s a little bit of an extreme. I’m reaching for extremes there, but I just think that initial investment is always there when you’re working that hard for the cow. I go back to the Breck Hamann example out of Clear Lake. I love Breck’s example here. He just looks at it </w:t>
      </w:r>
      <w:proofErr w:type="gramStart"/>
      <w:r w:rsidRPr="003E0EAD">
        <w:t>really practically</w:t>
      </w:r>
      <w:proofErr w:type="gramEnd"/>
      <w:r w:rsidRPr="003E0EAD">
        <w:t xml:space="preserve">. He got to the point where he needed to calve out more animals, opportunity, whatever came about that he had additional, and he got to the point where he was like, “Where am I going to calve, and how am I going to calve?” For him, He just looked at the math and said, “Why should I build a barn that’s going to require equity that I could invest into my herd?” He made the decision to secure more land and more livestock and let the cattle do the work, and he never looked back, never built that thing that wasn’t going to pay him back nearly as much as more calves on the ground in May have paid him back. I think it’s just a simple business decision, and then the freedom. Again, this is getting to the point where you really are managing the cattle and the grass more than the structures and stuff. Once he made that decision, they don’t even necessarily calve on the same pasture every year at all. They’re so far into this, they’re just so comfortable with it, so he’s like, “I can manage my grasslands. I can manage my business with my cows because they’re not tied to a structure that’s on this </w:t>
      </w:r>
      <w:proofErr w:type="gramStart"/>
      <w:r w:rsidRPr="003E0EAD">
        <w:t>particular piece</w:t>
      </w:r>
      <w:proofErr w:type="gramEnd"/>
      <w:r w:rsidRPr="003E0EAD">
        <w:t xml:space="preserve"> of land. I can achieve land management goals and objectives while also calving.” Stacked enterprises and</w:t>
      </w:r>
      <w:r w:rsidR="00CB3D1D">
        <w:t xml:space="preserve"> that kind of thing.</w:t>
      </w:r>
    </w:p>
    <w:p w14:paraId="4A81349A" w14:textId="77777777" w:rsidR="003E0EAD" w:rsidRPr="003E0EAD" w:rsidRDefault="003E0EAD" w:rsidP="003E0EAD"/>
    <w:p w14:paraId="4776F68D" w14:textId="77777777" w:rsidR="00CB3D1D" w:rsidRPr="00CB3D1D" w:rsidRDefault="003E0EAD" w:rsidP="003E0EAD">
      <w:pPr>
        <w:rPr>
          <w:b/>
          <w:bCs/>
        </w:rPr>
      </w:pPr>
      <w:r w:rsidRPr="00CB3D1D">
        <w:rPr>
          <w:b/>
          <w:bCs/>
        </w:rPr>
        <w:t>Taylor Grussing:</w:t>
      </w:r>
      <w:r w:rsidRPr="00CB3D1D">
        <w:rPr>
          <w:b/>
          <w:bCs/>
        </w:rPr>
        <w:tab/>
      </w:r>
    </w:p>
    <w:p w14:paraId="59CBD741" w14:textId="184FC64B" w:rsidR="003E0EAD" w:rsidRPr="003E0EAD" w:rsidRDefault="003E0EAD" w:rsidP="003E0EAD">
      <w:r w:rsidRPr="003E0EAD">
        <w:t>Yes, let’s go down a little bit on the crop side of that, and I’m going to get this crop-livestock integration we should probably pull another coworker into.</w:t>
      </w:r>
    </w:p>
    <w:p w14:paraId="7C0DB43F" w14:textId="77777777" w:rsidR="003E0EAD" w:rsidRPr="003E0EAD" w:rsidRDefault="003E0EAD" w:rsidP="003E0EAD"/>
    <w:p w14:paraId="79168A5B" w14:textId="77777777" w:rsidR="00CB3D1D" w:rsidRPr="00CB3D1D" w:rsidRDefault="003E0EAD" w:rsidP="003E0EAD">
      <w:pPr>
        <w:rPr>
          <w:b/>
          <w:bCs/>
        </w:rPr>
      </w:pPr>
      <w:r w:rsidRPr="00CB3D1D">
        <w:rPr>
          <w:b/>
          <w:bCs/>
        </w:rPr>
        <w:t>Pete Bauman:</w:t>
      </w:r>
      <w:r w:rsidRPr="00CB3D1D">
        <w:rPr>
          <w:b/>
          <w:bCs/>
        </w:rPr>
        <w:tab/>
      </w:r>
    </w:p>
    <w:p w14:paraId="34C8DAB6" w14:textId="39DD47C1" w:rsidR="003E0EAD" w:rsidRPr="003E0EAD" w:rsidRDefault="003E0EAD" w:rsidP="003E0EAD">
      <w:r w:rsidRPr="003E0EAD">
        <w:t>Yes. [Laughter]</w:t>
      </w:r>
    </w:p>
    <w:p w14:paraId="187B3B55" w14:textId="77777777" w:rsidR="003E0EAD" w:rsidRPr="003E0EAD" w:rsidRDefault="003E0EAD" w:rsidP="003E0EAD"/>
    <w:p w14:paraId="13681A14" w14:textId="77777777" w:rsidR="00CB3D1D" w:rsidRPr="00CB3D1D" w:rsidRDefault="003E0EAD" w:rsidP="003E0EAD">
      <w:pPr>
        <w:rPr>
          <w:b/>
          <w:bCs/>
        </w:rPr>
      </w:pPr>
      <w:r w:rsidRPr="00CB3D1D">
        <w:rPr>
          <w:b/>
          <w:bCs/>
        </w:rPr>
        <w:t>Taylor Grussing:</w:t>
      </w:r>
      <w:r w:rsidRPr="00CB3D1D">
        <w:rPr>
          <w:b/>
          <w:bCs/>
        </w:rPr>
        <w:tab/>
      </w:r>
    </w:p>
    <w:p w14:paraId="4A9FDCBB" w14:textId="70C6BDB1" w:rsidR="003E0EAD" w:rsidRPr="003E0EAD" w:rsidRDefault="003E0EAD" w:rsidP="003E0EAD">
      <w:r w:rsidRPr="003E0EAD">
        <w:t>What about calving on rye? Okay, let’s say you don’t have that calving pasture quite ready yet or something. What about calving on those types of things?</w:t>
      </w:r>
    </w:p>
    <w:p w14:paraId="71E3DC41" w14:textId="77777777" w:rsidR="003E0EAD" w:rsidRPr="003E0EAD" w:rsidRDefault="003E0EAD" w:rsidP="003E0EAD"/>
    <w:p w14:paraId="414BA94D" w14:textId="77777777" w:rsidR="00CB3D1D" w:rsidRPr="00CB3D1D" w:rsidRDefault="003E0EAD" w:rsidP="003E0EAD">
      <w:pPr>
        <w:rPr>
          <w:b/>
          <w:bCs/>
        </w:rPr>
      </w:pPr>
      <w:r w:rsidRPr="00CB3D1D">
        <w:rPr>
          <w:b/>
          <w:bCs/>
        </w:rPr>
        <w:t>Pete Bauman:</w:t>
      </w:r>
      <w:r w:rsidRPr="00CB3D1D">
        <w:rPr>
          <w:b/>
          <w:bCs/>
        </w:rPr>
        <w:tab/>
      </w:r>
    </w:p>
    <w:p w14:paraId="4D85A026" w14:textId="1BBD1E9A" w:rsidR="003E0EAD" w:rsidRPr="003E0EAD" w:rsidRDefault="003E0EAD" w:rsidP="003E0EAD">
      <w:r w:rsidRPr="003E0EAD">
        <w:t xml:space="preserve">Now we’re getting into the realm of super fun speculation, but why not, right? Let’s ask it that way. If you’ve already gotten to the point where you’re comfortable calving outside, and you’re comfortable calving in the months that it’s a little easier, now you’re talking about animal and nutrition management questions more so than your practical, structural, or labor questions. If you’re calving outside, why does it matter where you calve outside? If you’re calving in May, why? Why it matters is, again, those other factors or the resources. I can’t say for sure if rye is a good idea. I don’t know if it is. I doubt that it’s got anything that would make it a bad idea, other than maybe you </w:t>
      </w:r>
      <w:proofErr w:type="gramStart"/>
      <w:r w:rsidRPr="003E0EAD">
        <w:t>have to</w:t>
      </w:r>
      <w:proofErr w:type="gramEnd"/>
      <w:r w:rsidRPr="003E0EAD">
        <w:t xml:space="preserve"> balance it. It’s probably a </w:t>
      </w:r>
      <w:proofErr w:type="gramStart"/>
      <w:r w:rsidRPr="003E0EAD">
        <w:t>pretty hot</w:t>
      </w:r>
      <w:proofErr w:type="gramEnd"/>
      <w:r w:rsidRPr="003E0EAD">
        <w:t xml:space="preserve"> forage [Laughter] in May when it’s 30 inches high. I do have to mention, I think it’s </w:t>
      </w:r>
      <w:proofErr w:type="gramStart"/>
      <w:r w:rsidRPr="003E0EAD">
        <w:t>really worth</w:t>
      </w:r>
      <w:proofErr w:type="gramEnd"/>
      <w:r w:rsidRPr="003E0EAD">
        <w:t xml:space="preserve"> mentioning this </w:t>
      </w:r>
      <w:proofErr w:type="gramStart"/>
      <w:r w:rsidRPr="003E0EAD">
        <w:t>particular point</w:t>
      </w:r>
      <w:proofErr w:type="gramEnd"/>
      <w:r w:rsidRPr="003E0EAD">
        <w:t xml:space="preserve">. Airflow is always essential, right? We know that in barns, and we know that in grass. If you don’t have airflow, you can be - a dense rye </w:t>
      </w:r>
      <w:proofErr w:type="gramStart"/>
      <w:r w:rsidRPr="003E0EAD">
        <w:t>stand</w:t>
      </w:r>
      <w:proofErr w:type="gramEnd"/>
      <w:r w:rsidRPr="003E0EAD">
        <w:t xml:space="preserve"> in a cold </w:t>
      </w:r>
      <w:proofErr w:type="gramStart"/>
      <w:r w:rsidRPr="003E0EAD">
        <w:t>May day</w:t>
      </w:r>
      <w:proofErr w:type="gramEnd"/>
      <w:r w:rsidRPr="003E0EAD">
        <w:t xml:space="preserve"> might be fantastic. A dense rye </w:t>
      </w:r>
      <w:proofErr w:type="gramStart"/>
      <w:r w:rsidRPr="003E0EAD">
        <w:t>stand</w:t>
      </w:r>
      <w:proofErr w:type="gramEnd"/>
      <w:r w:rsidRPr="003E0EAD">
        <w:t xml:space="preserve"> in a hot, stagnant </w:t>
      </w:r>
      <w:proofErr w:type="gramStart"/>
      <w:r w:rsidRPr="003E0EAD">
        <w:t>May day</w:t>
      </w:r>
      <w:proofErr w:type="gramEnd"/>
      <w:r w:rsidRPr="003E0EAD">
        <w:t>, when it’s nearing 90 or maybe more degrees, without airflow, without air movement, that can be hard on a calf, too. We have to offer. I mean, it sounds so…</w:t>
      </w:r>
    </w:p>
    <w:p w14:paraId="1A5DB949" w14:textId="77777777" w:rsidR="003E0EAD" w:rsidRPr="003E0EAD" w:rsidRDefault="003E0EAD" w:rsidP="003E0EAD"/>
    <w:p w14:paraId="6FAB0FB6" w14:textId="77777777" w:rsidR="00CB3D1D" w:rsidRPr="00CB3D1D" w:rsidRDefault="003E0EAD" w:rsidP="003E0EAD">
      <w:pPr>
        <w:rPr>
          <w:b/>
          <w:bCs/>
        </w:rPr>
      </w:pPr>
      <w:r w:rsidRPr="00CB3D1D">
        <w:rPr>
          <w:b/>
          <w:bCs/>
        </w:rPr>
        <w:t>Taylor Grussing:</w:t>
      </w:r>
      <w:r w:rsidRPr="00CB3D1D">
        <w:rPr>
          <w:b/>
          <w:bCs/>
        </w:rPr>
        <w:tab/>
      </w:r>
    </w:p>
    <w:p w14:paraId="1899D314" w14:textId="5E229495" w:rsidR="003E0EAD" w:rsidRPr="003E0EAD" w:rsidRDefault="003E0EAD" w:rsidP="003E0EAD">
      <w:r w:rsidRPr="003E0EAD">
        <w:t xml:space="preserve">You can’t get rid of </w:t>
      </w:r>
      <w:proofErr w:type="gramStart"/>
      <w:r w:rsidRPr="003E0EAD">
        <w:t>all of</w:t>
      </w:r>
      <w:proofErr w:type="gramEnd"/>
      <w:r w:rsidRPr="003E0EAD">
        <w:t xml:space="preserve"> your protection, right? We started talking about that. You still got to have wind protection. You still might have to have a roof or something because cold rain gets those…</w:t>
      </w:r>
    </w:p>
    <w:p w14:paraId="60436A86" w14:textId="77777777" w:rsidR="003E0EAD" w:rsidRPr="003E0EAD" w:rsidRDefault="003E0EAD" w:rsidP="003E0EAD"/>
    <w:p w14:paraId="1AEAD743" w14:textId="77777777" w:rsidR="00CB3D1D" w:rsidRPr="00CB3D1D" w:rsidRDefault="003E0EAD" w:rsidP="003E0EAD">
      <w:pPr>
        <w:rPr>
          <w:b/>
          <w:bCs/>
        </w:rPr>
      </w:pPr>
      <w:r w:rsidRPr="00CB3D1D">
        <w:rPr>
          <w:b/>
          <w:bCs/>
        </w:rPr>
        <w:t>Pete Bauman:</w:t>
      </w:r>
      <w:r w:rsidRPr="00CB3D1D">
        <w:rPr>
          <w:b/>
          <w:bCs/>
        </w:rPr>
        <w:tab/>
      </w:r>
    </w:p>
    <w:p w14:paraId="155A82BB" w14:textId="1086B56D" w:rsidR="003E0EAD" w:rsidRPr="003E0EAD" w:rsidRDefault="003E0EAD" w:rsidP="003E0EAD">
      <w:r w:rsidRPr="003E0EAD">
        <w:t xml:space="preserve">When I say protection, I mean natural protections. I mean, what it really comes back to, to those that know and I’ve heard, are diversity and heterogeneity are the two words that really come. You want that cow and that calf to have options out there on the landscape. You want them to have the open sunny area when it is needed. You want to be able to tuck in behind a tufted grass or a rock or a shrub when it’s needed. By and large, you don’t need the roof necessarily, but we do live in a world of extremes in South Dakota. I mean, I’ll be honest, if they were mine and it was sleeting and freezing, I would want them probably to - I might want to chase them in that day, but I will say that animals are tough, and those that do it more than I ever have, have really learned to manage through it. The other thing that I think, again, I’m going out on a bit of a limb here because I don’t ever intend to tell anyone their business. If you’ve saved so much on your input costs and you’ve maximized your return potential on the back end, I’m going to pose this question. If you look at it from a business model, can you stand just a little bit of death loss? You don’t want </w:t>
      </w:r>
      <w:proofErr w:type="gramStart"/>
      <w:r w:rsidRPr="003E0EAD">
        <w:t>to, but</w:t>
      </w:r>
      <w:proofErr w:type="gramEnd"/>
      <w:r w:rsidRPr="003E0EAD">
        <w:t xml:space="preserve"> is that death loss of 2 or 3 per 100, let’s say - I don’t know, I’m just picking numbers. If you’ve managed all your inputs, that death </w:t>
      </w:r>
      <w:r w:rsidRPr="003E0EAD">
        <w:lastRenderedPageBreak/>
        <w:t>loss is a little easier to take than it is if you’ve got high, high inputs and then you lose them, right? I think that’s…</w:t>
      </w:r>
    </w:p>
    <w:p w14:paraId="4C55F090" w14:textId="77777777" w:rsidR="003E0EAD" w:rsidRPr="003E0EAD" w:rsidRDefault="003E0EAD" w:rsidP="003E0EAD"/>
    <w:p w14:paraId="42F3098C" w14:textId="77777777" w:rsidR="00CB3D1D" w:rsidRPr="00CB3D1D" w:rsidRDefault="003E0EAD" w:rsidP="003E0EAD">
      <w:pPr>
        <w:rPr>
          <w:b/>
          <w:bCs/>
        </w:rPr>
      </w:pPr>
      <w:r w:rsidRPr="00CB3D1D">
        <w:rPr>
          <w:b/>
          <w:bCs/>
        </w:rPr>
        <w:t>Taylor Grussing:</w:t>
      </w:r>
      <w:r w:rsidRPr="00CB3D1D">
        <w:rPr>
          <w:b/>
          <w:bCs/>
        </w:rPr>
        <w:tab/>
      </w:r>
    </w:p>
    <w:p w14:paraId="17FA99BC" w14:textId="3E50F5D0" w:rsidR="003E0EAD" w:rsidRPr="003E0EAD" w:rsidRDefault="003E0EAD" w:rsidP="003E0EAD">
      <w:r w:rsidRPr="003E0EAD">
        <w:t>Yes, maybe you change it from 2% to 3%.</w:t>
      </w:r>
    </w:p>
    <w:p w14:paraId="03E87779" w14:textId="77777777" w:rsidR="003E0EAD" w:rsidRPr="003E0EAD" w:rsidRDefault="003E0EAD" w:rsidP="003E0EAD"/>
    <w:p w14:paraId="33C4FE27" w14:textId="77777777" w:rsidR="00CB3D1D" w:rsidRPr="00CB3D1D" w:rsidRDefault="003E0EAD" w:rsidP="003E0EAD">
      <w:pPr>
        <w:rPr>
          <w:b/>
          <w:bCs/>
        </w:rPr>
      </w:pPr>
      <w:r w:rsidRPr="00CB3D1D">
        <w:rPr>
          <w:b/>
          <w:bCs/>
        </w:rPr>
        <w:t>Pete Bauman:</w:t>
      </w:r>
      <w:r w:rsidRPr="00CB3D1D">
        <w:rPr>
          <w:b/>
          <w:bCs/>
        </w:rPr>
        <w:tab/>
      </w:r>
    </w:p>
    <w:p w14:paraId="083C1CF3" w14:textId="00C229AA" w:rsidR="003E0EAD" w:rsidRPr="003E0EAD" w:rsidRDefault="003E0EAD" w:rsidP="003E0EAD">
      <w:r w:rsidRPr="003E0EAD">
        <w:t>Right.</w:t>
      </w:r>
    </w:p>
    <w:p w14:paraId="052F4E67" w14:textId="77777777" w:rsidR="003E0EAD" w:rsidRPr="003E0EAD" w:rsidRDefault="003E0EAD" w:rsidP="003E0EAD"/>
    <w:p w14:paraId="7EC53507" w14:textId="77777777" w:rsidR="001F76FD" w:rsidRPr="001F76FD" w:rsidRDefault="003E0EAD" w:rsidP="003E0EAD">
      <w:pPr>
        <w:rPr>
          <w:b/>
          <w:bCs/>
        </w:rPr>
      </w:pPr>
      <w:r w:rsidRPr="001F76FD">
        <w:rPr>
          <w:b/>
          <w:bCs/>
        </w:rPr>
        <w:t>Taylor Grussing:</w:t>
      </w:r>
      <w:r w:rsidRPr="001F76FD">
        <w:rPr>
          <w:b/>
          <w:bCs/>
        </w:rPr>
        <w:tab/>
      </w:r>
    </w:p>
    <w:p w14:paraId="02DF7AC5" w14:textId="28CDEB36" w:rsidR="003E0EAD" w:rsidRPr="003E0EAD" w:rsidRDefault="003E0EAD" w:rsidP="003E0EAD">
      <w:r w:rsidRPr="003E0EAD">
        <w:t>What does that look like, right? Getting…</w:t>
      </w:r>
    </w:p>
    <w:p w14:paraId="527597A1" w14:textId="77777777" w:rsidR="003E0EAD" w:rsidRPr="003E0EAD" w:rsidRDefault="003E0EAD" w:rsidP="003E0EAD"/>
    <w:p w14:paraId="764EF8B7" w14:textId="77777777" w:rsidR="0038041B" w:rsidRPr="0038041B" w:rsidRDefault="003E0EAD" w:rsidP="003E0EAD">
      <w:pPr>
        <w:rPr>
          <w:b/>
          <w:bCs/>
        </w:rPr>
      </w:pPr>
      <w:r w:rsidRPr="0038041B">
        <w:rPr>
          <w:b/>
          <w:bCs/>
        </w:rPr>
        <w:t>Pete Bauman:</w:t>
      </w:r>
      <w:r w:rsidRPr="0038041B">
        <w:rPr>
          <w:b/>
          <w:bCs/>
        </w:rPr>
        <w:tab/>
      </w:r>
    </w:p>
    <w:p w14:paraId="0446E0F3" w14:textId="4126531B" w:rsidR="003E0EAD" w:rsidRPr="003E0EAD" w:rsidRDefault="003E0EAD" w:rsidP="003E0EAD">
      <w:r w:rsidRPr="003E0EAD">
        <w:t xml:space="preserve">It all </w:t>
      </w:r>
      <w:proofErr w:type="gramStart"/>
      <w:r w:rsidRPr="003E0EAD">
        <w:t>has to</w:t>
      </w:r>
      <w:proofErr w:type="gramEnd"/>
      <w:r w:rsidRPr="003E0EAD">
        <w:t xml:space="preserve"> be weighed back against what your inputs are, and if you’ve kept your inputs really, </w:t>
      </w:r>
      <w:proofErr w:type="gramStart"/>
      <w:r w:rsidRPr="003E0EAD">
        <w:t>really low</w:t>
      </w:r>
      <w:proofErr w:type="gramEnd"/>
      <w:r w:rsidRPr="003E0EAD">
        <w:t>, you can weather that storm a little better.</w:t>
      </w:r>
    </w:p>
    <w:p w14:paraId="2E306C25" w14:textId="77777777" w:rsidR="003E0EAD" w:rsidRPr="003E0EAD" w:rsidRDefault="003E0EAD" w:rsidP="003E0EAD"/>
    <w:p w14:paraId="2EEC024B" w14:textId="77777777" w:rsidR="0038041B" w:rsidRPr="0038041B" w:rsidRDefault="003E0EAD" w:rsidP="003E0EAD">
      <w:pPr>
        <w:rPr>
          <w:b/>
          <w:bCs/>
        </w:rPr>
      </w:pPr>
      <w:r w:rsidRPr="0038041B">
        <w:rPr>
          <w:b/>
          <w:bCs/>
        </w:rPr>
        <w:t>Taylor Grussing:</w:t>
      </w:r>
      <w:r w:rsidRPr="0038041B">
        <w:rPr>
          <w:b/>
          <w:bCs/>
        </w:rPr>
        <w:tab/>
      </w:r>
    </w:p>
    <w:p w14:paraId="12B1A52E" w14:textId="4EA87060" w:rsidR="003E0EAD" w:rsidRPr="003E0EAD" w:rsidRDefault="003E0EAD" w:rsidP="003E0EAD">
      <w:r w:rsidRPr="003E0EAD">
        <w:t xml:space="preserve">Let’s go to breeding quick. Look at breeding, so we started off talking about turning out bulls, right? Bulls are usually pushing the fence lines when that green grass starts coming and seems to be the urge to not turn them out. I heard someone recently compare it to transitioning away from tillage. You just can’t. Just don’t do it. Just don’t hook up your drill, right? You go to no till that way. What do you do with those bulls for an extra two months of the year, right? My argument to that is they can also be on green grass for two months earlier doing, I mean, not say nothing, but preparing to do their job too. As we transition that calving season back, those cows are going to have, let’s say in your first year, you’re going to have a longer postpartum interval, right? We know it’s going to change your marketing plan the next year, but that should be a positive change to your reproductive efficiency. They’re going to have several cycles before that bull hits them. That bull is going to have plenty of time to prepare himself. Also, on the economic side, you could see a boost in that calving percentage in the first 30 days of your breeding season with more cows getting bred </w:t>
      </w:r>
      <w:proofErr w:type="gramStart"/>
      <w:r w:rsidRPr="003E0EAD">
        <w:t>and also</w:t>
      </w:r>
      <w:proofErr w:type="gramEnd"/>
      <w:r w:rsidRPr="003E0EAD">
        <w:t xml:space="preserve"> leaving you to change the length of your calving season then. You can put selection pressure on your breeding season, so you’re hopefully going to have a return in the long run that could be positive as well. You can do this at any time of year, but I’m just saying in that first year, you might see that </w:t>
      </w:r>
      <w:proofErr w:type="gramStart"/>
      <w:r w:rsidRPr="003E0EAD">
        <w:t>really big</w:t>
      </w:r>
      <w:proofErr w:type="gramEnd"/>
      <w:r w:rsidRPr="003E0EAD">
        <w:t xml:space="preserve"> boost because of that longer postpartum interval.</w:t>
      </w:r>
    </w:p>
    <w:p w14:paraId="441A921A" w14:textId="77777777" w:rsidR="003E0EAD" w:rsidRPr="003E0EAD" w:rsidRDefault="003E0EAD" w:rsidP="003E0EAD"/>
    <w:p w14:paraId="1994A412" w14:textId="77777777" w:rsidR="0038041B" w:rsidRPr="0038041B" w:rsidRDefault="003E0EAD" w:rsidP="003E0EAD">
      <w:pPr>
        <w:rPr>
          <w:b/>
          <w:bCs/>
        </w:rPr>
      </w:pPr>
      <w:r w:rsidRPr="0038041B">
        <w:rPr>
          <w:b/>
          <w:bCs/>
        </w:rPr>
        <w:t>Pete Bauman:</w:t>
      </w:r>
      <w:r w:rsidRPr="0038041B">
        <w:rPr>
          <w:b/>
          <w:bCs/>
        </w:rPr>
        <w:tab/>
      </w:r>
    </w:p>
    <w:p w14:paraId="4A63D8B8" w14:textId="2F20D4E8" w:rsidR="003E0EAD" w:rsidRPr="003E0EAD" w:rsidRDefault="003E0EAD" w:rsidP="003E0EAD">
      <w:r w:rsidRPr="003E0EAD">
        <w:t xml:space="preserve">Again, this is outside of what I feel like I’ve really - I just got to stay in my lane here a little bit, but it all makes so much sense. Just everything you just said, it just makes sense. If you think it doesn’t make sense, nobody questions fall calving anymore. I mean, that, you sure aren’t turning bulls out in June and getting calves in September. People do know how to manage bulls, right? I just go back to the cowboy logic. It’s </w:t>
      </w:r>
      <w:proofErr w:type="gramStart"/>
      <w:r w:rsidRPr="003E0EAD">
        <w:t>pretty easy</w:t>
      </w:r>
      <w:proofErr w:type="gramEnd"/>
      <w:r w:rsidRPr="003E0EAD">
        <w:t xml:space="preserve"> not to open the gate. [Laughter] I think I hear that all the time from those that are trying to explain how this works. It’s so fascinating being third party to these conversations a lot of time, because that’s where I pick up most of my knowledge is just listening, and I wouldn’t call it my knowledge. It’s just regurgitating what others have taught me. Yes, it’s a fun conversation to listen to two people </w:t>
      </w:r>
      <w:r w:rsidRPr="003E0EAD">
        <w:lastRenderedPageBreak/>
        <w:t>battle out over, “How do you manage your bulls?” Finally, it’s like, “I just don’t open the gate. [Laughter] Instead of opening the gate, I go to town, or I go [Laughter] do something else.” Take away the…</w:t>
      </w:r>
    </w:p>
    <w:p w14:paraId="737DEC8C" w14:textId="77777777" w:rsidR="003E0EAD" w:rsidRPr="003E0EAD" w:rsidRDefault="003E0EAD" w:rsidP="003E0EAD"/>
    <w:p w14:paraId="6A807B5E" w14:textId="77777777" w:rsidR="0038041B" w:rsidRPr="0038041B" w:rsidRDefault="003E0EAD" w:rsidP="003E0EAD">
      <w:pPr>
        <w:rPr>
          <w:b/>
          <w:bCs/>
        </w:rPr>
      </w:pPr>
      <w:r w:rsidRPr="0038041B">
        <w:rPr>
          <w:b/>
          <w:bCs/>
        </w:rPr>
        <w:t>Taylor Grussing:</w:t>
      </w:r>
      <w:r w:rsidRPr="0038041B">
        <w:rPr>
          <w:b/>
          <w:bCs/>
        </w:rPr>
        <w:tab/>
      </w:r>
    </w:p>
    <w:p w14:paraId="40E8B1AB" w14:textId="76670D91" w:rsidR="003E0EAD" w:rsidRPr="003E0EAD" w:rsidRDefault="003E0EAD" w:rsidP="003E0EAD">
      <w:r w:rsidRPr="003E0EAD">
        <w:t>Right, yes. Feed them and… [Laughter]</w:t>
      </w:r>
    </w:p>
    <w:p w14:paraId="39F4BBDF" w14:textId="77777777" w:rsidR="003E0EAD" w:rsidRPr="003E0EAD" w:rsidRDefault="003E0EAD" w:rsidP="003E0EAD"/>
    <w:p w14:paraId="379FE279" w14:textId="77777777" w:rsidR="0038041B" w:rsidRPr="0038041B" w:rsidRDefault="003E0EAD" w:rsidP="003E0EAD">
      <w:pPr>
        <w:rPr>
          <w:b/>
          <w:bCs/>
        </w:rPr>
      </w:pPr>
      <w:r w:rsidRPr="0038041B">
        <w:rPr>
          <w:b/>
          <w:bCs/>
        </w:rPr>
        <w:t>Pete Bauman:</w:t>
      </w:r>
      <w:r w:rsidRPr="0038041B">
        <w:rPr>
          <w:b/>
          <w:bCs/>
        </w:rPr>
        <w:tab/>
      </w:r>
    </w:p>
    <w:p w14:paraId="7CD8302D" w14:textId="5E09C38D" w:rsidR="003E0EAD" w:rsidRPr="003E0EAD" w:rsidRDefault="003E0EAD" w:rsidP="003E0EAD">
      <w:proofErr w:type="gramStart"/>
      <w:r w:rsidRPr="003E0EAD">
        <w:t>Actually</w:t>
      </w:r>
      <w:proofErr w:type="gramEnd"/>
      <w:r w:rsidRPr="003E0EAD">
        <w:t xml:space="preserve"> go to the 4th of July parade instead of turning bulls out that day or something like that.</w:t>
      </w:r>
    </w:p>
    <w:p w14:paraId="0CBD2A35" w14:textId="77777777" w:rsidR="003E0EAD" w:rsidRPr="003E0EAD" w:rsidRDefault="003E0EAD" w:rsidP="003E0EAD"/>
    <w:p w14:paraId="6092E17D" w14:textId="77777777" w:rsidR="0038041B" w:rsidRPr="0038041B" w:rsidRDefault="003E0EAD" w:rsidP="003E0EAD">
      <w:pPr>
        <w:rPr>
          <w:b/>
          <w:bCs/>
        </w:rPr>
      </w:pPr>
      <w:r w:rsidRPr="0038041B">
        <w:rPr>
          <w:b/>
          <w:bCs/>
        </w:rPr>
        <w:t>Taylor Grussing:</w:t>
      </w:r>
      <w:r w:rsidRPr="0038041B">
        <w:rPr>
          <w:b/>
          <w:bCs/>
        </w:rPr>
        <w:tab/>
      </w:r>
    </w:p>
    <w:p w14:paraId="5008F078" w14:textId="0BC0052A" w:rsidR="003E0EAD" w:rsidRPr="003E0EAD" w:rsidRDefault="003E0EAD" w:rsidP="003E0EAD">
      <w:r w:rsidRPr="003E0EAD">
        <w:t xml:space="preserve">Yes, yes. You have the guys that say, “I come home, and I turn them out on the 5th of July.” Maybe it is the morning of the 4th of July, but yes, making good fences, but I mean, those bulls, get them on grass. They’re going to do way better, and really their sperm development, I guess, starts 60 days before the breeding season of what’s </w:t>
      </w:r>
      <w:proofErr w:type="gramStart"/>
      <w:r w:rsidRPr="003E0EAD">
        <w:t>actually servicing</w:t>
      </w:r>
      <w:proofErr w:type="gramEnd"/>
      <w:r w:rsidRPr="003E0EAD">
        <w:t xml:space="preserve"> those cows. I mean, if they’re making that while they’re eating that green grass too, that’s got to be better for them. It’s so hard to test bulls in the winter, right? They’re stale. They’re not giving a great sample, right? As we get into spring, it just gets </w:t>
      </w:r>
      <w:proofErr w:type="gramStart"/>
      <w:r w:rsidRPr="003E0EAD">
        <w:t>easier and easier</w:t>
      </w:r>
      <w:proofErr w:type="gramEnd"/>
      <w:r w:rsidRPr="003E0EAD">
        <w:t>. They’re following what Mother Nature is telling them to do too. Like I said, your service rate should be pretty good, and it allows you to have that selection pressure on fertility of maybe you do only want to keep those cows that breed in the first 30 days. They’re then more likely to breed early every year after that. Keeping that 30-day breeding season maybe…</w:t>
      </w:r>
    </w:p>
    <w:p w14:paraId="01FE14CC" w14:textId="77777777" w:rsidR="003E0EAD" w:rsidRPr="003E0EAD" w:rsidRDefault="003E0EAD" w:rsidP="003E0EAD"/>
    <w:p w14:paraId="4CEB7B92" w14:textId="77777777" w:rsidR="0038041B" w:rsidRPr="0038041B" w:rsidRDefault="003E0EAD" w:rsidP="003E0EAD">
      <w:pPr>
        <w:rPr>
          <w:b/>
          <w:bCs/>
        </w:rPr>
      </w:pPr>
      <w:r w:rsidRPr="0038041B">
        <w:rPr>
          <w:b/>
          <w:bCs/>
        </w:rPr>
        <w:t>Pete Bauman:</w:t>
      </w:r>
      <w:r w:rsidRPr="0038041B">
        <w:rPr>
          <w:b/>
          <w:bCs/>
        </w:rPr>
        <w:tab/>
      </w:r>
    </w:p>
    <w:p w14:paraId="0B708A7D" w14:textId="7DE17251" w:rsidR="003E0EAD" w:rsidRPr="003E0EAD" w:rsidRDefault="003E0EAD" w:rsidP="003E0EAD">
      <w:r w:rsidRPr="003E0EAD">
        <w:t>Yes.</w:t>
      </w:r>
    </w:p>
    <w:p w14:paraId="777D8F9D" w14:textId="77777777" w:rsidR="003E0EAD" w:rsidRPr="003E0EAD" w:rsidRDefault="003E0EAD" w:rsidP="003E0EAD"/>
    <w:p w14:paraId="222BEDA3" w14:textId="77777777" w:rsidR="0038041B" w:rsidRPr="0038041B" w:rsidRDefault="003E0EAD" w:rsidP="003E0EAD">
      <w:pPr>
        <w:rPr>
          <w:b/>
          <w:bCs/>
        </w:rPr>
      </w:pPr>
      <w:r w:rsidRPr="0038041B">
        <w:rPr>
          <w:b/>
          <w:bCs/>
        </w:rPr>
        <w:t>Taylor Grussing:</w:t>
      </w:r>
      <w:r w:rsidRPr="0038041B">
        <w:rPr>
          <w:b/>
          <w:bCs/>
        </w:rPr>
        <w:tab/>
      </w:r>
    </w:p>
    <w:p w14:paraId="26FB5F55" w14:textId="00F06A55" w:rsidR="003E0EAD" w:rsidRPr="003E0EAD" w:rsidRDefault="003E0EAD" w:rsidP="003E0EAD">
      <w:r w:rsidRPr="003E0EAD">
        <w:t xml:space="preserve">…is a great transition as well at the same time. Then you’re done calving. Thirty days is </w:t>
      </w:r>
      <w:proofErr w:type="gramStart"/>
      <w:r w:rsidRPr="003E0EAD">
        <w:t>pretty extreme</w:t>
      </w:r>
      <w:proofErr w:type="gramEnd"/>
      <w:r w:rsidRPr="003E0EAD">
        <w:t>, but even if you’re going from 90 down to 60 days, you’re still done by the 4th of July then. It’s a good thought to maybe do both at the same time if you’re looking to put some pressure on fertility.</w:t>
      </w:r>
    </w:p>
    <w:p w14:paraId="1484FA40" w14:textId="77777777" w:rsidR="003E0EAD" w:rsidRPr="003E0EAD" w:rsidRDefault="003E0EAD" w:rsidP="003E0EAD"/>
    <w:p w14:paraId="11D401B7" w14:textId="77777777" w:rsidR="0038041B" w:rsidRPr="0038041B" w:rsidRDefault="003E0EAD" w:rsidP="003E0EAD">
      <w:pPr>
        <w:rPr>
          <w:b/>
          <w:bCs/>
        </w:rPr>
      </w:pPr>
      <w:r w:rsidRPr="0038041B">
        <w:rPr>
          <w:b/>
          <w:bCs/>
        </w:rPr>
        <w:t>Pete Bauman:</w:t>
      </w:r>
      <w:r w:rsidRPr="0038041B">
        <w:rPr>
          <w:b/>
          <w:bCs/>
        </w:rPr>
        <w:tab/>
      </w:r>
    </w:p>
    <w:p w14:paraId="4C812FD5" w14:textId="0A4846E2" w:rsidR="003E0EAD" w:rsidRPr="003E0EAD" w:rsidRDefault="003E0EAD" w:rsidP="003E0EAD">
      <w:r w:rsidRPr="003E0EAD">
        <w:t xml:space="preserve">I know that there are people out there listening to this and probably telling themselves, “Wow, I wish I was giving this podcast because I do this every day.” There are so many that I would call true experts in this. They think rationally about these decisions, and they think strategically. I guess I’m going to back up. They think. They spend time thinking and breaking it down and not overwhelming themselves with every little nuance. They take it piece by piece and say, “Okay, if I’m going to make this decision, then how does it affect this decision?” Just to what you said, if you want to tighten up your breeding season or your calving season, now you got - let’s just make this general assumption. Maybe you go to smaller. Maybe you’ve gone to smaller cows, or maybe you’ve done some of those decisions. Again, you have more to choose from to make those decisions, and you can tighten up that herd and tighten up those performance objectives within timeframes a little easier because you have more to choose </w:t>
      </w:r>
      <w:r w:rsidRPr="003E0EAD">
        <w:lastRenderedPageBreak/>
        <w:t>from. That’s a generalization, but it does make sense that you buffer risk with more opportunity, maybe is the best way to say it. As we…</w:t>
      </w:r>
    </w:p>
    <w:p w14:paraId="1314DC44" w14:textId="77777777" w:rsidR="003E0EAD" w:rsidRPr="003E0EAD" w:rsidRDefault="003E0EAD" w:rsidP="003E0EAD"/>
    <w:p w14:paraId="333B45F6" w14:textId="77777777" w:rsidR="0038041B" w:rsidRPr="0038041B" w:rsidRDefault="003E0EAD" w:rsidP="003E0EAD">
      <w:pPr>
        <w:rPr>
          <w:b/>
          <w:bCs/>
        </w:rPr>
      </w:pPr>
      <w:r w:rsidRPr="0038041B">
        <w:rPr>
          <w:b/>
          <w:bCs/>
        </w:rPr>
        <w:t>Taylor Grussing:</w:t>
      </w:r>
      <w:r w:rsidRPr="0038041B">
        <w:rPr>
          <w:b/>
          <w:bCs/>
        </w:rPr>
        <w:tab/>
      </w:r>
    </w:p>
    <w:p w14:paraId="2252E709" w14:textId="0D528EC1" w:rsidR="003E0EAD" w:rsidRPr="003E0EAD" w:rsidRDefault="003E0EAD" w:rsidP="003E0EAD">
      <w:r w:rsidRPr="003E0EAD">
        <w:t>Yes, you’re killing two birds with one stone a little bit of taking a little bit of the risk out of calving, and then you’re also maybe taking the risk out of those late calvers, changing your calving season.</w:t>
      </w:r>
    </w:p>
    <w:p w14:paraId="6175FEF0" w14:textId="77777777" w:rsidR="003E0EAD" w:rsidRPr="003E0EAD" w:rsidRDefault="003E0EAD" w:rsidP="003E0EAD"/>
    <w:p w14:paraId="53A47C8B" w14:textId="77777777" w:rsidR="0038041B" w:rsidRPr="0038041B" w:rsidRDefault="003E0EAD" w:rsidP="003E0EAD">
      <w:pPr>
        <w:rPr>
          <w:b/>
          <w:bCs/>
        </w:rPr>
      </w:pPr>
      <w:r w:rsidRPr="0038041B">
        <w:rPr>
          <w:b/>
          <w:bCs/>
        </w:rPr>
        <w:t>Pete Bauman:</w:t>
      </w:r>
      <w:r w:rsidRPr="0038041B">
        <w:rPr>
          <w:b/>
          <w:bCs/>
        </w:rPr>
        <w:tab/>
      </w:r>
    </w:p>
    <w:p w14:paraId="06C21FA6" w14:textId="03F7C746" w:rsidR="003E0EAD" w:rsidRPr="003E0EAD" w:rsidRDefault="003E0EAD" w:rsidP="003E0EAD">
      <w:r w:rsidRPr="003E0EAD">
        <w:t>Yes, this is so fun. There are just so many different nuances. I don’t know if I’ve got any. One of the other things that I - okay, this is just a little bit of a tangent, but it’s super fun to share. We mentioned about just generally mimicking nature, right? We know that we’re dealing with a domestic animal that has been bred and manipulated. I mean, we’ve got all the breeds, and we’ve got all their performance objectives and all that stuff. The bottom line is they’re still a</w:t>
      </w:r>
      <w:proofErr w:type="gramStart"/>
      <w:r w:rsidRPr="003E0EAD">
        <w:t>, more or less, natural</w:t>
      </w:r>
      <w:proofErr w:type="gramEnd"/>
      <w:r w:rsidRPr="003E0EAD">
        <w:t xml:space="preserve"> animal. I can’t cite this scientifically just because I don’t have it in front of me, but I can vouch that it’s true that there are many cases where there has been open breeding, just a herd functioning as a herd, bulls loose </w:t>
      </w:r>
      <w:proofErr w:type="gramStart"/>
      <w:r w:rsidRPr="003E0EAD">
        <w:t>year round</w:t>
      </w:r>
      <w:proofErr w:type="gramEnd"/>
      <w:r w:rsidRPr="003E0EAD">
        <w:t xml:space="preserve">. Greg Judy is one good example of this down in Missouri. Over about the course of a couple years, the whole herd basically lands on a natural calving cycle </w:t>
      </w:r>
      <w:proofErr w:type="gramStart"/>
      <w:r w:rsidRPr="003E0EAD">
        <w:t>similar to</w:t>
      </w:r>
      <w:proofErr w:type="gramEnd"/>
      <w:r w:rsidRPr="003E0EAD">
        <w:t xml:space="preserve"> elk and bison and deer, where basically </w:t>
      </w:r>
      <w:proofErr w:type="gramStart"/>
      <w:r w:rsidRPr="003E0EAD">
        <w:t>the majority of</w:t>
      </w:r>
      <w:proofErr w:type="gramEnd"/>
      <w:r w:rsidRPr="003E0EAD">
        <w:t xml:space="preserve"> the calves fall, hit the ground in May. These animals are probably predisposed to some degree. I’m not going to go too far here, but I don’t think it’s too hard of a stretch to understand that these animals are predisposed to know biologically, inherently, genetically what works with the natural cycles of time and space in the year, if that makes sense.</w:t>
      </w:r>
    </w:p>
    <w:p w14:paraId="6044CA57" w14:textId="77777777" w:rsidR="003E0EAD" w:rsidRPr="003E0EAD" w:rsidRDefault="003E0EAD" w:rsidP="003E0EAD"/>
    <w:p w14:paraId="14E2A224" w14:textId="77777777" w:rsidR="0038041B" w:rsidRPr="0038041B" w:rsidRDefault="003E0EAD" w:rsidP="003E0EAD">
      <w:pPr>
        <w:rPr>
          <w:b/>
          <w:bCs/>
        </w:rPr>
      </w:pPr>
      <w:r w:rsidRPr="0038041B">
        <w:rPr>
          <w:b/>
          <w:bCs/>
        </w:rPr>
        <w:t>Taylor Grussing:</w:t>
      </w:r>
      <w:r w:rsidRPr="0038041B">
        <w:rPr>
          <w:b/>
          <w:bCs/>
        </w:rPr>
        <w:tab/>
      </w:r>
    </w:p>
    <w:p w14:paraId="4A135DCC" w14:textId="684AB3DA" w:rsidR="003E0EAD" w:rsidRPr="003E0EAD" w:rsidRDefault="003E0EAD" w:rsidP="003E0EAD">
      <w:r w:rsidRPr="003E0EAD">
        <w:t xml:space="preserve">Yes. I’ve heard it said maybe another way of, if you’re maybe, like you said, a different subject, but looking at maybe not putting all your labor into getting cows bred early and then pulling the bulls and then </w:t>
      </w:r>
      <w:proofErr w:type="spellStart"/>
      <w:r w:rsidRPr="003E0EAD">
        <w:t>preg</w:t>
      </w:r>
      <w:proofErr w:type="spellEnd"/>
      <w:r w:rsidRPr="003E0EAD">
        <w:t>-checking and culling cows. Obviously, culled cows are a very important piece of people’s cash flow, but if you dedicate yourself to managing your herd, they’ll probably fit into that window, eventually, if you don’t nurture them into one way or another. That is another way to look at it.</w:t>
      </w:r>
    </w:p>
    <w:p w14:paraId="64022E0E" w14:textId="77777777" w:rsidR="003E0EAD" w:rsidRPr="003E0EAD" w:rsidRDefault="003E0EAD" w:rsidP="003E0EAD"/>
    <w:p w14:paraId="37F22AB0" w14:textId="77777777" w:rsidR="0038041B" w:rsidRPr="0038041B" w:rsidRDefault="003E0EAD" w:rsidP="003E0EAD">
      <w:pPr>
        <w:rPr>
          <w:b/>
          <w:bCs/>
        </w:rPr>
      </w:pPr>
      <w:r w:rsidRPr="0038041B">
        <w:rPr>
          <w:b/>
          <w:bCs/>
        </w:rPr>
        <w:t>Pete Bauman:</w:t>
      </w:r>
      <w:r w:rsidRPr="0038041B">
        <w:rPr>
          <w:b/>
          <w:bCs/>
        </w:rPr>
        <w:tab/>
      </w:r>
    </w:p>
    <w:p w14:paraId="42ADABD9" w14:textId="557300CA" w:rsidR="003E0EAD" w:rsidRPr="003E0EAD" w:rsidRDefault="003E0EAD" w:rsidP="003E0EAD">
      <w:r w:rsidRPr="003E0EAD">
        <w:t>Yes. Then there’s associated trend, and this really gets beyond what I’m - I can’t comment more than what I’m going to say, but there’s an associated trend with all this toward improved longevity of the cow in the herd. Whereas the national average is, if you look at Ranching for Profit, I think they cite the national average as being about four calves per cow on average in her lifespan or her contribution. I’ve always just been like, “Really? Only four calves?” I think that this trends toward a longer lifespan of the cow in the herd, just generally speaking. I’m going to leave it at that, and you can listen to our experts more on that, and we’ll talk about that at the end of the podcast here as to how to find out more on this. Okay, so one of the other things that I had on my list of topics is predators and predation on calving.</w:t>
      </w:r>
    </w:p>
    <w:p w14:paraId="1BA678BA" w14:textId="77777777" w:rsidR="003E0EAD" w:rsidRPr="003E0EAD" w:rsidRDefault="003E0EAD" w:rsidP="003E0EAD"/>
    <w:p w14:paraId="54986EE6" w14:textId="77777777" w:rsidR="0038041B" w:rsidRPr="0038041B" w:rsidRDefault="003E0EAD" w:rsidP="003E0EAD">
      <w:pPr>
        <w:rPr>
          <w:b/>
          <w:bCs/>
        </w:rPr>
      </w:pPr>
      <w:r w:rsidRPr="0038041B">
        <w:rPr>
          <w:b/>
          <w:bCs/>
        </w:rPr>
        <w:t>Taylor Grussing:</w:t>
      </w:r>
      <w:r w:rsidRPr="0038041B">
        <w:rPr>
          <w:b/>
          <w:bCs/>
        </w:rPr>
        <w:tab/>
      </w:r>
    </w:p>
    <w:p w14:paraId="5C7249B1" w14:textId="605C6B97" w:rsidR="003E0EAD" w:rsidRPr="003E0EAD" w:rsidRDefault="003E0EAD" w:rsidP="003E0EAD">
      <w:r w:rsidRPr="003E0EAD">
        <w:t>Okay.</w:t>
      </w:r>
    </w:p>
    <w:p w14:paraId="2781E824" w14:textId="77777777" w:rsidR="003E0EAD" w:rsidRPr="003E0EAD" w:rsidRDefault="003E0EAD" w:rsidP="003E0EAD"/>
    <w:p w14:paraId="095072B1" w14:textId="77777777" w:rsidR="0038041B" w:rsidRPr="0038041B" w:rsidRDefault="003E0EAD" w:rsidP="003E0EAD">
      <w:pPr>
        <w:rPr>
          <w:b/>
          <w:bCs/>
        </w:rPr>
      </w:pPr>
      <w:r w:rsidRPr="0038041B">
        <w:rPr>
          <w:b/>
          <w:bCs/>
        </w:rPr>
        <w:t>Pete Bauman:</w:t>
      </w:r>
      <w:r w:rsidRPr="0038041B">
        <w:rPr>
          <w:b/>
          <w:bCs/>
        </w:rPr>
        <w:tab/>
      </w:r>
    </w:p>
    <w:p w14:paraId="3DB36294" w14:textId="76E34EBC" w:rsidR="003E0EAD" w:rsidRPr="003E0EAD" w:rsidRDefault="003E0EAD" w:rsidP="003E0EAD">
      <w:r w:rsidRPr="003E0EAD">
        <w:t xml:space="preserve">As a big game biologist by training and practice and all these things, I </w:t>
      </w:r>
      <w:proofErr w:type="gramStart"/>
      <w:r w:rsidRPr="003E0EAD">
        <w:t>have to</w:t>
      </w:r>
      <w:proofErr w:type="gramEnd"/>
      <w:r w:rsidRPr="003E0EAD">
        <w:t xml:space="preserve"> tread lightly on this subject because mostly what we’re talking about is coyotes in South Dakota and the belief that coyotes can be quite detrimental to calves. I’m not going to ever tell anybody that they don’t know what’s going on their own ranch. Who am I to say whether you’ve observed coyotes killing your calves or not? </w:t>
      </w:r>
      <w:proofErr w:type="gramStart"/>
      <w:r w:rsidRPr="003E0EAD">
        <w:t>Generally speaking, what</w:t>
      </w:r>
      <w:proofErr w:type="gramEnd"/>
      <w:r w:rsidRPr="003E0EAD">
        <w:t xml:space="preserve"> we think is a coyote kill oftentimes is a dead calf that’s getting eaten by </w:t>
      </w:r>
      <w:proofErr w:type="gramStart"/>
      <w:r w:rsidRPr="003E0EAD">
        <w:t>coyotes, more or less</w:t>
      </w:r>
      <w:proofErr w:type="gramEnd"/>
      <w:r w:rsidRPr="003E0EAD">
        <w:t xml:space="preserve">. I’m not defending the coyote population or anything like that. I’m just using coyotes as a </w:t>
      </w:r>
      <w:proofErr w:type="gramStart"/>
      <w:r w:rsidRPr="003E0EAD">
        <w:t>really good</w:t>
      </w:r>
      <w:proofErr w:type="gramEnd"/>
      <w:r w:rsidRPr="003E0EAD">
        <w:t xml:space="preserve"> example here. One of the concerns is, “Geez, if I’m putting baby calves on the ground out on pasture, am I just inviting a predator problem for myself?” By and large, the answer is no. The reason the answer is </w:t>
      </w:r>
      <w:proofErr w:type="gramStart"/>
      <w:r w:rsidRPr="003E0EAD">
        <w:t>more often than not</w:t>
      </w:r>
      <w:proofErr w:type="gramEnd"/>
      <w:r w:rsidRPr="003E0EAD">
        <w:t xml:space="preserve"> no, quite often no, in fact, I would say that it’s rare that it’s yes that you’re feeding coyotes, is that at that time of year, yes, your cattle are dropping their babies, but guess what? So is everything else. We already established that. All the fawns and nests and everything is on the ground at that time, right? Predators have quite a smorgasbord in front of them. They’re not going to choose the hardest thing to eat, and it’s </w:t>
      </w:r>
      <w:proofErr w:type="gramStart"/>
      <w:r w:rsidRPr="003E0EAD">
        <w:t>pretty hard</w:t>
      </w:r>
      <w:proofErr w:type="gramEnd"/>
      <w:r w:rsidRPr="003E0EAD">
        <w:t xml:space="preserve"> to eat a calf when mama is chasing you off. They’re going to go for the easy meal. None of this is 100% all the time, but let’s just talk about shooting for the middle here. Predation isn’t really a large concern for most anyone that makes this choice, and you got to remember too that the afterbirths and things like that are out there on the land now. That’s the easier meal than going for the for the calf, and I’m not saying that it can’t or won’t happen. I’m just saying </w:t>
      </w:r>
      <w:proofErr w:type="gramStart"/>
      <w:r w:rsidRPr="003E0EAD">
        <w:t>that generally speaking, we</w:t>
      </w:r>
      <w:proofErr w:type="gramEnd"/>
      <w:r w:rsidRPr="003E0EAD">
        <w:t xml:space="preserve"> </w:t>
      </w:r>
      <w:proofErr w:type="gramStart"/>
      <w:r w:rsidRPr="003E0EAD">
        <w:t>have to</w:t>
      </w:r>
      <w:proofErr w:type="gramEnd"/>
      <w:r w:rsidRPr="003E0EAD">
        <w:t xml:space="preserve"> keep these things within the realm of perception and reality. The perception is that we’re maybe going to have a bunch of dead babies because of predation. The reality is it just doesn’t happen all that much or to any great extent. That doesn’t mean that there’s not the one-off where you get a pair of coyotes or a mama coyote that really gets to calves. It can happen. I mean, I think we’d be silly to say that it can’t, </w:t>
      </w:r>
      <w:proofErr w:type="gramStart"/>
      <w:r w:rsidRPr="003E0EAD">
        <w:t>but generally speaking, this</w:t>
      </w:r>
      <w:proofErr w:type="gramEnd"/>
      <w:r w:rsidRPr="003E0EAD">
        <w:t xml:space="preserve"> isn’t such a huge issue. I thought it would just be important to frame that a little bit.</w:t>
      </w:r>
    </w:p>
    <w:p w14:paraId="25D995C5" w14:textId="77777777" w:rsidR="003E0EAD" w:rsidRPr="003E0EAD" w:rsidRDefault="003E0EAD" w:rsidP="003E0EAD"/>
    <w:p w14:paraId="0FDA3C72" w14:textId="77777777" w:rsidR="0038041B" w:rsidRPr="0038041B" w:rsidRDefault="003E0EAD" w:rsidP="003E0EAD">
      <w:pPr>
        <w:rPr>
          <w:b/>
          <w:bCs/>
        </w:rPr>
      </w:pPr>
      <w:r w:rsidRPr="0038041B">
        <w:rPr>
          <w:b/>
          <w:bCs/>
        </w:rPr>
        <w:t>Taylor Grussing:</w:t>
      </w:r>
      <w:r w:rsidRPr="0038041B">
        <w:rPr>
          <w:b/>
          <w:bCs/>
        </w:rPr>
        <w:tab/>
      </w:r>
    </w:p>
    <w:p w14:paraId="27535D6A" w14:textId="6E4CB575" w:rsidR="003E0EAD" w:rsidRPr="003E0EAD" w:rsidRDefault="003E0EAD" w:rsidP="003E0EAD">
      <w:r w:rsidRPr="003E0EAD">
        <w:t xml:space="preserve">Yes, that’s something I </w:t>
      </w:r>
      <w:proofErr w:type="gramStart"/>
      <w:r w:rsidRPr="003E0EAD">
        <w:t>definitely don’t</w:t>
      </w:r>
      <w:proofErr w:type="gramEnd"/>
      <w:r w:rsidRPr="003E0EAD">
        <w:t xml:space="preserve"> think about. I mean, like you said, it happens, and sometimes we often think it’s because of maybe a poor mama, or we just quit checking cows or quit worrying about it, right? Then it just happens </w:t>
      </w:r>
      <w:proofErr w:type="gramStart"/>
      <w:r w:rsidRPr="003E0EAD">
        <w:t>all of a sudden</w:t>
      </w:r>
      <w:proofErr w:type="gramEnd"/>
      <w:r w:rsidRPr="003E0EAD">
        <w:t>, but there’s a way to manage around that as well. Like you said, for technology purposes, I think there are people that like to scout those types of things, and maybe there’s a way to figure out how to pick your calving pasture that’s not in a high-traffic area. I don’t really know.</w:t>
      </w:r>
    </w:p>
    <w:p w14:paraId="443383D9" w14:textId="77777777" w:rsidR="003E0EAD" w:rsidRPr="003E0EAD" w:rsidRDefault="003E0EAD" w:rsidP="003E0EAD"/>
    <w:p w14:paraId="38FED657" w14:textId="77777777" w:rsidR="0038041B" w:rsidRPr="0038041B" w:rsidRDefault="003E0EAD" w:rsidP="003E0EAD">
      <w:pPr>
        <w:rPr>
          <w:b/>
          <w:bCs/>
        </w:rPr>
      </w:pPr>
      <w:r w:rsidRPr="0038041B">
        <w:rPr>
          <w:b/>
          <w:bCs/>
        </w:rPr>
        <w:t>Pete Bauman:</w:t>
      </w:r>
      <w:r w:rsidRPr="0038041B">
        <w:rPr>
          <w:b/>
          <w:bCs/>
        </w:rPr>
        <w:tab/>
      </w:r>
    </w:p>
    <w:p w14:paraId="0755FB98" w14:textId="424DAD51" w:rsidR="003E0EAD" w:rsidRPr="003E0EAD" w:rsidRDefault="003E0EAD" w:rsidP="003E0EAD">
      <w:r w:rsidRPr="003E0EAD">
        <w:t>I think really, even if it is, I think that’s what we’re trying to say is that those are tough paradigms to switch, but if you think about it…</w:t>
      </w:r>
    </w:p>
    <w:p w14:paraId="08A1AEF1" w14:textId="77777777" w:rsidR="003E0EAD" w:rsidRPr="003E0EAD" w:rsidRDefault="003E0EAD" w:rsidP="003E0EAD"/>
    <w:p w14:paraId="591D6627" w14:textId="77777777" w:rsidR="0038041B" w:rsidRPr="0038041B" w:rsidRDefault="003E0EAD" w:rsidP="003E0EAD">
      <w:pPr>
        <w:rPr>
          <w:b/>
          <w:bCs/>
        </w:rPr>
      </w:pPr>
      <w:r w:rsidRPr="0038041B">
        <w:rPr>
          <w:b/>
          <w:bCs/>
        </w:rPr>
        <w:t>Taylor Grussing:</w:t>
      </w:r>
      <w:r w:rsidRPr="0038041B">
        <w:rPr>
          <w:b/>
          <w:bCs/>
        </w:rPr>
        <w:tab/>
      </w:r>
    </w:p>
    <w:p w14:paraId="3DC11A49" w14:textId="2371A03F" w:rsidR="003E0EAD" w:rsidRPr="003E0EAD" w:rsidRDefault="003E0EAD" w:rsidP="003E0EAD">
      <w:r w:rsidRPr="003E0EAD">
        <w:t>Don’t worry about.</w:t>
      </w:r>
    </w:p>
    <w:p w14:paraId="341A27FB" w14:textId="77777777" w:rsidR="003E0EAD" w:rsidRDefault="003E0EAD" w:rsidP="003E0EAD"/>
    <w:p w14:paraId="4735F50B" w14:textId="77777777" w:rsidR="0038041B" w:rsidRPr="003E0EAD" w:rsidRDefault="0038041B" w:rsidP="003E0EAD"/>
    <w:p w14:paraId="01B76F96" w14:textId="77777777" w:rsidR="0038041B" w:rsidRPr="0038041B" w:rsidRDefault="003E0EAD" w:rsidP="003E0EAD">
      <w:pPr>
        <w:rPr>
          <w:b/>
          <w:bCs/>
        </w:rPr>
      </w:pPr>
      <w:r w:rsidRPr="0038041B">
        <w:rPr>
          <w:b/>
          <w:bCs/>
        </w:rPr>
        <w:lastRenderedPageBreak/>
        <w:t>Pete Bauman:</w:t>
      </w:r>
      <w:r w:rsidRPr="0038041B">
        <w:rPr>
          <w:b/>
          <w:bCs/>
        </w:rPr>
        <w:tab/>
      </w:r>
    </w:p>
    <w:p w14:paraId="6A7C8A45" w14:textId="57E4DB21" w:rsidR="003E0EAD" w:rsidRPr="003E0EAD" w:rsidRDefault="003E0EAD" w:rsidP="003E0EAD">
      <w:r w:rsidRPr="003E0EAD">
        <w:t>…really, how many animals do you really - now, that doesn’t mean a coyote won’t eat a dead calf, and that’s oftentimes where the perception comes in as like, “Oh, geez, that coyote killed it.” “Did it really kill it, or did that calf die and that coyote is just cleaning up?” I’m not at all wanting to create a debate [Laughter] about whether we should or shouldn’t control coyotes. I mean, there’s a million different views on all of that, but just specifically for this issue, coyote predation really shouldn’t be the deterrent for making a move if all your other business decisions point you toward making this move. I guess that’s what I really want to say.</w:t>
      </w:r>
    </w:p>
    <w:p w14:paraId="46D15AD9" w14:textId="77777777" w:rsidR="003E0EAD" w:rsidRPr="003E0EAD" w:rsidRDefault="003E0EAD" w:rsidP="003E0EAD"/>
    <w:p w14:paraId="2089636B" w14:textId="77777777" w:rsidR="0038041B" w:rsidRPr="0038041B" w:rsidRDefault="003E0EAD" w:rsidP="003E0EAD">
      <w:pPr>
        <w:rPr>
          <w:b/>
          <w:bCs/>
        </w:rPr>
      </w:pPr>
      <w:r w:rsidRPr="0038041B">
        <w:rPr>
          <w:b/>
          <w:bCs/>
        </w:rPr>
        <w:t>Taylor Grussing:</w:t>
      </w:r>
      <w:r w:rsidRPr="0038041B">
        <w:rPr>
          <w:b/>
          <w:bCs/>
        </w:rPr>
        <w:tab/>
      </w:r>
    </w:p>
    <w:p w14:paraId="6897123E" w14:textId="7C0680D5" w:rsidR="003E0EAD" w:rsidRPr="003E0EAD" w:rsidRDefault="003E0EAD" w:rsidP="003E0EAD">
      <w:r w:rsidRPr="003E0EAD">
        <w:t>Okay. Yes. All right. I think we’re nearing the end of the notes or questions I had. What else do you have, Pete?</w:t>
      </w:r>
    </w:p>
    <w:p w14:paraId="06A3C572" w14:textId="77777777" w:rsidR="003E0EAD" w:rsidRPr="003E0EAD" w:rsidRDefault="003E0EAD" w:rsidP="003E0EAD"/>
    <w:p w14:paraId="0F56EFC8" w14:textId="77777777" w:rsidR="0038041B" w:rsidRPr="0038041B" w:rsidRDefault="003E0EAD" w:rsidP="003E0EAD">
      <w:pPr>
        <w:rPr>
          <w:b/>
          <w:bCs/>
        </w:rPr>
      </w:pPr>
      <w:r w:rsidRPr="0038041B">
        <w:rPr>
          <w:b/>
          <w:bCs/>
        </w:rPr>
        <w:t>Pete Bauman:</w:t>
      </w:r>
      <w:r w:rsidRPr="0038041B">
        <w:rPr>
          <w:b/>
          <w:bCs/>
        </w:rPr>
        <w:tab/>
      </w:r>
    </w:p>
    <w:p w14:paraId="53DA4FA0" w14:textId="51B7B2E6" w:rsidR="003E0EAD" w:rsidRPr="003E0EAD" w:rsidRDefault="003E0EAD" w:rsidP="003E0EAD">
      <w:r w:rsidRPr="003E0EAD">
        <w:t>I really don’t have anything else. I think this is, again, we’re just opening the door here, but as I said at the beginning, I’m not an expert. If you really want to hear the experts who have done this, talk about it, we were blessed to have recorded a bunch of ranchers that have made these decisions a few years back with the South Dakota Grassland Coalition.</w:t>
      </w:r>
    </w:p>
    <w:p w14:paraId="792D8337" w14:textId="77777777" w:rsidR="003E0EAD" w:rsidRPr="003E0EAD" w:rsidRDefault="003E0EAD" w:rsidP="003E0EAD"/>
    <w:p w14:paraId="5D72631F" w14:textId="77777777" w:rsidR="0038041B" w:rsidRPr="0038041B" w:rsidRDefault="003E0EAD" w:rsidP="003E0EAD">
      <w:pPr>
        <w:rPr>
          <w:b/>
          <w:bCs/>
        </w:rPr>
      </w:pPr>
      <w:r w:rsidRPr="0038041B">
        <w:rPr>
          <w:b/>
          <w:bCs/>
        </w:rPr>
        <w:t>Taylor Grussing:</w:t>
      </w:r>
      <w:r w:rsidRPr="0038041B">
        <w:rPr>
          <w:b/>
          <w:bCs/>
        </w:rPr>
        <w:tab/>
      </w:r>
    </w:p>
    <w:p w14:paraId="620FC9DE" w14:textId="15399769" w:rsidR="003E0EAD" w:rsidRPr="003E0EAD" w:rsidRDefault="003E0EAD" w:rsidP="003E0EAD">
      <w:r w:rsidRPr="003E0EAD">
        <w:t>That’s perfect.</w:t>
      </w:r>
    </w:p>
    <w:p w14:paraId="12C03147" w14:textId="77777777" w:rsidR="003E0EAD" w:rsidRPr="003E0EAD" w:rsidRDefault="003E0EAD" w:rsidP="003E0EAD"/>
    <w:p w14:paraId="393AC8F6" w14:textId="77777777" w:rsidR="0038041B" w:rsidRPr="0038041B" w:rsidRDefault="003E0EAD" w:rsidP="003E0EAD">
      <w:pPr>
        <w:rPr>
          <w:b/>
          <w:bCs/>
        </w:rPr>
      </w:pPr>
      <w:r w:rsidRPr="0038041B">
        <w:rPr>
          <w:b/>
          <w:bCs/>
        </w:rPr>
        <w:t>Pete Bauman:</w:t>
      </w:r>
      <w:r w:rsidRPr="0038041B">
        <w:rPr>
          <w:b/>
          <w:bCs/>
        </w:rPr>
        <w:tab/>
      </w:r>
    </w:p>
    <w:p w14:paraId="722F2C49" w14:textId="08517D26" w:rsidR="003E0EAD" w:rsidRPr="003E0EAD" w:rsidRDefault="003E0EAD" w:rsidP="003E0EAD">
      <w:r w:rsidRPr="003E0EAD">
        <w:t>If a listener logs on to sdgrass.org or just type in, “South Dakota Grassland Coalition,” you’ll find it easy enough. If you’ve never been to the Grassland Coalition’s website, just type in, “Grass South Dakota, sdgrass.org,” you’ll get there. Under the Resources tab, there’s a little dropdown menu, and about three things down, it’s called Calving Considerations Video. There is no less than, I think, at least 15 or 20, at least 15. I mean, we’ve got ranchers across the state, in all corners of the state from the northeast to the southwest and everywhere in between, that break this down just wonderfully through interviews. We asked some pretty hard questions, and we just let them talk and explain their operations. You’ll hear from some that have gone all in immediately, some that wish they would have maybe done it differently, some that wish they would have done it more aggressively, some that have decided to run a dualistic kind of operation, where they’re calving on pasture in May as far as part of their business and they may be taking advantage of their infrastructure in another part of their business. All we’ve done here is open the door, right? Open the gate, I guess you might say. I really encourage people to listen to these folks because they’re the ones that live it, and I can’t. I could never be convincing enough, and I’m not necessarily trying to sell it. I’m just saying that if you really want to hear how and why it works, log on to the Grassland Coalition website and listen to these testimonials. They’re all about anywhere from 6 to 12 minutes or so. It’s easy listening.</w:t>
      </w:r>
    </w:p>
    <w:p w14:paraId="16C2CEE7" w14:textId="77777777" w:rsidR="003E0EAD" w:rsidRPr="003E0EAD" w:rsidRDefault="003E0EAD" w:rsidP="003E0EAD"/>
    <w:p w14:paraId="697C4D2A" w14:textId="77777777" w:rsidR="0038041B" w:rsidRPr="0038041B" w:rsidRDefault="003E0EAD" w:rsidP="003E0EAD">
      <w:pPr>
        <w:rPr>
          <w:b/>
          <w:bCs/>
        </w:rPr>
      </w:pPr>
      <w:r w:rsidRPr="0038041B">
        <w:rPr>
          <w:b/>
          <w:bCs/>
        </w:rPr>
        <w:t>Taylor Grussing:</w:t>
      </w:r>
      <w:r w:rsidRPr="0038041B">
        <w:rPr>
          <w:b/>
          <w:bCs/>
        </w:rPr>
        <w:tab/>
      </w:r>
    </w:p>
    <w:p w14:paraId="4A883A6D" w14:textId="1F3C5B03" w:rsidR="003E0EAD" w:rsidRPr="003E0EAD" w:rsidRDefault="003E0EAD" w:rsidP="003E0EAD">
      <w:r w:rsidRPr="003E0EAD">
        <w:t>Right. If you’re thinking about doing it, you have lots of resources to make calls, ask questions. I know lots of those guys are an open book</w:t>
      </w:r>
      <w:proofErr w:type="gramStart"/>
      <w:r w:rsidRPr="003E0EAD">
        <w:t>, more or less, right</w:t>
      </w:r>
      <w:proofErr w:type="gramEnd"/>
      <w:r w:rsidRPr="003E0EAD">
        <w:t xml:space="preserve">? Their phone numbers are available on some mentor pages, I think on the South Dakota Grass Coalition too. If you have </w:t>
      </w:r>
      <w:r w:rsidRPr="003E0EAD">
        <w:lastRenderedPageBreak/>
        <w:t xml:space="preserve">a question on calving season, if you have a question on establishing grass, maybe it is doing that dual-purpose enterprise with your infrastructure, you should be asking those questions long before you get into trying it yourself. You don’t have to reinvent the wheel. Like Pete said, we’re just asking the questions. We’re just scratching the surface of this. It might work best for you to stay calving in January or March or start fall calving. We recognize that there are lots of ways to do that, and we all want to eat beef </w:t>
      </w:r>
      <w:proofErr w:type="gramStart"/>
      <w:r w:rsidRPr="003E0EAD">
        <w:t>year round</w:t>
      </w:r>
      <w:proofErr w:type="gramEnd"/>
      <w:r w:rsidRPr="003E0EAD">
        <w:t>. We want to make sure it’s available, and we get more calves on the ground is the story behind this of, if there’s a way to do that, this might be one of those ways. We encourage you guys to give us comments, questions, and you can find both of our contact information on the Extension website, which is extension.sdstate.edu. This Cattle HQ podcast links and scripts are available there if you would rather read it, or you can listen to it, obviously, on whatever podcast thing you’re listening to. Any last comments from you, Pete?</w:t>
      </w:r>
    </w:p>
    <w:p w14:paraId="67363E83" w14:textId="77777777" w:rsidR="003E0EAD" w:rsidRPr="003E0EAD" w:rsidRDefault="003E0EAD" w:rsidP="003E0EAD"/>
    <w:p w14:paraId="58B9F447" w14:textId="77777777" w:rsidR="0038041B" w:rsidRPr="0038041B" w:rsidRDefault="003E0EAD" w:rsidP="003E0EAD">
      <w:pPr>
        <w:rPr>
          <w:b/>
          <w:bCs/>
        </w:rPr>
      </w:pPr>
      <w:r w:rsidRPr="0038041B">
        <w:rPr>
          <w:b/>
          <w:bCs/>
        </w:rPr>
        <w:t>Pete Bauman:</w:t>
      </w:r>
      <w:r w:rsidRPr="0038041B">
        <w:rPr>
          <w:b/>
          <w:bCs/>
        </w:rPr>
        <w:tab/>
      </w:r>
    </w:p>
    <w:p w14:paraId="27091C68" w14:textId="60A9449C" w:rsidR="003E0EAD" w:rsidRPr="003E0EAD" w:rsidRDefault="003E0EAD" w:rsidP="003E0EAD">
      <w:r w:rsidRPr="003E0EAD">
        <w:t xml:space="preserve">I just wanted to say thanks. I think this is super fun to get to have an opportunity to share some of this and out with our producers. I also wanted to mention. You mentioned the mentoring network. On the Grassland Coalition, on that same dropdown list, there is the Mentoring Network and it’s by category. They’re redoing this right now, so it’s a little out of date, but if you scroll down, you’ll see several different herd </w:t>
      </w:r>
      <w:proofErr w:type="gramStart"/>
      <w:r w:rsidRPr="003E0EAD">
        <w:t>management</w:t>
      </w:r>
      <w:proofErr w:type="gramEnd"/>
      <w:r w:rsidRPr="003E0EAD">
        <w:t>. I mean, pick a topic and it overlaps, but all the way down toward the bottom after about 20 or so topics, the second to the last is Calving In-Sync with Nature. It’s got some mentors listed there as well.</w:t>
      </w:r>
    </w:p>
    <w:p w14:paraId="23937C14" w14:textId="77777777" w:rsidR="003E0EAD" w:rsidRPr="003E0EAD" w:rsidRDefault="003E0EAD" w:rsidP="003E0EAD"/>
    <w:p w14:paraId="72D2624F" w14:textId="77777777" w:rsidR="0038041B" w:rsidRPr="0038041B" w:rsidRDefault="003E0EAD" w:rsidP="003E0EAD">
      <w:pPr>
        <w:rPr>
          <w:b/>
          <w:bCs/>
        </w:rPr>
      </w:pPr>
      <w:r w:rsidRPr="0038041B">
        <w:rPr>
          <w:b/>
          <w:bCs/>
        </w:rPr>
        <w:t>Taylor Grussing:</w:t>
      </w:r>
      <w:r w:rsidRPr="0038041B">
        <w:rPr>
          <w:b/>
          <w:bCs/>
        </w:rPr>
        <w:tab/>
      </w:r>
    </w:p>
    <w:p w14:paraId="4FADFE84" w14:textId="0C125BC6" w:rsidR="00321161" w:rsidRPr="0038041B" w:rsidRDefault="003E0EAD" w:rsidP="00321161">
      <w:r w:rsidRPr="003E0EAD">
        <w:t>Okay, that sounds good. If you are wanting to get Pete out of the office, since he said he would love to have his office in the pickup, give him a call to come check out your calving pastures too. We will be happy to help answer any questions you have. Once again, this has been Cattle HQ brought to you by SDSU Extension, headquarters for all things beef cattle. Visit extension.sdstate.edu for the latest beef information. Until our next episode, eat beef.</w:t>
      </w:r>
    </w:p>
    <w:p w14:paraId="7D44EA0A" w14:textId="77777777" w:rsidR="00321161" w:rsidRPr="00321161" w:rsidRDefault="00321161" w:rsidP="00321161">
      <w:pPr>
        <w:rPr>
          <w:b/>
          <w:bCs/>
        </w:rPr>
      </w:pPr>
    </w:p>
    <w:p w14:paraId="31044CCC" w14:textId="1D6C6759" w:rsidR="00653EBA" w:rsidRDefault="00653EBA" w:rsidP="00321161">
      <w:pPr>
        <w:rPr>
          <w:b/>
          <w:bCs/>
        </w:rPr>
      </w:pPr>
      <w:r>
        <w:rPr>
          <w:b/>
          <w:bCs/>
        </w:rPr>
        <w:t>Kiernan Brandt</w:t>
      </w:r>
      <w:r w:rsidR="00321161" w:rsidRPr="00321161">
        <w:rPr>
          <w:b/>
          <w:bCs/>
        </w:rPr>
        <w:t>:</w:t>
      </w:r>
      <w:r w:rsidR="00321161" w:rsidRPr="00321161">
        <w:rPr>
          <w:b/>
          <w:bCs/>
        </w:rPr>
        <w:tab/>
      </w:r>
    </w:p>
    <w:p w14:paraId="57D37519" w14:textId="65E22DCF" w:rsidR="00321161" w:rsidRPr="00321161" w:rsidRDefault="00321161" w:rsidP="00321161">
      <w:r w:rsidRPr="00321161">
        <w:t>Thank you for tuning into this episode of Cattle HQ. Brought to you by SDSU Extension, headquarters for all things beef. We invite you to visit extension.sdstate.edu for the latest beef information as well as subscribe to the show on Spotify. You will also find show notes and resources from today’s episode, until next time. Remember, success is not a goal, it’s a byproduct.</w:t>
      </w:r>
    </w:p>
    <w:p w14:paraId="74327E13" w14:textId="77777777" w:rsidR="00892B2D" w:rsidRDefault="00892B2D" w:rsidP="00892B2D"/>
    <w:bookmarkEnd w:id="0"/>
    <w:p w14:paraId="5E86A06F" w14:textId="77777777" w:rsidR="00892B2D" w:rsidRDefault="00892B2D" w:rsidP="00892B2D"/>
    <w:p w14:paraId="17F7B42A" w14:textId="4A31EFA7" w:rsidR="0065242E" w:rsidRPr="008A2ECA" w:rsidRDefault="00A1462E" w:rsidP="004055B4">
      <w:pPr>
        <w:spacing w:after="120"/>
        <w:rPr>
          <w:rFonts w:cs="Arial"/>
        </w:rPr>
      </w:pPr>
      <w:r>
        <w:rPr>
          <w:rFonts w:cs="Arial"/>
        </w:rPr>
        <w:t>[</w:t>
      </w:r>
      <w:r w:rsidR="005757F2">
        <w:rPr>
          <w:rFonts w:cs="Arial"/>
        </w:rPr>
        <w:t xml:space="preserve">Outro </w:t>
      </w:r>
      <w:r>
        <w:rPr>
          <w:rFonts w:cs="Arial"/>
        </w:rPr>
        <w:t>music]</w:t>
      </w:r>
    </w:p>
    <w:sectPr w:rsidR="0065242E" w:rsidRPr="008A2ECA" w:rsidSect="000647F5">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7137F" w14:textId="77777777" w:rsidR="009A42EF" w:rsidRDefault="009A42EF" w:rsidP="00C37AF7">
      <w:r>
        <w:separator/>
      </w:r>
    </w:p>
  </w:endnote>
  <w:endnote w:type="continuationSeparator" w:id="0">
    <w:p w14:paraId="01D9B24F" w14:textId="77777777" w:rsidR="009A42EF" w:rsidRDefault="009A42EF" w:rsidP="00C3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5F45" w14:textId="77777777" w:rsidR="00D82025" w:rsidRDefault="00D82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3A2D" w14:textId="77777777" w:rsidR="00C37AF7" w:rsidRPr="00FF1795" w:rsidRDefault="00C60F31" w:rsidP="00FF1795">
    <w:pPr>
      <w:rPr>
        <w:rFonts w:cs="Arial"/>
        <w:color w:val="0033A0"/>
        <w:sz w:val="16"/>
        <w:szCs w:val="16"/>
      </w:rPr>
    </w:pPr>
    <w:r>
      <w:rPr>
        <w:rFonts w:cs="Arial"/>
        <w:noProof/>
        <w:color w:val="0033A0"/>
        <w:sz w:val="16"/>
        <w:szCs w:val="16"/>
      </w:rPr>
      <mc:AlternateContent>
        <mc:Choice Requires="wps">
          <w:drawing>
            <wp:anchor distT="0" distB="0" distL="114300" distR="114300" simplePos="0" relativeHeight="251661312" behindDoc="0" locked="0" layoutInCell="1" allowOverlap="1" wp14:anchorId="483D1196" wp14:editId="31C05B65">
              <wp:simplePos x="0" y="0"/>
              <wp:positionH relativeFrom="column">
                <wp:posOffset>2217419</wp:posOffset>
              </wp:positionH>
              <wp:positionV relativeFrom="paragraph">
                <wp:posOffset>208280</wp:posOffset>
              </wp:positionV>
              <wp:extent cx="4356735" cy="609600"/>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56735" cy="609600"/>
                      </a:xfrm>
                      <a:prstGeom prst="rect">
                        <a:avLst/>
                      </a:prstGeom>
                      <a:solidFill>
                        <a:schemeClr val="lt1"/>
                      </a:solidFill>
                      <a:ln w="6350">
                        <a:noFill/>
                      </a:ln>
                    </wps:spPr>
                    <wps:txbx>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1"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D1196" id="_x0000_t202" coordsize="21600,21600" o:spt="202" path="m,l,21600r21600,l21600,xe">
              <v:stroke joinstyle="miter"/>
              <v:path gradientshapeok="t" o:connecttype="rect"/>
            </v:shapetype>
            <v:shape id="Text Box 4" o:spid="_x0000_s1027" type="#_x0000_t202" alt="&quot;&quot;" style="position:absolute;margin-left:174.6pt;margin-top:16.4pt;width:343.0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" fillcolor="white [3201]" stroked="f" strokeweight=".5pt">
              <v:textbox inset="0,0,0,0">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2"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v:textbox>
            </v:shape>
          </w:pict>
        </mc:Fallback>
      </mc:AlternateContent>
    </w:r>
    <w:r w:rsidR="00953355">
      <w:rPr>
        <w:rFonts w:cs="Arial"/>
        <w:noProof/>
        <w:color w:val="0033A0"/>
        <w:sz w:val="16"/>
        <w:szCs w:val="16"/>
      </w:rPr>
      <w:drawing>
        <wp:anchor distT="0" distB="0" distL="114300" distR="114300" simplePos="0" relativeHeight="251662336" behindDoc="0" locked="0" layoutInCell="1" allowOverlap="1" wp14:anchorId="2FBBA483" wp14:editId="49CBFD47">
          <wp:simplePos x="0" y="0"/>
          <wp:positionH relativeFrom="column">
            <wp:posOffset>-160020</wp:posOffset>
          </wp:positionH>
          <wp:positionV relativeFrom="paragraph">
            <wp:posOffset>245745</wp:posOffset>
          </wp:positionV>
          <wp:extent cx="2080260" cy="535348"/>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2137942" cy="55019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DDD1" w14:textId="77777777" w:rsidR="00D82025" w:rsidRDefault="00D82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34534" w14:textId="77777777" w:rsidR="009A42EF" w:rsidRDefault="009A42EF" w:rsidP="00C37AF7">
      <w:r>
        <w:separator/>
      </w:r>
    </w:p>
  </w:footnote>
  <w:footnote w:type="continuationSeparator" w:id="0">
    <w:p w14:paraId="5B371F46" w14:textId="77777777" w:rsidR="009A42EF" w:rsidRDefault="009A42EF" w:rsidP="00C3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7E5C" w14:textId="77777777" w:rsidR="00D82025" w:rsidRDefault="00D82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DCA6" w14:textId="77777777" w:rsidR="00C37AF7" w:rsidRDefault="000647F5">
    <w:pPr>
      <w:pStyle w:val="Header"/>
    </w:pPr>
    <w:r>
      <w:rPr>
        <w:noProof/>
      </w:rPr>
      <mc:AlternateContent>
        <mc:Choice Requires="wps">
          <w:drawing>
            <wp:anchor distT="0" distB="0" distL="114300" distR="114300" simplePos="0" relativeHeight="251664384" behindDoc="0" locked="0" layoutInCell="1" allowOverlap="1" wp14:anchorId="6DB2223E" wp14:editId="3B7EF9EC">
              <wp:simplePos x="0" y="0"/>
              <wp:positionH relativeFrom="column">
                <wp:posOffset>584200</wp:posOffset>
              </wp:positionH>
              <wp:positionV relativeFrom="page">
                <wp:posOffset>581660</wp:posOffset>
              </wp:positionV>
              <wp:extent cx="6146800" cy="31242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46800" cy="312420"/>
                      </a:xfrm>
                      <a:prstGeom prst="rect">
                        <a:avLst/>
                      </a:prstGeom>
                      <a:noFill/>
                      <a:ln w="6350">
                        <a:noFill/>
                      </a:ln>
                    </wps:spPr>
                    <wps:txb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2223E" id="_x0000_t202" coordsize="21600,21600" o:spt="202" path="m,l,21600r21600,l21600,xe">
              <v:stroke joinstyle="miter"/>
              <v:path gradientshapeok="t" o:connecttype="rect"/>
            </v:shapetype>
            <v:shape id="Text Box 2" o:spid="_x0000_s1026" type="#_x0000_t202" alt="&quot;&quot;" style="position:absolute;margin-left:46pt;margin-top:45.8pt;width:484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" filled="f" stroked="f" strokeweight=".5pt">
              <v:textbo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v:textbox>
              <w10:wrap anchory="page"/>
            </v:shape>
          </w:pict>
        </mc:Fallback>
      </mc:AlternateContent>
    </w:r>
    <w:r w:rsidR="00FF1795">
      <w:rPr>
        <w:noProof/>
      </w:rPr>
      <w:drawing>
        <wp:anchor distT="0" distB="0" distL="114300" distR="114300" simplePos="0" relativeHeight="251660288" behindDoc="0" locked="0" layoutInCell="1" allowOverlap="1" wp14:anchorId="43738279" wp14:editId="1146B079">
          <wp:simplePos x="0" y="0"/>
          <wp:positionH relativeFrom="column">
            <wp:posOffset>-320040</wp:posOffset>
          </wp:positionH>
          <wp:positionV relativeFrom="paragraph">
            <wp:posOffset>-404137</wp:posOffset>
          </wp:positionV>
          <wp:extent cx="7133588" cy="453826"/>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33588" cy="45382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528A" w14:textId="77777777" w:rsidR="00D82025" w:rsidRDefault="00D820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91"/>
    <w:rsid w:val="0005407F"/>
    <w:rsid w:val="000647F5"/>
    <w:rsid w:val="000730AD"/>
    <w:rsid w:val="000941D8"/>
    <w:rsid w:val="00194FE6"/>
    <w:rsid w:val="001F76FD"/>
    <w:rsid w:val="00226F7D"/>
    <w:rsid w:val="002968DD"/>
    <w:rsid w:val="002978C5"/>
    <w:rsid w:val="002E3513"/>
    <w:rsid w:val="00301A6B"/>
    <w:rsid w:val="00321161"/>
    <w:rsid w:val="00321808"/>
    <w:rsid w:val="00327F19"/>
    <w:rsid w:val="00343587"/>
    <w:rsid w:val="00355CFE"/>
    <w:rsid w:val="0038041B"/>
    <w:rsid w:val="00386849"/>
    <w:rsid w:val="003E0EAD"/>
    <w:rsid w:val="0040272E"/>
    <w:rsid w:val="004055B4"/>
    <w:rsid w:val="00425872"/>
    <w:rsid w:val="0043276E"/>
    <w:rsid w:val="00500483"/>
    <w:rsid w:val="00525D10"/>
    <w:rsid w:val="00556384"/>
    <w:rsid w:val="005757F2"/>
    <w:rsid w:val="005B768B"/>
    <w:rsid w:val="005D7A4D"/>
    <w:rsid w:val="005E56C9"/>
    <w:rsid w:val="00651FE9"/>
    <w:rsid w:val="0065242E"/>
    <w:rsid w:val="00653EBA"/>
    <w:rsid w:val="006551C6"/>
    <w:rsid w:val="00671C01"/>
    <w:rsid w:val="00676D9A"/>
    <w:rsid w:val="006A0FD0"/>
    <w:rsid w:val="006A3E2B"/>
    <w:rsid w:val="006B3A0A"/>
    <w:rsid w:val="006D69F4"/>
    <w:rsid w:val="006D75AD"/>
    <w:rsid w:val="006E1903"/>
    <w:rsid w:val="007101CC"/>
    <w:rsid w:val="007A0703"/>
    <w:rsid w:val="007B69D7"/>
    <w:rsid w:val="007D0D3D"/>
    <w:rsid w:val="007F1933"/>
    <w:rsid w:val="00867DC9"/>
    <w:rsid w:val="00870D50"/>
    <w:rsid w:val="00892B2D"/>
    <w:rsid w:val="008A2ECA"/>
    <w:rsid w:val="008D4708"/>
    <w:rsid w:val="008E5212"/>
    <w:rsid w:val="008E756F"/>
    <w:rsid w:val="009074E8"/>
    <w:rsid w:val="00920E3B"/>
    <w:rsid w:val="00924C24"/>
    <w:rsid w:val="00953355"/>
    <w:rsid w:val="00975936"/>
    <w:rsid w:val="00982E12"/>
    <w:rsid w:val="00991B26"/>
    <w:rsid w:val="009A42EF"/>
    <w:rsid w:val="009B09D1"/>
    <w:rsid w:val="00A0373B"/>
    <w:rsid w:val="00A1462E"/>
    <w:rsid w:val="00A54D6F"/>
    <w:rsid w:val="00A661BB"/>
    <w:rsid w:val="00A80ED5"/>
    <w:rsid w:val="00AA404B"/>
    <w:rsid w:val="00AC5209"/>
    <w:rsid w:val="00B05598"/>
    <w:rsid w:val="00B63F67"/>
    <w:rsid w:val="00B67D7E"/>
    <w:rsid w:val="00B85B89"/>
    <w:rsid w:val="00C05FA7"/>
    <w:rsid w:val="00C212CB"/>
    <w:rsid w:val="00C22772"/>
    <w:rsid w:val="00C37AF7"/>
    <w:rsid w:val="00C57DA6"/>
    <w:rsid w:val="00C60F31"/>
    <w:rsid w:val="00CB3D1D"/>
    <w:rsid w:val="00CF76BA"/>
    <w:rsid w:val="00D153EC"/>
    <w:rsid w:val="00D37D7D"/>
    <w:rsid w:val="00D37E6D"/>
    <w:rsid w:val="00D538F6"/>
    <w:rsid w:val="00D82025"/>
    <w:rsid w:val="00D93DC0"/>
    <w:rsid w:val="00D97EC0"/>
    <w:rsid w:val="00DC3BEA"/>
    <w:rsid w:val="00DF2F3D"/>
    <w:rsid w:val="00EA0B4F"/>
    <w:rsid w:val="00EB4AFA"/>
    <w:rsid w:val="00ED13AE"/>
    <w:rsid w:val="00EE0C9B"/>
    <w:rsid w:val="00EF48FF"/>
    <w:rsid w:val="00F0256E"/>
    <w:rsid w:val="00F170D3"/>
    <w:rsid w:val="00F20591"/>
    <w:rsid w:val="00F84A3A"/>
    <w:rsid w:val="00FE1027"/>
    <w:rsid w:val="00FF1795"/>
    <w:rsid w:val="00FF1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C308"/>
  <w15:chartTrackingRefBased/>
  <w15:docId w15:val="{FDBF9EB7-A7C0-7D44-93D4-536CE1F8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F7"/>
    <w:rPr>
      <w:rFonts w:ascii="Arial" w:hAnsi="Arial"/>
    </w:rPr>
  </w:style>
  <w:style w:type="paragraph" w:styleId="Heading1">
    <w:name w:val="heading 1"/>
    <w:basedOn w:val="Normal"/>
    <w:next w:val="Normal"/>
    <w:link w:val="Heading1Char"/>
    <w:uiPriority w:val="9"/>
    <w:qFormat/>
    <w:rsid w:val="00C37AF7"/>
    <w:pPr>
      <w:jc w:val="center"/>
      <w:outlineLvl w:val="0"/>
    </w:pPr>
    <w:rPr>
      <w:rFonts w:cs="Arial"/>
      <w:b/>
      <w:bCs/>
      <w:color w:val="0B4680"/>
      <w:sz w:val="52"/>
      <w:szCs w:val="52"/>
    </w:rPr>
  </w:style>
  <w:style w:type="paragraph" w:styleId="Heading2">
    <w:name w:val="heading 2"/>
    <w:basedOn w:val="Normal"/>
    <w:next w:val="Normal"/>
    <w:link w:val="Heading2Char"/>
    <w:uiPriority w:val="9"/>
    <w:unhideWhenUsed/>
    <w:qFormat/>
    <w:rsid w:val="00C37AF7"/>
    <w:pPr>
      <w:jc w:val="center"/>
      <w:outlineLvl w:val="1"/>
    </w:pPr>
    <w:rPr>
      <w:rFonts w:cs="Arial"/>
      <w:b/>
      <w:bCs/>
      <w:color w:val="262626" w:themeColor="text1" w:themeTint="D9"/>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7AF7"/>
    <w:pPr>
      <w:tabs>
        <w:tab w:val="center" w:pos="4680"/>
        <w:tab w:val="right" w:pos="9360"/>
      </w:tabs>
    </w:pPr>
  </w:style>
  <w:style w:type="character" w:customStyle="1" w:styleId="HeaderChar">
    <w:name w:val="Header Char"/>
    <w:basedOn w:val="DefaultParagraphFont"/>
    <w:link w:val="Header"/>
    <w:rsid w:val="00C37AF7"/>
  </w:style>
  <w:style w:type="paragraph" w:styleId="Footer">
    <w:name w:val="footer"/>
    <w:basedOn w:val="Normal"/>
    <w:link w:val="FooterChar"/>
    <w:uiPriority w:val="99"/>
    <w:unhideWhenUsed/>
    <w:rsid w:val="00C37AF7"/>
    <w:pPr>
      <w:tabs>
        <w:tab w:val="center" w:pos="4680"/>
        <w:tab w:val="right" w:pos="9360"/>
      </w:tabs>
    </w:pPr>
  </w:style>
  <w:style w:type="character" w:customStyle="1" w:styleId="FooterChar">
    <w:name w:val="Footer Char"/>
    <w:basedOn w:val="DefaultParagraphFont"/>
    <w:link w:val="Footer"/>
    <w:uiPriority w:val="99"/>
    <w:rsid w:val="00C37AF7"/>
  </w:style>
  <w:style w:type="character" w:customStyle="1" w:styleId="Heading1Char">
    <w:name w:val="Heading 1 Char"/>
    <w:basedOn w:val="DefaultParagraphFont"/>
    <w:link w:val="Heading1"/>
    <w:uiPriority w:val="9"/>
    <w:rsid w:val="00C37AF7"/>
    <w:rPr>
      <w:rFonts w:ascii="Arial" w:hAnsi="Arial" w:cs="Arial"/>
      <w:b/>
      <w:bCs/>
      <w:color w:val="0B4680"/>
      <w:sz w:val="52"/>
      <w:szCs w:val="52"/>
    </w:rPr>
  </w:style>
  <w:style w:type="character" w:customStyle="1" w:styleId="Heading2Char">
    <w:name w:val="Heading 2 Char"/>
    <w:basedOn w:val="DefaultParagraphFont"/>
    <w:link w:val="Heading2"/>
    <w:uiPriority w:val="9"/>
    <w:rsid w:val="00C37AF7"/>
    <w:rPr>
      <w:rFonts w:ascii="Arial" w:hAnsi="Arial" w:cs="Arial"/>
      <w:b/>
      <w:bCs/>
      <w:color w:val="262626" w:themeColor="text1" w:themeTint="D9"/>
      <w:sz w:val="32"/>
      <w:szCs w:val="32"/>
    </w:rPr>
  </w:style>
  <w:style w:type="character" w:styleId="Hyperlink">
    <w:name w:val="Hyperlink"/>
    <w:basedOn w:val="DefaultParagraphFont"/>
    <w:unhideWhenUsed/>
    <w:rsid w:val="007F1933"/>
    <w:rPr>
      <w:color w:val="0563C1" w:themeColor="hyperlink"/>
      <w:u w:val="single"/>
    </w:rPr>
  </w:style>
  <w:style w:type="character" w:styleId="UnresolvedMention">
    <w:name w:val="Unresolved Mention"/>
    <w:basedOn w:val="DefaultParagraphFont"/>
    <w:uiPriority w:val="99"/>
    <w:semiHidden/>
    <w:unhideWhenUsed/>
    <w:rsid w:val="007F1933"/>
    <w:rPr>
      <w:color w:val="605E5C"/>
      <w:shd w:val="clear" w:color="auto" w:fill="E1DFDD"/>
    </w:rPr>
  </w:style>
  <w:style w:type="paragraph" w:customStyle="1" w:styleId="paragraph">
    <w:name w:val="paragraph"/>
    <w:basedOn w:val="Normal"/>
    <w:rsid w:val="00194FE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194FE6"/>
  </w:style>
  <w:style w:type="paragraph" w:styleId="BalloonText">
    <w:name w:val="Balloon Text"/>
    <w:basedOn w:val="Normal"/>
    <w:link w:val="BalloonTextChar"/>
    <w:uiPriority w:val="99"/>
    <w:unhideWhenUsed/>
    <w:rsid w:val="005757F2"/>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5757F2"/>
    <w:rPr>
      <w:rFonts w:ascii="Tahoma" w:eastAsia="Calibri" w:hAnsi="Tahoma" w:cs="Times New Roman"/>
      <w:sz w:val="16"/>
      <w:szCs w:val="16"/>
    </w:rPr>
  </w:style>
  <w:style w:type="character" w:styleId="Emphasis">
    <w:name w:val="Emphasis"/>
    <w:uiPriority w:val="20"/>
    <w:qFormat/>
    <w:rsid w:val="005757F2"/>
    <w:rPr>
      <w:i/>
      <w:iCs/>
    </w:rPr>
  </w:style>
  <w:style w:type="character" w:styleId="FollowedHyperlink">
    <w:name w:val="FollowedHyperlink"/>
    <w:uiPriority w:val="99"/>
    <w:unhideWhenUsed/>
    <w:rsid w:val="005757F2"/>
    <w:rPr>
      <w:color w:val="800080"/>
      <w:u w:val="single"/>
    </w:rPr>
  </w:style>
  <w:style w:type="paragraph" w:styleId="NormalWeb">
    <w:name w:val="Normal (Web)"/>
    <w:uiPriority w:val="99"/>
    <w:qFormat/>
    <w:rsid w:val="005757F2"/>
    <w:pPr>
      <w:spacing w:before="100" w:beforeAutospacing="1" w:after="100" w:afterAutospacing="1"/>
    </w:pPr>
    <w:rPr>
      <w:rFonts w:ascii="Times New Roman" w:eastAsia="SimSun" w:hAnsi="Times New Roman" w:cs="Times New Roman"/>
      <w:lang w:eastAsia="zh-CN"/>
    </w:rPr>
  </w:style>
  <w:style w:type="paragraph" w:styleId="Revision">
    <w:name w:val="Revision"/>
    <w:hidden/>
    <w:uiPriority w:val="99"/>
    <w:unhideWhenUsed/>
    <w:rsid w:val="005757F2"/>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4919">
      <w:bodyDiv w:val="1"/>
      <w:marLeft w:val="0"/>
      <w:marRight w:val="0"/>
      <w:marTop w:val="0"/>
      <w:marBottom w:val="0"/>
      <w:divBdr>
        <w:top w:val="none" w:sz="0" w:space="0" w:color="auto"/>
        <w:left w:val="none" w:sz="0" w:space="0" w:color="auto"/>
        <w:bottom w:val="none" w:sz="0" w:space="0" w:color="auto"/>
        <w:right w:val="none" w:sz="0" w:space="0" w:color="auto"/>
      </w:divBdr>
      <w:divsChild>
        <w:div w:id="1254706202">
          <w:marLeft w:val="0"/>
          <w:marRight w:val="0"/>
          <w:marTop w:val="0"/>
          <w:marBottom w:val="0"/>
          <w:divBdr>
            <w:top w:val="none" w:sz="0" w:space="0" w:color="auto"/>
            <w:left w:val="none" w:sz="0" w:space="0" w:color="auto"/>
            <w:bottom w:val="none" w:sz="0" w:space="0" w:color="auto"/>
            <w:right w:val="none" w:sz="0" w:space="0" w:color="auto"/>
          </w:divBdr>
        </w:div>
        <w:div w:id="253636241">
          <w:marLeft w:val="0"/>
          <w:marRight w:val="0"/>
          <w:marTop w:val="0"/>
          <w:marBottom w:val="0"/>
          <w:divBdr>
            <w:top w:val="none" w:sz="0" w:space="0" w:color="auto"/>
            <w:left w:val="none" w:sz="0" w:space="0" w:color="auto"/>
            <w:bottom w:val="none" w:sz="0" w:space="0" w:color="auto"/>
            <w:right w:val="none" w:sz="0" w:space="0" w:color="auto"/>
          </w:divBdr>
        </w:div>
      </w:divsChild>
    </w:div>
    <w:div w:id="760613474">
      <w:bodyDiv w:val="1"/>
      <w:marLeft w:val="0"/>
      <w:marRight w:val="0"/>
      <w:marTop w:val="0"/>
      <w:marBottom w:val="0"/>
      <w:divBdr>
        <w:top w:val="none" w:sz="0" w:space="0" w:color="auto"/>
        <w:left w:val="none" w:sz="0" w:space="0" w:color="auto"/>
        <w:bottom w:val="none" w:sz="0" w:space="0" w:color="auto"/>
        <w:right w:val="none" w:sz="0" w:space="0" w:color="auto"/>
      </w:divBdr>
    </w:div>
    <w:div w:id="1286890584">
      <w:bodyDiv w:val="1"/>
      <w:marLeft w:val="0"/>
      <w:marRight w:val="0"/>
      <w:marTop w:val="0"/>
      <w:marBottom w:val="0"/>
      <w:divBdr>
        <w:top w:val="none" w:sz="0" w:space="0" w:color="auto"/>
        <w:left w:val="none" w:sz="0" w:space="0" w:color="auto"/>
        <w:bottom w:val="none" w:sz="0" w:space="0" w:color="auto"/>
        <w:right w:val="none" w:sz="0" w:space="0" w:color="auto"/>
      </w:divBdr>
      <w:divsChild>
        <w:div w:id="907619575">
          <w:marLeft w:val="0"/>
          <w:marRight w:val="0"/>
          <w:marTop w:val="0"/>
          <w:marBottom w:val="0"/>
          <w:divBdr>
            <w:top w:val="none" w:sz="0" w:space="0" w:color="auto"/>
            <w:left w:val="none" w:sz="0" w:space="0" w:color="auto"/>
            <w:bottom w:val="none" w:sz="0" w:space="0" w:color="auto"/>
            <w:right w:val="none" w:sz="0" w:space="0" w:color="auto"/>
          </w:divBdr>
        </w:div>
        <w:div w:id="31873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xtension.sdstate.edu/" TargetMode="External"/><Relationship Id="rId1" Type="http://schemas.openxmlformats.org/officeDocument/2006/relationships/hyperlink" Target="https://extension.sdstat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dseygerard/Downloads/SDSU%20Extension%20Topic%20Brief%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SDSU Extension Topic Brief Template.dotx</Template>
  <TotalTime>51</TotalTime>
  <Pages>22</Pages>
  <Words>10320</Words>
  <Characters>53151</Characters>
  <Application>Microsoft Office Word</Application>
  <DocSecurity>0</DocSecurity>
  <Lines>1660</Lines>
  <Paragraphs>824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Lindsey</dc:creator>
  <cp:keywords/>
  <dc:description/>
  <cp:lastModifiedBy>Knippling, Matt</cp:lastModifiedBy>
  <cp:revision>5</cp:revision>
  <dcterms:created xsi:type="dcterms:W3CDTF">2026-03-20T14:35:00Z</dcterms:created>
  <dcterms:modified xsi:type="dcterms:W3CDTF">2026-03-20T19:22:00Z</dcterms:modified>
</cp:coreProperties>
</file>