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E1C1" w14:textId="77777777" w:rsidR="00F35F4E" w:rsidRDefault="00F35F4E" w:rsidP="00F20591">
      <w:pPr>
        <w:pStyle w:val="Heading2"/>
        <w:rPr>
          <w:color w:val="0033A0"/>
          <w:sz w:val="52"/>
          <w:szCs w:val="52"/>
        </w:rPr>
      </w:pPr>
      <w:r w:rsidRPr="00F35F4E">
        <w:rPr>
          <w:color w:val="0033A0"/>
          <w:sz w:val="52"/>
          <w:szCs w:val="52"/>
        </w:rPr>
        <w:t xml:space="preserve">Cattle Market Update </w:t>
      </w:r>
    </w:p>
    <w:p w14:paraId="7F79FEBF" w14:textId="456105DE" w:rsidR="00C37AF7" w:rsidRDefault="00F20591" w:rsidP="00F20591">
      <w:pPr>
        <w:pStyle w:val="Heading2"/>
      </w:pPr>
      <w:r>
        <w:t xml:space="preserve">Season 1, Episode </w:t>
      </w:r>
      <w:r w:rsidR="00F35F4E">
        <w:t>81</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42BFC1E0" w14:textId="77777777" w:rsidR="00E43EBD" w:rsidRDefault="00E43EBD" w:rsidP="00321161"/>
    <w:p w14:paraId="78F57539" w14:textId="77777777" w:rsidR="0004471C" w:rsidRPr="0004471C" w:rsidRDefault="0004471C" w:rsidP="0004471C">
      <w:pPr>
        <w:rPr>
          <w:b/>
          <w:bCs/>
        </w:rPr>
      </w:pPr>
      <w:r w:rsidRPr="0004471C">
        <w:rPr>
          <w:b/>
          <w:bCs/>
        </w:rPr>
        <w:t>Taylor Grussing:</w:t>
      </w:r>
      <w:r w:rsidRPr="0004471C">
        <w:rPr>
          <w:b/>
          <w:bCs/>
        </w:rPr>
        <w:tab/>
      </w:r>
    </w:p>
    <w:p w14:paraId="45DDEE13" w14:textId="4270B5A6" w:rsidR="0004471C" w:rsidRDefault="0004471C" w:rsidP="0004471C">
      <w:r>
        <w:t>Welcome to Cattle HQ, brought to you by SDSU Extension. I’m Taylor Grussing, Cow/Calf Field Specialist, and today I’m joined by co-host Robin Salverson, and today we’re going to chat with a guest from SDSU Extension on campus. Our guest today is Dr. Matt Diersen. He is our SDSU Extension Risk and Business Management Specialist. Welcome, Robin and Matt.</w:t>
      </w:r>
    </w:p>
    <w:p w14:paraId="6E031C00" w14:textId="77777777" w:rsidR="0004471C" w:rsidRDefault="0004471C" w:rsidP="0004471C"/>
    <w:p w14:paraId="1C5CE0A4" w14:textId="77777777" w:rsidR="0004471C" w:rsidRPr="0004471C" w:rsidRDefault="0004471C" w:rsidP="0004471C">
      <w:pPr>
        <w:rPr>
          <w:b/>
          <w:bCs/>
        </w:rPr>
      </w:pPr>
      <w:r w:rsidRPr="0004471C">
        <w:rPr>
          <w:b/>
          <w:bCs/>
        </w:rPr>
        <w:t>Dr. Matt Diersen:</w:t>
      </w:r>
      <w:r w:rsidRPr="0004471C">
        <w:rPr>
          <w:b/>
          <w:bCs/>
        </w:rPr>
        <w:tab/>
      </w:r>
    </w:p>
    <w:p w14:paraId="085628AF" w14:textId="7B9EF654" w:rsidR="0004471C" w:rsidRDefault="0004471C" w:rsidP="0004471C">
      <w:r>
        <w:t>Good afternoon.</w:t>
      </w:r>
    </w:p>
    <w:p w14:paraId="6C637EA3" w14:textId="77777777" w:rsidR="0004471C" w:rsidRDefault="0004471C" w:rsidP="0004471C"/>
    <w:p w14:paraId="77108E83" w14:textId="77777777" w:rsidR="0004471C" w:rsidRPr="0004471C" w:rsidRDefault="0004471C" w:rsidP="0004471C">
      <w:pPr>
        <w:rPr>
          <w:b/>
          <w:bCs/>
        </w:rPr>
      </w:pPr>
      <w:r w:rsidRPr="0004471C">
        <w:rPr>
          <w:b/>
          <w:bCs/>
        </w:rPr>
        <w:t>Robin Salverson:</w:t>
      </w:r>
      <w:r w:rsidRPr="0004471C">
        <w:rPr>
          <w:b/>
          <w:bCs/>
        </w:rPr>
        <w:tab/>
      </w:r>
    </w:p>
    <w:p w14:paraId="3FFE34D7" w14:textId="3222AB40" w:rsidR="0004471C" w:rsidRDefault="0004471C" w:rsidP="0004471C">
      <w:r>
        <w:t>Good afternoon. Thanks for having us, Taylor, or having me as your co-host, I should say. [Laughter]</w:t>
      </w:r>
    </w:p>
    <w:p w14:paraId="163DFF17" w14:textId="77777777" w:rsidR="0004471C" w:rsidRDefault="0004471C" w:rsidP="0004471C"/>
    <w:p w14:paraId="7498FA4D" w14:textId="77777777" w:rsidR="0004471C" w:rsidRPr="0004471C" w:rsidRDefault="0004471C" w:rsidP="0004471C">
      <w:pPr>
        <w:rPr>
          <w:b/>
          <w:bCs/>
        </w:rPr>
      </w:pPr>
      <w:r w:rsidRPr="0004471C">
        <w:rPr>
          <w:b/>
          <w:bCs/>
        </w:rPr>
        <w:t>Taylor Grussing:</w:t>
      </w:r>
      <w:r w:rsidRPr="0004471C">
        <w:rPr>
          <w:b/>
          <w:bCs/>
        </w:rPr>
        <w:tab/>
      </w:r>
    </w:p>
    <w:p w14:paraId="636FC6CE" w14:textId="513836BE" w:rsidR="0004471C" w:rsidRDefault="0004471C" w:rsidP="0004471C">
      <w:r>
        <w:t>I say we’re in three different corners of the state recording this, but that’s the beauty of podcast, right? As we can be joined all together. Our theme for today is the Cattle on Feed report that recently came out last week, and Matt has been doing a bunch of talking at trade shows and several other webinars or Zoom events across the state recently on Cattle HQ webinar live series last week, so we wanted to pick his brain a little bit further about these markets and also some risk management strategies. We’re going to jump right in, and the first question we have for you is, based on the most recent Cattle on Feed report, what are some of the highlights that you think are important for us to watch as we go into 2026?</w:t>
      </w:r>
    </w:p>
    <w:p w14:paraId="522AC88B" w14:textId="77777777" w:rsidR="0004471C" w:rsidRDefault="0004471C" w:rsidP="0004471C"/>
    <w:p w14:paraId="1847F19F" w14:textId="77777777" w:rsidR="0004471C" w:rsidRPr="0004471C" w:rsidRDefault="0004471C" w:rsidP="0004471C">
      <w:pPr>
        <w:rPr>
          <w:b/>
          <w:bCs/>
        </w:rPr>
      </w:pPr>
      <w:r w:rsidRPr="0004471C">
        <w:rPr>
          <w:b/>
          <w:bCs/>
        </w:rPr>
        <w:t>Dr. Matt Diersen:</w:t>
      </w:r>
      <w:r w:rsidRPr="0004471C">
        <w:rPr>
          <w:b/>
          <w:bCs/>
        </w:rPr>
        <w:tab/>
      </w:r>
    </w:p>
    <w:p w14:paraId="4E5C5210" w14:textId="2BC74FAA" w:rsidR="0004471C" w:rsidRDefault="0004471C" w:rsidP="0004471C">
      <w:r>
        <w:t xml:space="preserve">As we look at ‘26, we just had the February Cattle on Feed report, and that was pretty much in line with trade expectations, so it has made it a quiet report from a market response standpoint, but it confirmed that you continue to have smaller in total number of cattle on feed. That’s driven by tight US supplies or fewer feeder cattle available, but then also the continued closure of the border, lack of feeder cattle being brought in from Mexico. It just says we’re going to have this tight supply continue for quite some time. The other neat thing in a February Cattle on Feed report, you get a snapshot of inventories by capacity or by size of feedlots. The other big takeaway I saw in the February report was you get to see the snapshot of fewer turns by feedlots, both small feedlots and large feedlots, and that’s consistent with cattle feeders </w:t>
      </w:r>
      <w:r>
        <w:lastRenderedPageBreak/>
        <w:t xml:space="preserve">keeping cattle on feed for a longer </w:t>
      </w:r>
      <w:proofErr w:type="gramStart"/>
      <w:r>
        <w:t>period of time</w:t>
      </w:r>
      <w:proofErr w:type="gramEnd"/>
      <w:r>
        <w:t>. It confirms that trend that’s been happening anyway.</w:t>
      </w:r>
    </w:p>
    <w:p w14:paraId="46C51A49" w14:textId="77777777" w:rsidR="0004471C" w:rsidRDefault="0004471C" w:rsidP="0004471C"/>
    <w:p w14:paraId="5F63DE9E" w14:textId="77777777" w:rsidR="0004471C" w:rsidRPr="0004471C" w:rsidRDefault="0004471C" w:rsidP="0004471C">
      <w:pPr>
        <w:rPr>
          <w:b/>
          <w:bCs/>
        </w:rPr>
      </w:pPr>
      <w:r w:rsidRPr="0004471C">
        <w:rPr>
          <w:b/>
          <w:bCs/>
        </w:rPr>
        <w:t>Robin Salverson:</w:t>
      </w:r>
      <w:r w:rsidRPr="0004471C">
        <w:rPr>
          <w:b/>
          <w:bCs/>
        </w:rPr>
        <w:tab/>
      </w:r>
    </w:p>
    <w:p w14:paraId="128E40A2" w14:textId="1B0D1178" w:rsidR="0004471C" w:rsidRDefault="0004471C" w:rsidP="0004471C">
      <w:r>
        <w:t>Thank you, Matt. You just mentioned that as a highlight of the Cattle on Feed report, the inventory is still low, as you mentioned. However, the cattle dressed weight has increased. Has that increase in the cattle dressed weight offset the decrease in the cattle numbers?</w:t>
      </w:r>
    </w:p>
    <w:p w14:paraId="76523FB8" w14:textId="77777777" w:rsidR="0004471C" w:rsidRDefault="0004471C" w:rsidP="0004471C"/>
    <w:p w14:paraId="257DB14B" w14:textId="77777777" w:rsidR="0004471C" w:rsidRPr="0004471C" w:rsidRDefault="0004471C" w:rsidP="0004471C">
      <w:pPr>
        <w:rPr>
          <w:b/>
          <w:bCs/>
        </w:rPr>
      </w:pPr>
      <w:r w:rsidRPr="0004471C">
        <w:rPr>
          <w:b/>
          <w:bCs/>
        </w:rPr>
        <w:t>Dr. Matt Diersen:</w:t>
      </w:r>
      <w:r w:rsidRPr="0004471C">
        <w:rPr>
          <w:b/>
          <w:bCs/>
        </w:rPr>
        <w:tab/>
      </w:r>
    </w:p>
    <w:p w14:paraId="4C6370E0" w14:textId="15602BD1" w:rsidR="0004471C" w:rsidRDefault="0004471C" w:rsidP="0004471C">
      <w:r>
        <w:t>My answer is partially. The higher weights that have occurred, and that’s partially because relatively more steers and heifers are being slaughtered compared to cows and things of that nature, so the mix matters a little bit, but the increase in weights has not been enough to offset the relative decrease in numbers slaughtered. The net effect on pounds produced or supply, it’s not enough to move the needle on supply. The weights aren’t doing enough to give us more production.</w:t>
      </w:r>
    </w:p>
    <w:p w14:paraId="1DEE24F5" w14:textId="77777777" w:rsidR="0004471C" w:rsidRDefault="0004471C" w:rsidP="0004471C"/>
    <w:p w14:paraId="4B02D1F0" w14:textId="77777777" w:rsidR="0004471C" w:rsidRPr="0004471C" w:rsidRDefault="0004471C" w:rsidP="0004471C">
      <w:pPr>
        <w:rPr>
          <w:b/>
          <w:bCs/>
        </w:rPr>
      </w:pPr>
      <w:r w:rsidRPr="0004471C">
        <w:rPr>
          <w:b/>
          <w:bCs/>
        </w:rPr>
        <w:t>Taylor Grussing:</w:t>
      </w:r>
      <w:r w:rsidRPr="0004471C">
        <w:rPr>
          <w:b/>
          <w:bCs/>
        </w:rPr>
        <w:tab/>
      </w:r>
    </w:p>
    <w:p w14:paraId="540C8DD7" w14:textId="62073ED8" w:rsidR="0004471C" w:rsidRDefault="0004471C" w:rsidP="0004471C">
      <w:r>
        <w:t>To go along with that, we get beef from lots of different sources, right? Steers, heifers, they pull those numbers together. If we hear someone talk about total feeder cattle supply outside of the feedlot, where does that number come from? What makes up that number? How is it calculated?</w:t>
      </w:r>
    </w:p>
    <w:p w14:paraId="00AA4BD9" w14:textId="77777777" w:rsidR="0004471C" w:rsidRDefault="0004471C" w:rsidP="0004471C"/>
    <w:p w14:paraId="257DAB42" w14:textId="77777777" w:rsidR="0004471C" w:rsidRPr="0004471C" w:rsidRDefault="0004471C" w:rsidP="0004471C">
      <w:pPr>
        <w:rPr>
          <w:b/>
          <w:bCs/>
        </w:rPr>
      </w:pPr>
      <w:r w:rsidRPr="0004471C">
        <w:rPr>
          <w:b/>
          <w:bCs/>
        </w:rPr>
        <w:t>Dr. Matt Diersen:</w:t>
      </w:r>
      <w:r w:rsidRPr="0004471C">
        <w:rPr>
          <w:b/>
          <w:bCs/>
        </w:rPr>
        <w:tab/>
      </w:r>
    </w:p>
    <w:p w14:paraId="202C7609" w14:textId="463CCC7D" w:rsidR="0004471C" w:rsidRDefault="0004471C" w:rsidP="0004471C">
      <w:r>
        <w:t xml:space="preserve">That’s a cool number. I like for cow/calf producers and feedlots to be conscious of that number. That comes from a combination of inventory, Cattle Inventory report numbers, but then also it </w:t>
      </w:r>
      <w:proofErr w:type="gramStart"/>
      <w:r>
        <w:t>takes into account</w:t>
      </w:r>
      <w:proofErr w:type="gramEnd"/>
      <w:r>
        <w:t xml:space="preserve"> the cattle on feed mix every quarter, which comes from Cattle on Feed reports, and then a little bit from the cumulative slaughter level, which is going to come from the livestock slaughter reports. You blend a few different sets of numbers together depending on the quarter you’re talking about, but that number is available quarterly, or it can be estimated quarterly. The annual number, the January 1 number is the biggest, most relevant, most credible or reliable number. I would say we just had the inventory report late January, so we know how many steers and heifers are out there, and the heifers are broken out into replacement heifers and then other heifers. If it’s not a replacement, it’s going to be </w:t>
      </w:r>
      <w:proofErr w:type="spellStart"/>
      <w:proofErr w:type="gramStart"/>
      <w:r>
        <w:t>an other</w:t>
      </w:r>
      <w:proofErr w:type="spellEnd"/>
      <w:proofErr w:type="gramEnd"/>
      <w:r>
        <w:t xml:space="preserve"> heifer, steers, animals weighing more than 500 pounds, and then calves. You add those three numbers up, and those would be cattle that could go into a feedlot to be finished. They’re not actively being developed as a replacement heifer. From that, you subtract feeder cattle on feed. Some of those steers in inventory are in feedlots. Total, let’s back up again. Total steers, other heifers, and calves, minus cattle on feed gives you feeder cattle outside of feedlots. It’s a really credible solid number, say, as of January 1, and then it has to be estimated at other times of the year because you’ve got the July 1 inventory levels, but, on April 1st and October 1st, you’re estimating based on this has been the pace of, say, feedlot marketings and stuff like that, and you’re keeping the calf crop size normal or steady and stuff. You’re just guessing in between what a </w:t>
      </w:r>
      <w:proofErr w:type="gramStart"/>
      <w:r>
        <w:t>pretty credible</w:t>
      </w:r>
      <w:proofErr w:type="gramEnd"/>
      <w:r>
        <w:t xml:space="preserve"> number, say, as of January 1, and less so on July 1. That shows you’ve got a little bit of an increase in the U.S. right now, a few more cattle outside of feedlots, but that needs to be compared against a big drop in cattle on feed. We haven’t solved </w:t>
      </w:r>
      <w:r>
        <w:lastRenderedPageBreak/>
        <w:t xml:space="preserve">the supply situation. </w:t>
      </w:r>
      <w:proofErr w:type="gramStart"/>
      <w:r>
        <w:t>There’s</w:t>
      </w:r>
      <w:proofErr w:type="gramEnd"/>
      <w:r>
        <w:t xml:space="preserve"> feeder cattle that can go into feedlots yet that just haven’t moved into full finishing programs at this time.</w:t>
      </w:r>
    </w:p>
    <w:p w14:paraId="64B90592" w14:textId="77777777" w:rsidR="0004471C" w:rsidRDefault="0004471C" w:rsidP="0004471C"/>
    <w:p w14:paraId="1A1FE0E0" w14:textId="77777777" w:rsidR="0004471C" w:rsidRPr="0004471C" w:rsidRDefault="0004471C" w:rsidP="0004471C">
      <w:pPr>
        <w:rPr>
          <w:b/>
          <w:bCs/>
        </w:rPr>
      </w:pPr>
      <w:r w:rsidRPr="0004471C">
        <w:rPr>
          <w:b/>
          <w:bCs/>
        </w:rPr>
        <w:t>Robin Salverson:</w:t>
      </w:r>
      <w:r w:rsidRPr="0004471C">
        <w:rPr>
          <w:b/>
          <w:bCs/>
        </w:rPr>
        <w:tab/>
      </w:r>
    </w:p>
    <w:p w14:paraId="29179043" w14:textId="611FC044" w:rsidR="0004471C" w:rsidRDefault="0004471C" w:rsidP="0004471C">
      <w:r>
        <w:t>Maybe because of my lack of understanding, Matt, there is still some supply out there that has been accounted for but maybe not accounted in the feed yards, or am I understanding that wrong maybe?</w:t>
      </w:r>
    </w:p>
    <w:p w14:paraId="080630E3" w14:textId="77777777" w:rsidR="0004471C" w:rsidRDefault="0004471C" w:rsidP="0004471C"/>
    <w:p w14:paraId="03FF766F" w14:textId="77777777" w:rsidR="0004471C" w:rsidRPr="0004471C" w:rsidRDefault="0004471C" w:rsidP="0004471C">
      <w:pPr>
        <w:rPr>
          <w:b/>
          <w:bCs/>
        </w:rPr>
      </w:pPr>
      <w:r w:rsidRPr="0004471C">
        <w:rPr>
          <w:b/>
          <w:bCs/>
        </w:rPr>
        <w:t>Dr. Matt Diersen:</w:t>
      </w:r>
      <w:r w:rsidRPr="0004471C">
        <w:rPr>
          <w:b/>
          <w:bCs/>
        </w:rPr>
        <w:tab/>
      </w:r>
    </w:p>
    <w:p w14:paraId="708E2012" w14:textId="5402A1A1" w:rsidR="0004471C" w:rsidRDefault="0004471C" w:rsidP="0004471C">
      <w:r>
        <w:t xml:space="preserve">This is cool. I’m maybe going to explain something about cattle to Robin. No. [Laughter] Put this on the calendar. No, no. How I’ve talked to folks about it and how it has been explained back to me from different angles, we’ve got more cattle that could go into feedlots, but it’s just it’s been more of a reluctance on the part of feedlots to buy younger, lighter-weight animals at very high prices and put them on feed for a very long time. It ties up a lot of capital. That means that, “Hey, for the next six months, you’re going to be targeting marketings in September or December,” and they don’t want to take on that risk for that </w:t>
      </w:r>
      <w:proofErr w:type="gramStart"/>
      <w:r>
        <w:t>period of time</w:t>
      </w:r>
      <w:proofErr w:type="gramEnd"/>
      <w:r>
        <w:t xml:space="preserve">. You’ve seen consistent demand for heavier feeders, and those are going right to feedlots, and then you’ve had more sporadic demand and more sporadic placements of the lighter animals. This last week’s Cattle on Feed report, the placement weights showed a decrease in placements for animals weighing, say, 600 to 700 and 700 to 800 pounds compared to last year, but the same or a similar number of heavier weight feeders going into feedlots. That and feedlots are finishing </w:t>
      </w:r>
      <w:proofErr w:type="spellStart"/>
      <w:r>
        <w:t>to</w:t>
      </w:r>
      <w:proofErr w:type="spellEnd"/>
      <w:r>
        <w:t xml:space="preserve"> much, much higher finished weights than last year, two years ago, five years ago.</w:t>
      </w:r>
    </w:p>
    <w:p w14:paraId="177147CE" w14:textId="77777777" w:rsidR="0004471C" w:rsidRDefault="0004471C" w:rsidP="0004471C"/>
    <w:p w14:paraId="14E14B24" w14:textId="77777777" w:rsidR="0004471C" w:rsidRPr="0004471C" w:rsidRDefault="0004471C" w:rsidP="0004471C">
      <w:pPr>
        <w:rPr>
          <w:b/>
          <w:bCs/>
        </w:rPr>
      </w:pPr>
      <w:r w:rsidRPr="0004471C">
        <w:rPr>
          <w:b/>
          <w:bCs/>
        </w:rPr>
        <w:t>Robin Salverson:</w:t>
      </w:r>
      <w:r w:rsidRPr="0004471C">
        <w:rPr>
          <w:b/>
          <w:bCs/>
        </w:rPr>
        <w:tab/>
      </w:r>
    </w:p>
    <w:p w14:paraId="6FDC67A6" w14:textId="7A6F24BC" w:rsidR="0004471C" w:rsidRDefault="0004471C" w:rsidP="0004471C">
      <w:r>
        <w:t xml:space="preserve">What you just shared there, all of it that you shared now makes sense to me, I </w:t>
      </w:r>
      <w:proofErr w:type="gramStart"/>
      <w:r>
        <w:t>have to</w:t>
      </w:r>
      <w:proofErr w:type="gramEnd"/>
      <w:r>
        <w:t xml:space="preserve"> admit.</w:t>
      </w:r>
    </w:p>
    <w:p w14:paraId="758145E2" w14:textId="77777777" w:rsidR="0004471C" w:rsidRDefault="0004471C" w:rsidP="0004471C"/>
    <w:p w14:paraId="51E04DB8" w14:textId="77777777" w:rsidR="0004471C" w:rsidRPr="0004471C" w:rsidRDefault="0004471C" w:rsidP="0004471C">
      <w:pPr>
        <w:rPr>
          <w:b/>
          <w:bCs/>
        </w:rPr>
      </w:pPr>
      <w:r w:rsidRPr="0004471C">
        <w:rPr>
          <w:b/>
          <w:bCs/>
        </w:rPr>
        <w:t>Taylor Grussing:</w:t>
      </w:r>
      <w:r w:rsidRPr="0004471C">
        <w:rPr>
          <w:b/>
          <w:bCs/>
        </w:rPr>
        <w:tab/>
      </w:r>
    </w:p>
    <w:p w14:paraId="7B62F598" w14:textId="220C6DE2" w:rsidR="0004471C" w:rsidRDefault="0004471C" w:rsidP="0004471C">
      <w:r>
        <w:t>I think she knew what you were going to say. She just wanted you to say it.</w:t>
      </w:r>
    </w:p>
    <w:p w14:paraId="1E74CA39" w14:textId="77777777" w:rsidR="0004471C" w:rsidRDefault="0004471C" w:rsidP="0004471C"/>
    <w:p w14:paraId="4DB13DCC" w14:textId="77777777" w:rsidR="0004471C" w:rsidRPr="0004471C" w:rsidRDefault="0004471C" w:rsidP="0004471C">
      <w:pPr>
        <w:rPr>
          <w:b/>
          <w:bCs/>
        </w:rPr>
      </w:pPr>
      <w:r w:rsidRPr="0004471C">
        <w:rPr>
          <w:b/>
          <w:bCs/>
        </w:rPr>
        <w:t>Dr. Matt Diersen:</w:t>
      </w:r>
      <w:r w:rsidRPr="0004471C">
        <w:rPr>
          <w:b/>
          <w:bCs/>
        </w:rPr>
        <w:tab/>
      </w:r>
    </w:p>
    <w:p w14:paraId="017EA5E2" w14:textId="251264C9" w:rsidR="0004471C" w:rsidRDefault="0004471C" w:rsidP="0004471C">
      <w:r>
        <w:t>[Laughter] She wanted to see if I could. I see how she’s playing this game now, yes.</w:t>
      </w:r>
    </w:p>
    <w:p w14:paraId="72AE72EA" w14:textId="77777777" w:rsidR="0004471C" w:rsidRDefault="0004471C" w:rsidP="0004471C"/>
    <w:p w14:paraId="4AA32D96" w14:textId="77777777" w:rsidR="0004471C" w:rsidRPr="0004471C" w:rsidRDefault="0004471C" w:rsidP="0004471C">
      <w:pPr>
        <w:rPr>
          <w:b/>
          <w:bCs/>
        </w:rPr>
      </w:pPr>
      <w:r w:rsidRPr="0004471C">
        <w:rPr>
          <w:b/>
          <w:bCs/>
        </w:rPr>
        <w:t>Taylor Grussing:</w:t>
      </w:r>
      <w:r w:rsidRPr="0004471C">
        <w:rPr>
          <w:b/>
          <w:bCs/>
        </w:rPr>
        <w:tab/>
      </w:r>
    </w:p>
    <w:p w14:paraId="297B7478" w14:textId="239C9F97" w:rsidR="0004471C" w:rsidRDefault="0004471C" w:rsidP="0004471C">
      <w:r>
        <w:t>Along those lines, do you think we’ll see some feedlots sit empty longer after they clear out this round, still waiting, or what are they going to fill up with, and when are they going to fill up with if they are empty now?</w:t>
      </w:r>
    </w:p>
    <w:p w14:paraId="59377923" w14:textId="77777777" w:rsidR="0004471C" w:rsidRDefault="0004471C" w:rsidP="0004471C"/>
    <w:p w14:paraId="6B976AAF" w14:textId="77777777" w:rsidR="0004471C" w:rsidRPr="0004471C" w:rsidRDefault="0004471C" w:rsidP="0004471C">
      <w:pPr>
        <w:rPr>
          <w:b/>
          <w:bCs/>
        </w:rPr>
      </w:pPr>
      <w:r w:rsidRPr="0004471C">
        <w:rPr>
          <w:b/>
          <w:bCs/>
        </w:rPr>
        <w:t>Dr. Matt Diersen:</w:t>
      </w:r>
      <w:r w:rsidRPr="0004471C">
        <w:rPr>
          <w:b/>
          <w:bCs/>
        </w:rPr>
        <w:tab/>
      </w:r>
    </w:p>
    <w:p w14:paraId="49FFBA53" w14:textId="402F247B" w:rsidR="0004471C" w:rsidRDefault="0004471C" w:rsidP="0004471C">
      <w:r>
        <w:t>There would be. There are cattle out there. They’re more expensive if you want to think of it that way. You’re coming up on a time of year where people have also been at least discussing summer grazing programs, and it’s like, “There’s fewer cows, fewer beef cows to be had. We’re not doing much at all in terms of expanding, so there’s maybe a supply of grass out there,” or at least you wouldn’t - I look out my window, and it’s like, “Well…”</w:t>
      </w:r>
    </w:p>
    <w:p w14:paraId="729BEAAD" w14:textId="77777777" w:rsidR="0004471C" w:rsidRDefault="0004471C" w:rsidP="0004471C"/>
    <w:p w14:paraId="1EF14D7F" w14:textId="77777777" w:rsidR="0004471C" w:rsidRPr="0004471C" w:rsidRDefault="0004471C" w:rsidP="0004471C">
      <w:pPr>
        <w:rPr>
          <w:b/>
          <w:bCs/>
        </w:rPr>
      </w:pPr>
      <w:r w:rsidRPr="0004471C">
        <w:rPr>
          <w:b/>
          <w:bCs/>
        </w:rPr>
        <w:lastRenderedPageBreak/>
        <w:t>Taylor Grussing:</w:t>
      </w:r>
      <w:r w:rsidRPr="0004471C">
        <w:rPr>
          <w:b/>
          <w:bCs/>
        </w:rPr>
        <w:tab/>
      </w:r>
    </w:p>
    <w:p w14:paraId="6286E5FB" w14:textId="2AE499E9" w:rsidR="0004471C" w:rsidRDefault="0004471C" w:rsidP="0004471C">
      <w:r>
        <w:t xml:space="preserve">Maybe. </w:t>
      </w:r>
    </w:p>
    <w:p w14:paraId="6C31C70A" w14:textId="77777777" w:rsidR="0004471C" w:rsidRDefault="0004471C" w:rsidP="0004471C"/>
    <w:p w14:paraId="13E62CBB" w14:textId="77777777" w:rsidR="0004471C" w:rsidRPr="0004471C" w:rsidRDefault="0004471C" w:rsidP="0004471C">
      <w:pPr>
        <w:rPr>
          <w:b/>
          <w:bCs/>
        </w:rPr>
      </w:pPr>
      <w:r w:rsidRPr="0004471C">
        <w:rPr>
          <w:b/>
          <w:bCs/>
        </w:rPr>
        <w:t>Dr. Matt Diersen:</w:t>
      </w:r>
      <w:r w:rsidRPr="0004471C">
        <w:rPr>
          <w:b/>
          <w:bCs/>
        </w:rPr>
        <w:tab/>
      </w:r>
    </w:p>
    <w:p w14:paraId="4CADCA4F" w14:textId="2A36D06A" w:rsidR="0004471C" w:rsidRDefault="0004471C" w:rsidP="0004471C">
      <w:r>
        <w:t xml:space="preserve">Yes, it’s too early to say that we’re not going to have grass this summer. You </w:t>
      </w:r>
      <w:proofErr w:type="gramStart"/>
      <w:r>
        <w:t>have to</w:t>
      </w:r>
      <w:proofErr w:type="gramEnd"/>
      <w:r>
        <w:t xml:space="preserve"> be thinking about what’s this going to look like in three months. Okay, so three months from now, we’re going to have some grass, or we’re going to run some yearlings or something on grass. That’s going to be another player in the market. That’s from the buyer standpoint. You got a couple of groups of buyers out there right now. The feedlots, are they going to sit empty? Empty means they’re not doing anything to cover their marginal, to cover their margin costs. They’re going to have a motivation to put some cattle back in there, keep going at some level, and then they’re going to have to compete for those looking to run something on grass as well. It’s just a different mix of things. </w:t>
      </w:r>
    </w:p>
    <w:p w14:paraId="42372652" w14:textId="77777777" w:rsidR="0004471C" w:rsidRDefault="0004471C" w:rsidP="0004471C"/>
    <w:p w14:paraId="6758A5E4" w14:textId="77777777" w:rsidR="0004471C" w:rsidRPr="0004471C" w:rsidRDefault="0004471C" w:rsidP="0004471C">
      <w:pPr>
        <w:rPr>
          <w:b/>
          <w:bCs/>
        </w:rPr>
      </w:pPr>
      <w:r w:rsidRPr="0004471C">
        <w:rPr>
          <w:b/>
          <w:bCs/>
        </w:rPr>
        <w:t>Taylor Grussing:</w:t>
      </w:r>
      <w:r w:rsidRPr="0004471C">
        <w:rPr>
          <w:b/>
          <w:bCs/>
        </w:rPr>
        <w:tab/>
      </w:r>
    </w:p>
    <w:p w14:paraId="58C5E7A9" w14:textId="004EBA95" w:rsidR="0004471C" w:rsidRDefault="0004471C" w:rsidP="0004471C">
      <w:r>
        <w:t>Right. I feel like the competition is going to get more. Yes.</w:t>
      </w:r>
    </w:p>
    <w:p w14:paraId="3B55305C" w14:textId="77777777" w:rsidR="0004471C" w:rsidRDefault="0004471C" w:rsidP="0004471C"/>
    <w:p w14:paraId="2A8D7B08" w14:textId="77777777" w:rsidR="0004471C" w:rsidRPr="0004471C" w:rsidRDefault="0004471C" w:rsidP="0004471C">
      <w:pPr>
        <w:rPr>
          <w:b/>
          <w:bCs/>
        </w:rPr>
      </w:pPr>
      <w:r w:rsidRPr="0004471C">
        <w:rPr>
          <w:b/>
          <w:bCs/>
        </w:rPr>
        <w:t>Dr. Matt Diersen:</w:t>
      </w:r>
      <w:r w:rsidRPr="0004471C">
        <w:rPr>
          <w:b/>
          <w:bCs/>
        </w:rPr>
        <w:tab/>
      </w:r>
    </w:p>
    <w:p w14:paraId="4E2D1DD3" w14:textId="4EE10BC6" w:rsidR="0004471C" w:rsidRDefault="0004471C" w:rsidP="0004471C">
      <w:r>
        <w:t>What’s that?</w:t>
      </w:r>
    </w:p>
    <w:p w14:paraId="33DE10C7" w14:textId="77777777" w:rsidR="0004471C" w:rsidRDefault="0004471C" w:rsidP="0004471C"/>
    <w:p w14:paraId="223076C4" w14:textId="77777777" w:rsidR="0004471C" w:rsidRPr="0004471C" w:rsidRDefault="0004471C" w:rsidP="0004471C">
      <w:pPr>
        <w:rPr>
          <w:b/>
          <w:bCs/>
        </w:rPr>
      </w:pPr>
      <w:r w:rsidRPr="0004471C">
        <w:rPr>
          <w:b/>
          <w:bCs/>
        </w:rPr>
        <w:t>Taylor Grussing:</w:t>
      </w:r>
      <w:r w:rsidRPr="0004471C">
        <w:rPr>
          <w:b/>
          <w:bCs/>
        </w:rPr>
        <w:tab/>
      </w:r>
    </w:p>
    <w:p w14:paraId="69367610" w14:textId="10B59C0E" w:rsidR="0004471C" w:rsidRDefault="0004471C" w:rsidP="0004471C">
      <w:r>
        <w:t>I feel like the competition is going to get heavier, going into spring.</w:t>
      </w:r>
    </w:p>
    <w:p w14:paraId="695C207F" w14:textId="77777777" w:rsidR="0004471C" w:rsidRDefault="0004471C" w:rsidP="0004471C"/>
    <w:p w14:paraId="63BB988F" w14:textId="77777777" w:rsidR="0004471C" w:rsidRPr="0004471C" w:rsidRDefault="0004471C" w:rsidP="0004471C">
      <w:pPr>
        <w:rPr>
          <w:b/>
          <w:bCs/>
        </w:rPr>
      </w:pPr>
      <w:r w:rsidRPr="0004471C">
        <w:rPr>
          <w:b/>
          <w:bCs/>
        </w:rPr>
        <w:t>Dr. Matt Diersen:</w:t>
      </w:r>
      <w:r w:rsidRPr="0004471C">
        <w:rPr>
          <w:b/>
          <w:bCs/>
        </w:rPr>
        <w:tab/>
      </w:r>
    </w:p>
    <w:p w14:paraId="0E579C6E" w14:textId="38490117" w:rsidR="0004471C" w:rsidRDefault="0004471C" w:rsidP="0004471C">
      <w:r>
        <w:t>Yes, it could be. Something is going to give, and that could put some downward pressure on pasture rental rates, for example. You’ve seen it as a lack of support under hay prices nationally. The hay supply is not that much different than a year ago, or two years ago, and the price has moderated or come down quite a bit. All that plays into what we’re seeing or what I’m seeing and hearing around the countryside from folks too.</w:t>
      </w:r>
    </w:p>
    <w:p w14:paraId="5218D7D7" w14:textId="77777777" w:rsidR="0004471C" w:rsidRDefault="0004471C" w:rsidP="0004471C"/>
    <w:p w14:paraId="45547B68" w14:textId="77777777" w:rsidR="0004471C" w:rsidRPr="0004471C" w:rsidRDefault="0004471C" w:rsidP="0004471C">
      <w:pPr>
        <w:rPr>
          <w:b/>
          <w:bCs/>
        </w:rPr>
      </w:pPr>
      <w:r w:rsidRPr="0004471C">
        <w:rPr>
          <w:b/>
          <w:bCs/>
        </w:rPr>
        <w:t>Robin Salverson:</w:t>
      </w:r>
      <w:r w:rsidRPr="0004471C">
        <w:rPr>
          <w:b/>
          <w:bCs/>
        </w:rPr>
        <w:tab/>
      </w:r>
    </w:p>
    <w:p w14:paraId="1E1D2F92" w14:textId="2ED8918C" w:rsidR="0004471C" w:rsidRDefault="0004471C" w:rsidP="0004471C">
      <w:r>
        <w:t>This report that we’ve been talking about, can you give us an idea of what consumers can expect when they head to the grocery store into the retail meat case?</w:t>
      </w:r>
    </w:p>
    <w:p w14:paraId="60B6AD0F" w14:textId="77777777" w:rsidR="0004471C" w:rsidRDefault="0004471C" w:rsidP="0004471C"/>
    <w:p w14:paraId="3D61CA9A" w14:textId="77777777" w:rsidR="0004471C" w:rsidRPr="0004471C" w:rsidRDefault="0004471C" w:rsidP="0004471C">
      <w:pPr>
        <w:rPr>
          <w:b/>
          <w:bCs/>
        </w:rPr>
      </w:pPr>
      <w:r w:rsidRPr="0004471C">
        <w:rPr>
          <w:b/>
          <w:bCs/>
        </w:rPr>
        <w:t>Dr. Matt Diersen:</w:t>
      </w:r>
      <w:r w:rsidRPr="0004471C">
        <w:rPr>
          <w:b/>
          <w:bCs/>
        </w:rPr>
        <w:tab/>
      </w:r>
    </w:p>
    <w:p w14:paraId="5B19FB0E" w14:textId="550F0C90" w:rsidR="0004471C" w:rsidRDefault="0004471C" w:rsidP="0004471C">
      <w:r>
        <w:t xml:space="preserve">There’s quite a big disconnect between, say, when a cattle inventory part comes out or when we see what’s happening with feedlots and such, and what the consumer ultimately sees. There’s a timing just for the packing and processing, but the bigger disconnect comes with the retailers aren’t - they’re not reporting stuff the same way that, say, the packers </w:t>
      </w:r>
      <w:proofErr w:type="gramStart"/>
      <w:r>
        <w:t>have to</w:t>
      </w:r>
      <w:proofErr w:type="gramEnd"/>
      <w:r>
        <w:t xml:space="preserve"> and stuff like that, and their numbers come in quite lagged. When I report a retail price for beef or something, it’s very likely going to be, say, a month old. I’ve got a December price right now, but I don’t have a February 21st price. There’s a disconnect there, but that’s not new. That is what’s happening with, say, at the farm level or price for a calf that you’d see at a sale barn right now. That’s quite removed from what the consumer is ultimately paying and when the consumer is making their choice. If I was going to look for what’s happening at retail, you’d </w:t>
      </w:r>
      <w:r>
        <w:lastRenderedPageBreak/>
        <w:t>want to get down there and see maybe what’s happening at the grocery store level locally, that kind of stuff, or be tracking immediate retail prices, and you’d have to get very granular about it. You’d have to be like, “I’m tracking hamburger at this particular chain’s locations,” or something like that.</w:t>
      </w:r>
    </w:p>
    <w:p w14:paraId="0EC1236D" w14:textId="77777777" w:rsidR="0004471C" w:rsidRDefault="0004471C" w:rsidP="0004471C"/>
    <w:p w14:paraId="659A8BD6" w14:textId="77777777" w:rsidR="0004471C" w:rsidRPr="0004471C" w:rsidRDefault="0004471C" w:rsidP="0004471C">
      <w:pPr>
        <w:rPr>
          <w:b/>
          <w:bCs/>
        </w:rPr>
      </w:pPr>
      <w:r w:rsidRPr="0004471C">
        <w:rPr>
          <w:b/>
          <w:bCs/>
        </w:rPr>
        <w:t>Taylor Grussing:</w:t>
      </w:r>
      <w:r w:rsidRPr="0004471C">
        <w:rPr>
          <w:b/>
          <w:bCs/>
        </w:rPr>
        <w:tab/>
      </w:r>
    </w:p>
    <w:p w14:paraId="2278D02F" w14:textId="6BA64B10" w:rsidR="0004471C" w:rsidRDefault="0004471C" w:rsidP="0004471C">
      <w:r>
        <w:t>Sure. It probably goes up slower and down slower, eventually.</w:t>
      </w:r>
    </w:p>
    <w:p w14:paraId="0FD76EC6" w14:textId="77777777" w:rsidR="0004471C" w:rsidRDefault="0004471C" w:rsidP="0004471C"/>
    <w:p w14:paraId="3DA7F59F" w14:textId="77777777" w:rsidR="0004471C" w:rsidRPr="0004471C" w:rsidRDefault="0004471C" w:rsidP="0004471C">
      <w:pPr>
        <w:rPr>
          <w:b/>
          <w:bCs/>
        </w:rPr>
      </w:pPr>
      <w:r w:rsidRPr="0004471C">
        <w:rPr>
          <w:b/>
          <w:bCs/>
        </w:rPr>
        <w:t>Dr. Matt Diersen:</w:t>
      </w:r>
      <w:r w:rsidRPr="0004471C">
        <w:rPr>
          <w:b/>
          <w:bCs/>
        </w:rPr>
        <w:tab/>
      </w:r>
    </w:p>
    <w:p w14:paraId="56C15149" w14:textId="74F387A7" w:rsidR="0004471C" w:rsidRDefault="0004471C" w:rsidP="0004471C">
      <w:r>
        <w:t xml:space="preserve">People like to say that that happens. I’ve </w:t>
      </w:r>
      <w:proofErr w:type="gramStart"/>
      <w:r>
        <w:t>actually seen</w:t>
      </w:r>
      <w:proofErr w:type="gramEnd"/>
      <w:r>
        <w:t xml:space="preserve"> a couple of - there was a couple of older studies that maybe question whether that’s always the case or not, that sometimes prices can fall </w:t>
      </w:r>
      <w:proofErr w:type="gramStart"/>
      <w:r>
        <w:t>pretty dramatically</w:t>
      </w:r>
      <w:proofErr w:type="gramEnd"/>
      <w:r>
        <w:t xml:space="preserve"> at the retail level as well.</w:t>
      </w:r>
    </w:p>
    <w:p w14:paraId="51582F91" w14:textId="77777777" w:rsidR="0004471C" w:rsidRDefault="0004471C" w:rsidP="0004471C"/>
    <w:p w14:paraId="1EAB4730" w14:textId="77777777" w:rsidR="0004471C" w:rsidRPr="0004471C" w:rsidRDefault="0004471C" w:rsidP="0004471C">
      <w:pPr>
        <w:rPr>
          <w:b/>
          <w:bCs/>
        </w:rPr>
      </w:pPr>
      <w:r w:rsidRPr="0004471C">
        <w:rPr>
          <w:b/>
          <w:bCs/>
        </w:rPr>
        <w:t>Taylor Grussing:</w:t>
      </w:r>
      <w:r w:rsidRPr="0004471C">
        <w:rPr>
          <w:b/>
          <w:bCs/>
        </w:rPr>
        <w:tab/>
      </w:r>
    </w:p>
    <w:p w14:paraId="3F25A38B" w14:textId="6F86BA70" w:rsidR="0004471C" w:rsidRDefault="0004471C" w:rsidP="0004471C">
      <w:r>
        <w:t xml:space="preserve">I think that we see that in eggs, right? I feel like it went [down] </w:t>
      </w:r>
      <w:proofErr w:type="gramStart"/>
      <w:r>
        <w:t>pretty fast</w:t>
      </w:r>
      <w:proofErr w:type="gramEnd"/>
      <w:r>
        <w:t>. [Laughter]</w:t>
      </w:r>
    </w:p>
    <w:p w14:paraId="21FFEB7B" w14:textId="77777777" w:rsidR="0004471C" w:rsidRDefault="0004471C" w:rsidP="0004471C"/>
    <w:p w14:paraId="663E74A5" w14:textId="77777777" w:rsidR="0004471C" w:rsidRPr="0004471C" w:rsidRDefault="0004471C" w:rsidP="0004471C">
      <w:pPr>
        <w:rPr>
          <w:b/>
          <w:bCs/>
        </w:rPr>
      </w:pPr>
      <w:r w:rsidRPr="0004471C">
        <w:rPr>
          <w:b/>
          <w:bCs/>
        </w:rPr>
        <w:t>Dr. Matt Diersen:</w:t>
      </w:r>
      <w:r w:rsidRPr="0004471C">
        <w:rPr>
          <w:b/>
          <w:bCs/>
        </w:rPr>
        <w:tab/>
      </w:r>
    </w:p>
    <w:p w14:paraId="71F99B4E" w14:textId="2BD6B084" w:rsidR="0004471C" w:rsidRDefault="0004471C" w:rsidP="0004471C">
      <w:r>
        <w:t xml:space="preserve">Yes. Eggs have been my benchmark or litmus of other commodity to follow here, because it’s easy to talk about beef, pork, and chicken. I like to when I can. I like to pull out or find a price for fish of some kind, and then other proteins. Peanut butter, for example, is fun conceptually. Egg prices are readily available, and they’ve been </w:t>
      </w:r>
      <w:proofErr w:type="gramStart"/>
      <w:r>
        <w:t>fairly volatile</w:t>
      </w:r>
      <w:proofErr w:type="gramEnd"/>
      <w:r>
        <w:t xml:space="preserve"> the last few years with the avian problems. It’s been interesting, and as the price of eggs, for example, has come down substantially or dramatically, then </w:t>
      </w:r>
      <w:proofErr w:type="gramStart"/>
      <w:r>
        <w:t>all of</w:t>
      </w:r>
      <w:proofErr w:type="gramEnd"/>
      <w:r>
        <w:t xml:space="preserve"> a </w:t>
      </w:r>
      <w:proofErr w:type="gramStart"/>
      <w:r>
        <w:t>sudden</w:t>
      </w:r>
      <w:proofErr w:type="gramEnd"/>
      <w:r>
        <w:t xml:space="preserve"> it’s a viable protein alternative. The point with all that is, the retail price of beef has gotten very high, so all of a sudden, has it become high enough, or has it become high relative to other proteins where the consumer would really have to start looking at the retail price and say, “Hey, that’s really expensive for that particular cut or type of meat, in this case beef, and maybe I need to switch, substitute away.” If enough substitute away from something, you’re going to bring the price down, so it keeps things from getting - the markets will do a lot of not really self-correcting, but the markets will continue to work and reward things that have - high prices will bring more to market, or if the price of something were to come down, you’d see less brought to that market.</w:t>
      </w:r>
    </w:p>
    <w:p w14:paraId="0FC8066F" w14:textId="77777777" w:rsidR="0004471C" w:rsidRDefault="0004471C" w:rsidP="0004471C"/>
    <w:p w14:paraId="7B0DFCCA" w14:textId="77777777" w:rsidR="0004471C" w:rsidRPr="0004471C" w:rsidRDefault="0004471C" w:rsidP="0004471C">
      <w:pPr>
        <w:rPr>
          <w:b/>
          <w:bCs/>
        </w:rPr>
      </w:pPr>
      <w:r w:rsidRPr="0004471C">
        <w:rPr>
          <w:b/>
          <w:bCs/>
        </w:rPr>
        <w:t>Taylor Grussing:</w:t>
      </w:r>
      <w:r w:rsidRPr="0004471C">
        <w:rPr>
          <w:b/>
          <w:bCs/>
        </w:rPr>
        <w:tab/>
      </w:r>
    </w:p>
    <w:p w14:paraId="07AB96FC" w14:textId="050DBCBB" w:rsidR="0004471C" w:rsidRDefault="0004471C" w:rsidP="0004471C">
      <w:r>
        <w:t>Right. Are these reports specific to South Dakota, or are they national? Obviously, it’s a national Cattle on Feed report, but do we get that in a South Dakota level as well?</w:t>
      </w:r>
    </w:p>
    <w:p w14:paraId="5A8ABFF6" w14:textId="77777777" w:rsidR="0004471C" w:rsidRDefault="0004471C" w:rsidP="0004471C"/>
    <w:p w14:paraId="6899A2E0" w14:textId="77777777" w:rsidR="0004471C" w:rsidRPr="0004471C" w:rsidRDefault="0004471C" w:rsidP="0004471C">
      <w:pPr>
        <w:rPr>
          <w:b/>
          <w:bCs/>
        </w:rPr>
      </w:pPr>
      <w:r w:rsidRPr="0004471C">
        <w:rPr>
          <w:b/>
          <w:bCs/>
        </w:rPr>
        <w:t>Dr. Matt Diersen:</w:t>
      </w:r>
      <w:r w:rsidRPr="0004471C">
        <w:rPr>
          <w:b/>
          <w:bCs/>
        </w:rPr>
        <w:tab/>
      </w:r>
    </w:p>
    <w:p w14:paraId="192A45D8" w14:textId="17F33735" w:rsidR="0004471C" w:rsidRDefault="0004471C" w:rsidP="0004471C">
      <w:proofErr w:type="gramStart"/>
      <w:r>
        <w:t>Yes</w:t>
      </w:r>
      <w:proofErr w:type="gramEnd"/>
      <w:r>
        <w:t xml:space="preserve"> and yes. There is the Cattle Inventory report in January. It does give a state-level breakdown for several categories. Then, in the Cattle on Feed reports monthly, South Dakota is </w:t>
      </w:r>
      <w:proofErr w:type="gramStart"/>
      <w:r>
        <w:t>a larger cattle</w:t>
      </w:r>
      <w:proofErr w:type="gramEnd"/>
      <w:r>
        <w:t xml:space="preserve"> on feed or cattle feeding state. The feedlots with more than 1,000 head would report in the Cattle on Feed report. I’ll give you a few observations from the Cattle Inventory report specific to South Dakota, and then just a caveat with the cattle on feed. The monthly Cattle on Feed report, when you see a South Dakota number in there, it’s only going to include about half of the cattle on feed in the state because there are smaller feedlots that in aggregate add up to about the same number as the large feedlots have at a given point in </w:t>
      </w:r>
      <w:r>
        <w:lastRenderedPageBreak/>
        <w:t xml:space="preserve">time. We want to keep that in mind. For cattle inventories, that’s where I looked a little bit more at, say, the number of beef cows in South Dakota. That number has continued to go down. It has followed the same pattern as the national level number of beef cows, so there’s nothing unusual happening in South Dakota. We’re seeing fewer beef cows nationwide and fewer beef cows in the state. In South Dakota, that would mean a sharp decline in the calf crop, except we have been increasing one of the few places to see </w:t>
      </w:r>
      <w:proofErr w:type="gramStart"/>
      <w:r>
        <w:t>pretty substantial</w:t>
      </w:r>
      <w:proofErr w:type="gramEnd"/>
      <w:r>
        <w:t xml:space="preserve"> increase, both percentage and an absolute level, in the number of dairy cows or milk cows. This year, the increase in milk cows was bigger than the decrease in dairy cows. That’s big numbers, and I think about a dairy cow or a milk cow being a bigger consumer of groceries. It’s using more feed in general than a beef cow at the same time and more likely to be using harvested feeds rather than grazing, for example, as well. An increase in milk cows, I don’t immediately think about pasture rental rate or grazing rates or something necessarily. They can, and the development heifers, you’ll see plenty of them out on pastures across eastern South Dakota, for example, but they’re not going to be competing for summer grass out in Robin’s direction, for example. That’s another aspect to consider. That has resulted in a small decrease in the calf crop the last few years. Not tremendously so, but a small decrease. We’ve got the same increase in feeder cattle outside of feedlots, as we saw initially. The same sort of reluctance to place those lighter animals directly into feedlot is happening here as well. Then something that gets maybe - it’s not that it’s harder to tease out, but the timing of it is different. South Dakota continues to have in-shipments of cattle. Say calves brought in from states to the north and the west will come into South Dakota. At the same time, calves from South Dakota could get loaded and hauled to Kansas or Nebraska or something for feeding. That in-shipments number, it’s not tiny, but it’s just another data point to keep in mind that we are bringing cattle in as we’re shipping some out.</w:t>
      </w:r>
    </w:p>
    <w:p w14:paraId="05C62A84" w14:textId="77777777" w:rsidR="0004471C" w:rsidRDefault="0004471C" w:rsidP="0004471C"/>
    <w:p w14:paraId="4C72651B" w14:textId="77777777" w:rsidR="0004471C" w:rsidRPr="0004471C" w:rsidRDefault="0004471C" w:rsidP="0004471C">
      <w:pPr>
        <w:rPr>
          <w:b/>
          <w:bCs/>
        </w:rPr>
      </w:pPr>
      <w:r w:rsidRPr="0004471C">
        <w:rPr>
          <w:b/>
          <w:bCs/>
        </w:rPr>
        <w:t>Robin Salverson:</w:t>
      </w:r>
      <w:r w:rsidRPr="0004471C">
        <w:rPr>
          <w:b/>
          <w:bCs/>
        </w:rPr>
        <w:tab/>
      </w:r>
    </w:p>
    <w:p w14:paraId="1E59C287" w14:textId="690A552C" w:rsidR="0004471C" w:rsidRDefault="0004471C" w:rsidP="0004471C">
      <w:r>
        <w:t>To go back a little bit to the dairy conversation we were just having on dairy cow numbers, what about the beef on dairy cross calves, and how is that maybe impacting these numbers?</w:t>
      </w:r>
    </w:p>
    <w:p w14:paraId="74886DD6" w14:textId="77777777" w:rsidR="0004471C" w:rsidRDefault="0004471C" w:rsidP="0004471C"/>
    <w:p w14:paraId="484748DD" w14:textId="77777777" w:rsidR="0004471C" w:rsidRPr="0004471C" w:rsidRDefault="0004471C" w:rsidP="0004471C">
      <w:pPr>
        <w:rPr>
          <w:b/>
          <w:bCs/>
        </w:rPr>
      </w:pPr>
      <w:r w:rsidRPr="0004471C">
        <w:rPr>
          <w:b/>
          <w:bCs/>
        </w:rPr>
        <w:t>Dr. Matt Diersen:</w:t>
      </w:r>
      <w:r w:rsidRPr="0004471C">
        <w:rPr>
          <w:b/>
          <w:bCs/>
        </w:rPr>
        <w:tab/>
      </w:r>
    </w:p>
    <w:p w14:paraId="30EA9ECF" w14:textId="5B9D9AC4" w:rsidR="0004471C" w:rsidRDefault="0004471C" w:rsidP="0004471C">
      <w:r>
        <w:t xml:space="preserve">That’s a local phenomenon and an international phenomenon. It used to be if you just have dairy-on-dairy breeding, you’re going to have predominantly a Holstein bull calf that will end up in a feedlot, and then it wouldn’t be expected to grade at beef quality levels. As the crossbreeding has occurred and you have more beef on dairy, I think it’s the direction there, then you end up with, say, a half Holstein, half whatever beef animal. If that ends up in the feedlots, if those cattle are expected to grade of beef quality, then they’re going to show up in the cattle on feed statistics, and they’ll end up in the slaughter numbers and everything else. It’s not like they’re being excluded or singled out or something here. They are showing up in the - they’re in the data. That always would have been in the slaughter statistics or something anyway. In the past, that would have, yes. It isn’t fundamentally changing the absolute numbers or inventory levels that we’re seeing. If you work off a calf crop, that would have been in that calf crop number </w:t>
      </w:r>
      <w:proofErr w:type="gramStart"/>
      <w:r>
        <w:t>before, and</w:t>
      </w:r>
      <w:proofErr w:type="gramEnd"/>
      <w:r>
        <w:t xml:space="preserve"> still are. It’s just maybe a little bit of the language and such in terms of cattle on feed statistics. At the end of the day, if it’s grading more like a beef animal, for that share that’s being done that way, you’re giving a little bit of a higher quality mix in terms of the pounds of beef produced. That’s where I would expect to see it. In aggregate, it </w:t>
      </w:r>
      <w:r>
        <w:lastRenderedPageBreak/>
        <w:t>would show up in some of the Choice-Select spreads, percent Primes, and some of the other values there. That has been a topic of conversation, that and the overall tendency of these slaughter weights. The market is rewarding you right now for pounds. Quality takes a backseat to can we have X number of pounds available for the consumer.</w:t>
      </w:r>
    </w:p>
    <w:p w14:paraId="33DB2C9D" w14:textId="77777777" w:rsidR="0004471C" w:rsidRDefault="0004471C" w:rsidP="0004471C"/>
    <w:p w14:paraId="662A17FE" w14:textId="77777777" w:rsidR="0004471C" w:rsidRPr="0004471C" w:rsidRDefault="0004471C" w:rsidP="0004471C">
      <w:pPr>
        <w:rPr>
          <w:b/>
          <w:bCs/>
        </w:rPr>
      </w:pPr>
      <w:r w:rsidRPr="0004471C">
        <w:rPr>
          <w:b/>
          <w:bCs/>
        </w:rPr>
        <w:t>Taylor Grussing:</w:t>
      </w:r>
      <w:r w:rsidRPr="0004471C">
        <w:rPr>
          <w:b/>
          <w:bCs/>
        </w:rPr>
        <w:tab/>
      </w:r>
    </w:p>
    <w:p w14:paraId="7A4B4C76" w14:textId="71C32332" w:rsidR="0004471C" w:rsidRDefault="0004471C" w:rsidP="0004471C">
      <w:r>
        <w:t xml:space="preserve">They marble </w:t>
      </w:r>
      <w:proofErr w:type="gramStart"/>
      <w:r>
        <w:t>pretty well</w:t>
      </w:r>
      <w:proofErr w:type="gramEnd"/>
      <w:r>
        <w:t xml:space="preserve">, or they will grade </w:t>
      </w:r>
      <w:proofErr w:type="gramStart"/>
      <w:r>
        <w:t>fairly well</w:t>
      </w:r>
      <w:proofErr w:type="gramEnd"/>
      <w:r>
        <w:t>, I think. Isn’t it the carcass or bone-to-meat ratio is different as well, so the total yield or dressing percentage is not as high?</w:t>
      </w:r>
    </w:p>
    <w:p w14:paraId="35C14B5F" w14:textId="77777777" w:rsidR="0004471C" w:rsidRDefault="0004471C" w:rsidP="0004471C"/>
    <w:p w14:paraId="01B1946A" w14:textId="77777777" w:rsidR="0004471C" w:rsidRPr="0004471C" w:rsidRDefault="0004471C" w:rsidP="0004471C">
      <w:pPr>
        <w:rPr>
          <w:b/>
          <w:bCs/>
        </w:rPr>
      </w:pPr>
      <w:r w:rsidRPr="0004471C">
        <w:rPr>
          <w:b/>
          <w:bCs/>
        </w:rPr>
        <w:t>Dr. Matt Diersen:</w:t>
      </w:r>
      <w:r w:rsidRPr="0004471C">
        <w:rPr>
          <w:b/>
          <w:bCs/>
        </w:rPr>
        <w:tab/>
      </w:r>
    </w:p>
    <w:p w14:paraId="537542C5" w14:textId="77E75B96" w:rsidR="0004471C" w:rsidRDefault="0004471C" w:rsidP="0004471C">
      <w:r>
        <w:t xml:space="preserve">Then you’ve got this tradeoff. On one hand, you’ve produced more pounds. On the other hand, it’s more pound of animal and not as big of an increase in pounds of meat or carcass, depending on where you’re drawing the line to do that measuring. If you think about percentages, that’s why in South Dakota, if you just isolated South Dakota, there’s 10 times as many beef cows as dairy cows. Then you’re not going to. You can adjust the dairy-beef cross mix all day, and you’re not going to do much to impact the aggregate </w:t>
      </w:r>
      <w:proofErr w:type="gramStart"/>
      <w:r>
        <w:t>amount</w:t>
      </w:r>
      <w:proofErr w:type="gramEnd"/>
      <w:r>
        <w:t xml:space="preserve"> of pounds produced by South Dakota, but you’re doing it nationally, so then you’d want to scale that number up nationally and see. It hasn’t been enough to say, “Hey, this makes up for a much smaller beef herd out there.”</w:t>
      </w:r>
    </w:p>
    <w:p w14:paraId="548F4F70" w14:textId="77777777" w:rsidR="0004471C" w:rsidRDefault="0004471C" w:rsidP="0004471C"/>
    <w:p w14:paraId="0C053A01" w14:textId="77777777" w:rsidR="0004471C" w:rsidRPr="0004471C" w:rsidRDefault="0004471C" w:rsidP="0004471C">
      <w:pPr>
        <w:rPr>
          <w:b/>
          <w:bCs/>
        </w:rPr>
      </w:pPr>
      <w:r w:rsidRPr="0004471C">
        <w:rPr>
          <w:b/>
          <w:bCs/>
        </w:rPr>
        <w:t>Taylor Grussing:</w:t>
      </w:r>
      <w:r w:rsidRPr="0004471C">
        <w:rPr>
          <w:b/>
          <w:bCs/>
        </w:rPr>
        <w:tab/>
      </w:r>
    </w:p>
    <w:p w14:paraId="18E76DA8" w14:textId="149750D8" w:rsidR="0004471C" w:rsidRDefault="0004471C" w:rsidP="0004471C">
      <w:r>
        <w:t>Right.</w:t>
      </w:r>
    </w:p>
    <w:p w14:paraId="01668413" w14:textId="77777777" w:rsidR="0004471C" w:rsidRDefault="0004471C" w:rsidP="0004471C"/>
    <w:p w14:paraId="4AE38BB1" w14:textId="77777777" w:rsidR="0004471C" w:rsidRPr="0004471C" w:rsidRDefault="0004471C" w:rsidP="0004471C">
      <w:pPr>
        <w:rPr>
          <w:b/>
          <w:bCs/>
        </w:rPr>
      </w:pPr>
      <w:r w:rsidRPr="0004471C">
        <w:rPr>
          <w:b/>
          <w:bCs/>
        </w:rPr>
        <w:t>Dr. Matt Diersen:</w:t>
      </w:r>
      <w:r w:rsidRPr="0004471C">
        <w:rPr>
          <w:b/>
          <w:bCs/>
        </w:rPr>
        <w:tab/>
      </w:r>
    </w:p>
    <w:p w14:paraId="54E58FAA" w14:textId="79A1AFD6" w:rsidR="0004471C" w:rsidRDefault="0004471C" w:rsidP="0004471C">
      <w:r>
        <w:t>It didn’t break the cattle cycle or disrupt the cattle cycle. You’re tweaking the cattle cycle much like harvesting animals that weigh 1,600 pounds versus 1,400 pounds. Two hundred extra pounds on 20 million feedlot cattle in a year, that adds up. It’s ways to think about those numbers and feedlots, and cattle producers are just doing - they’re responding to the market. The market is saying, “We want more beef. Get us more beef. We can get you more beef.” That’s the market working.</w:t>
      </w:r>
    </w:p>
    <w:p w14:paraId="05C54088" w14:textId="77777777" w:rsidR="0004471C" w:rsidRDefault="0004471C" w:rsidP="0004471C"/>
    <w:p w14:paraId="533453BA" w14:textId="77777777" w:rsidR="0004471C" w:rsidRPr="0004471C" w:rsidRDefault="0004471C" w:rsidP="0004471C">
      <w:pPr>
        <w:rPr>
          <w:b/>
          <w:bCs/>
        </w:rPr>
      </w:pPr>
      <w:r w:rsidRPr="0004471C">
        <w:rPr>
          <w:b/>
          <w:bCs/>
        </w:rPr>
        <w:t>Taylor Grussing:</w:t>
      </w:r>
      <w:r w:rsidRPr="0004471C">
        <w:rPr>
          <w:b/>
          <w:bCs/>
        </w:rPr>
        <w:tab/>
      </w:r>
    </w:p>
    <w:p w14:paraId="7B496331" w14:textId="1672F52C" w:rsidR="0004471C" w:rsidRDefault="0004471C" w:rsidP="0004471C">
      <w:r>
        <w:t>Yes.</w:t>
      </w:r>
    </w:p>
    <w:p w14:paraId="496F3B12" w14:textId="77777777" w:rsidR="0004471C" w:rsidRDefault="0004471C" w:rsidP="0004471C"/>
    <w:p w14:paraId="690FD2EA" w14:textId="77777777" w:rsidR="0004471C" w:rsidRPr="0004471C" w:rsidRDefault="0004471C" w:rsidP="0004471C">
      <w:pPr>
        <w:rPr>
          <w:b/>
          <w:bCs/>
        </w:rPr>
      </w:pPr>
      <w:r w:rsidRPr="0004471C">
        <w:rPr>
          <w:b/>
          <w:bCs/>
        </w:rPr>
        <w:t>Robin Salverson:</w:t>
      </w:r>
      <w:r w:rsidRPr="0004471C">
        <w:rPr>
          <w:b/>
          <w:bCs/>
        </w:rPr>
        <w:tab/>
      </w:r>
    </w:p>
    <w:p w14:paraId="4B3A0D83" w14:textId="197CEFFF" w:rsidR="0004471C" w:rsidRDefault="0004471C" w:rsidP="0004471C">
      <w:r>
        <w:t>That leads into really the next question is on price volatility. What kind of price volatility do you expect on feeder and fat cattle during this next quarter?</w:t>
      </w:r>
    </w:p>
    <w:p w14:paraId="0D252A9E" w14:textId="77777777" w:rsidR="0004471C" w:rsidRDefault="0004471C" w:rsidP="0004471C"/>
    <w:p w14:paraId="757BCFD3" w14:textId="77777777" w:rsidR="0004471C" w:rsidRPr="0004471C" w:rsidRDefault="0004471C" w:rsidP="0004471C">
      <w:pPr>
        <w:rPr>
          <w:b/>
          <w:bCs/>
        </w:rPr>
      </w:pPr>
      <w:r w:rsidRPr="0004471C">
        <w:rPr>
          <w:b/>
          <w:bCs/>
        </w:rPr>
        <w:t>Dr. Matt Diersen:</w:t>
      </w:r>
      <w:r w:rsidRPr="0004471C">
        <w:rPr>
          <w:b/>
          <w:bCs/>
        </w:rPr>
        <w:tab/>
      </w:r>
    </w:p>
    <w:p w14:paraId="65E0A293" w14:textId="1F1B4D93" w:rsidR="0004471C" w:rsidRDefault="0004471C" w:rsidP="0004471C">
      <w:r>
        <w:t xml:space="preserve">Given the high absolute price levels, if you look at the futures market, you haven’t been able to get prices at these levels at this time of year ever. For both fed cattle or live cattle and feeder weights, calf prices are at the highest level ever for this time of year as well, so it’s like, “Okay, with record-high prices, I would expect record-high volatility levels too or riskiness out there.” That hasn’t really been the case. The volatility has been </w:t>
      </w:r>
      <w:proofErr w:type="gramStart"/>
      <w:r>
        <w:t>fairly constrained</w:t>
      </w:r>
      <w:proofErr w:type="gramEnd"/>
      <w:r>
        <w:t xml:space="preserve"> or subdued or something. That means that these high prices, the expectation is that these would continue or </w:t>
      </w:r>
      <w:r>
        <w:lastRenderedPageBreak/>
        <w:t xml:space="preserve">to be </w:t>
      </w:r>
      <w:proofErr w:type="gramStart"/>
      <w:r>
        <w:t>fairly stable</w:t>
      </w:r>
      <w:proofErr w:type="gramEnd"/>
      <w:r>
        <w:t xml:space="preserve"> at these higher levels rather than a huge swing further higher or lower. The trade is saying, or the trade expectation is for modest levels of volatility. I think that’s probably understating the different types of risks that are out there from pushback from the consumer because of high retail prices. At some point, I would expect that things will be mitigated with the feeder cattle imports and the New World screwworm concerns, ongoing concerns, but if those get mitigated, that would add to short-run price movements and volatility, and just the messiness that is the weather we’ve seen all winter from all four corners. Extremely wet in, say, California and extremely dry from the Sierra Nevadas until you get to maybe the Mississippi River or something, or the southern part of the Missouri River, and then it’s wet and cold all the way to Pennsylvania and New York. A lot of stuff messing with another atypical weather year across the United States.</w:t>
      </w:r>
    </w:p>
    <w:p w14:paraId="75C9BD90" w14:textId="77777777" w:rsidR="0004471C" w:rsidRDefault="0004471C" w:rsidP="0004471C"/>
    <w:p w14:paraId="2E392ED4" w14:textId="77777777" w:rsidR="0004471C" w:rsidRPr="0004471C" w:rsidRDefault="0004471C" w:rsidP="0004471C">
      <w:pPr>
        <w:rPr>
          <w:b/>
          <w:bCs/>
        </w:rPr>
      </w:pPr>
      <w:r w:rsidRPr="0004471C">
        <w:rPr>
          <w:b/>
          <w:bCs/>
        </w:rPr>
        <w:t>Robin Salverson:</w:t>
      </w:r>
      <w:r w:rsidRPr="0004471C">
        <w:rPr>
          <w:b/>
          <w:bCs/>
        </w:rPr>
        <w:tab/>
      </w:r>
    </w:p>
    <w:p w14:paraId="577A272F" w14:textId="29E0C02C" w:rsidR="0004471C" w:rsidRDefault="0004471C" w:rsidP="0004471C">
      <w:r>
        <w:t xml:space="preserve">Yes, our beef industry is </w:t>
      </w:r>
      <w:proofErr w:type="gramStart"/>
      <w:r>
        <w:t>really dependent</w:t>
      </w:r>
      <w:proofErr w:type="gramEnd"/>
      <w:r>
        <w:t xml:space="preserve"> upon our national and inter - and it’s not really a question, but just a comment, both national and international type of things happening. That’s the nature of the beef industry. That’s just what it is.</w:t>
      </w:r>
    </w:p>
    <w:p w14:paraId="043E293E" w14:textId="77777777" w:rsidR="0004471C" w:rsidRDefault="0004471C" w:rsidP="0004471C"/>
    <w:p w14:paraId="6AF1E6EA" w14:textId="77777777" w:rsidR="0004471C" w:rsidRPr="0004471C" w:rsidRDefault="0004471C" w:rsidP="0004471C">
      <w:pPr>
        <w:rPr>
          <w:b/>
          <w:bCs/>
        </w:rPr>
      </w:pPr>
      <w:r w:rsidRPr="0004471C">
        <w:rPr>
          <w:b/>
          <w:bCs/>
        </w:rPr>
        <w:t>Taylor Grussing:</w:t>
      </w:r>
      <w:r w:rsidRPr="0004471C">
        <w:rPr>
          <w:b/>
          <w:bCs/>
        </w:rPr>
        <w:tab/>
      </w:r>
    </w:p>
    <w:p w14:paraId="5FC0E9F7" w14:textId="62C6427F" w:rsidR="0004471C" w:rsidRDefault="0004471C" w:rsidP="0004471C">
      <w:r>
        <w:t>Yes, expecting the cattle markets felt like predicting the weather. [Laughter]</w:t>
      </w:r>
    </w:p>
    <w:p w14:paraId="06DC9CA6" w14:textId="77777777" w:rsidR="0004471C" w:rsidRDefault="0004471C" w:rsidP="0004471C"/>
    <w:p w14:paraId="42D03A33" w14:textId="77777777" w:rsidR="0004471C" w:rsidRPr="0004471C" w:rsidRDefault="0004471C" w:rsidP="0004471C">
      <w:pPr>
        <w:rPr>
          <w:b/>
          <w:bCs/>
        </w:rPr>
      </w:pPr>
      <w:r w:rsidRPr="0004471C">
        <w:rPr>
          <w:b/>
          <w:bCs/>
        </w:rPr>
        <w:t>Robin Salverson:</w:t>
      </w:r>
      <w:r w:rsidRPr="0004471C">
        <w:rPr>
          <w:b/>
          <w:bCs/>
        </w:rPr>
        <w:tab/>
      </w:r>
    </w:p>
    <w:p w14:paraId="58723FB4" w14:textId="5D34849C" w:rsidR="0004471C" w:rsidRDefault="0004471C" w:rsidP="0004471C">
      <w:r>
        <w:t>Yes.</w:t>
      </w:r>
    </w:p>
    <w:p w14:paraId="3202CD75" w14:textId="77777777" w:rsidR="0004471C" w:rsidRDefault="0004471C" w:rsidP="0004471C"/>
    <w:p w14:paraId="52E43A36" w14:textId="77777777" w:rsidR="0004471C" w:rsidRPr="0004471C" w:rsidRDefault="0004471C" w:rsidP="0004471C">
      <w:pPr>
        <w:rPr>
          <w:b/>
          <w:bCs/>
        </w:rPr>
      </w:pPr>
      <w:r w:rsidRPr="0004471C">
        <w:rPr>
          <w:b/>
          <w:bCs/>
        </w:rPr>
        <w:t>Taylor Grussing:</w:t>
      </w:r>
      <w:r w:rsidRPr="0004471C">
        <w:rPr>
          <w:b/>
          <w:bCs/>
        </w:rPr>
        <w:tab/>
      </w:r>
    </w:p>
    <w:p w14:paraId="3090DF04" w14:textId="450E5BCA" w:rsidR="0004471C" w:rsidRDefault="0004471C" w:rsidP="0004471C">
      <w:r>
        <w:t>Maybe a little bit more consistent, but I feel like… [Laughter]</w:t>
      </w:r>
    </w:p>
    <w:p w14:paraId="40C86A4E" w14:textId="77777777" w:rsidR="0004471C" w:rsidRDefault="0004471C" w:rsidP="0004471C"/>
    <w:p w14:paraId="7B5D9545" w14:textId="77777777" w:rsidR="0004471C" w:rsidRPr="0004471C" w:rsidRDefault="0004471C" w:rsidP="0004471C">
      <w:pPr>
        <w:rPr>
          <w:b/>
          <w:bCs/>
        </w:rPr>
      </w:pPr>
      <w:r w:rsidRPr="0004471C">
        <w:rPr>
          <w:b/>
          <w:bCs/>
        </w:rPr>
        <w:t>Dr. Matt Diersen:</w:t>
      </w:r>
      <w:r w:rsidRPr="0004471C">
        <w:rPr>
          <w:b/>
          <w:bCs/>
        </w:rPr>
        <w:tab/>
      </w:r>
    </w:p>
    <w:p w14:paraId="63A3019C" w14:textId="0D6BCB29" w:rsidR="0004471C" w:rsidRDefault="0004471C" w:rsidP="0004471C">
      <w:r>
        <w:t>I think I’d rather try to do the weather.</w:t>
      </w:r>
    </w:p>
    <w:p w14:paraId="7F819E40" w14:textId="77777777" w:rsidR="0004471C" w:rsidRDefault="0004471C" w:rsidP="0004471C"/>
    <w:p w14:paraId="063EF487" w14:textId="77777777" w:rsidR="0004471C" w:rsidRPr="0004471C" w:rsidRDefault="0004471C" w:rsidP="0004471C">
      <w:pPr>
        <w:rPr>
          <w:b/>
          <w:bCs/>
        </w:rPr>
      </w:pPr>
      <w:r w:rsidRPr="0004471C">
        <w:rPr>
          <w:b/>
          <w:bCs/>
        </w:rPr>
        <w:t>Taylor Grussing:</w:t>
      </w:r>
      <w:r w:rsidRPr="0004471C">
        <w:rPr>
          <w:b/>
          <w:bCs/>
        </w:rPr>
        <w:tab/>
      </w:r>
    </w:p>
    <w:p w14:paraId="2AA102A0" w14:textId="50346CCE" w:rsidR="0004471C" w:rsidRDefault="0004471C" w:rsidP="0004471C">
      <w:r>
        <w:t>[Laughter] It could be giving the meteorologists a run for their money.</w:t>
      </w:r>
    </w:p>
    <w:p w14:paraId="7DEE73E3" w14:textId="77777777" w:rsidR="0004471C" w:rsidRDefault="0004471C" w:rsidP="0004471C"/>
    <w:p w14:paraId="496C8DED" w14:textId="77777777" w:rsidR="0004471C" w:rsidRPr="0004471C" w:rsidRDefault="0004471C" w:rsidP="0004471C">
      <w:pPr>
        <w:rPr>
          <w:b/>
          <w:bCs/>
        </w:rPr>
      </w:pPr>
      <w:r w:rsidRPr="0004471C">
        <w:rPr>
          <w:b/>
          <w:bCs/>
        </w:rPr>
        <w:t>Dr. Matt Diersen:</w:t>
      </w:r>
      <w:r w:rsidRPr="0004471C">
        <w:rPr>
          <w:b/>
          <w:bCs/>
        </w:rPr>
        <w:tab/>
      </w:r>
    </w:p>
    <w:p w14:paraId="3FE0BB68" w14:textId="3837A2C7" w:rsidR="0004471C" w:rsidRDefault="0004471C" w:rsidP="0004471C">
      <w:r>
        <w:t>Yes.</w:t>
      </w:r>
    </w:p>
    <w:p w14:paraId="2B826CDC" w14:textId="77777777" w:rsidR="0004471C" w:rsidRDefault="0004471C" w:rsidP="0004471C"/>
    <w:p w14:paraId="727CFCD4" w14:textId="77777777" w:rsidR="0004471C" w:rsidRPr="0004471C" w:rsidRDefault="0004471C" w:rsidP="0004471C">
      <w:pPr>
        <w:rPr>
          <w:b/>
          <w:bCs/>
        </w:rPr>
      </w:pPr>
      <w:r w:rsidRPr="0004471C">
        <w:rPr>
          <w:b/>
          <w:bCs/>
        </w:rPr>
        <w:t>Taylor Grussing:</w:t>
      </w:r>
      <w:r w:rsidRPr="0004471C">
        <w:rPr>
          <w:b/>
          <w:bCs/>
        </w:rPr>
        <w:tab/>
        <w:t xml:space="preserve"> </w:t>
      </w:r>
    </w:p>
    <w:p w14:paraId="4596F2DD" w14:textId="0B1CFF5B" w:rsidR="0004471C" w:rsidRDefault="0004471C" w:rsidP="0004471C">
      <w:r>
        <w:t>[Laughter] Even locally, it’ll be like…</w:t>
      </w:r>
    </w:p>
    <w:p w14:paraId="4AEFD1F0" w14:textId="77777777" w:rsidR="0004471C" w:rsidRDefault="0004471C" w:rsidP="0004471C"/>
    <w:p w14:paraId="4C7FD1A1" w14:textId="77777777" w:rsidR="0004471C" w:rsidRPr="0004471C" w:rsidRDefault="0004471C" w:rsidP="0004471C">
      <w:pPr>
        <w:rPr>
          <w:b/>
          <w:bCs/>
        </w:rPr>
      </w:pPr>
      <w:r w:rsidRPr="0004471C">
        <w:rPr>
          <w:b/>
          <w:bCs/>
        </w:rPr>
        <w:t>Dr. Matt Diersen:</w:t>
      </w:r>
      <w:r w:rsidRPr="0004471C">
        <w:rPr>
          <w:b/>
          <w:bCs/>
        </w:rPr>
        <w:tab/>
      </w:r>
    </w:p>
    <w:p w14:paraId="6D55D33B" w14:textId="3FFC48C0" w:rsidR="0004471C" w:rsidRDefault="0004471C" w:rsidP="0004471C">
      <w:r>
        <w:t>It’s tricky, but…</w:t>
      </w:r>
    </w:p>
    <w:p w14:paraId="10955F9E" w14:textId="77777777" w:rsidR="0004471C" w:rsidRDefault="0004471C" w:rsidP="0004471C"/>
    <w:p w14:paraId="52072AC8" w14:textId="77777777" w:rsidR="0004471C" w:rsidRPr="0004471C" w:rsidRDefault="0004471C" w:rsidP="0004471C">
      <w:pPr>
        <w:rPr>
          <w:b/>
          <w:bCs/>
        </w:rPr>
      </w:pPr>
      <w:r w:rsidRPr="0004471C">
        <w:rPr>
          <w:b/>
          <w:bCs/>
        </w:rPr>
        <w:t>Taylor Grussing:</w:t>
      </w:r>
      <w:r w:rsidRPr="0004471C">
        <w:rPr>
          <w:b/>
          <w:bCs/>
        </w:rPr>
        <w:tab/>
      </w:r>
    </w:p>
    <w:p w14:paraId="4D81FA81" w14:textId="5E99EC32" w:rsidR="0004471C" w:rsidRDefault="0004471C" w:rsidP="0004471C">
      <w:r>
        <w:t>Yes, one sale barn will be good, and one local weather channel, that’ll be good, but same thing, sale barns across the state have so much volatility. Do you feel like people can, I don’t want to say, change their marketing plans this year or anything like that?</w:t>
      </w:r>
    </w:p>
    <w:p w14:paraId="0E73F2FE" w14:textId="77777777" w:rsidR="0004471C" w:rsidRDefault="0004471C" w:rsidP="0004471C"/>
    <w:p w14:paraId="5C84BD6B" w14:textId="77777777" w:rsidR="0004471C" w:rsidRPr="0004471C" w:rsidRDefault="0004471C" w:rsidP="0004471C">
      <w:pPr>
        <w:rPr>
          <w:b/>
          <w:bCs/>
        </w:rPr>
      </w:pPr>
      <w:r w:rsidRPr="0004471C">
        <w:rPr>
          <w:b/>
          <w:bCs/>
        </w:rPr>
        <w:t>Dr. Matt Diersen:</w:t>
      </w:r>
      <w:r w:rsidRPr="0004471C">
        <w:rPr>
          <w:b/>
          <w:bCs/>
        </w:rPr>
        <w:tab/>
      </w:r>
    </w:p>
    <w:p w14:paraId="113DC2BB" w14:textId="780114B8" w:rsidR="0004471C" w:rsidRDefault="0004471C" w:rsidP="0004471C">
      <w:r>
        <w:t xml:space="preserve">In general, I’d continue to be optimistic. The market has shown that the consumer will absorb at least some beef at higher price levels. The pork side of things hasn’t expanded greatly, so I don’t see a lot of competing </w:t>
      </w:r>
      <w:proofErr w:type="gramStart"/>
      <w:r>
        <w:t>product</w:t>
      </w:r>
      <w:proofErr w:type="gramEnd"/>
      <w:r>
        <w:t xml:space="preserve"> coming in that way. Some paychecks are higher around the country, so some increase in labor wage rates is letting some consumers buy more products than others, and the same around the globe. I mean, some economies globally are doing better than others, so there are some good things. I certainly see calf prices being supported strictly from - we can’t. If you found some way to snap your fingers and all the cows have </w:t>
      </w:r>
      <w:proofErr w:type="gramStart"/>
      <w:r>
        <w:t>twins</w:t>
      </w:r>
      <w:proofErr w:type="gramEnd"/>
      <w:r>
        <w:t xml:space="preserve"> this year, sure, you’ve added to the cattle supply overnight. Come up with feed for that, too. That’s not likely to happen, so you’re going to have a constrained calf crop the next few years. If I’m a cow/calf producer, I’m generally and genuinely optimistic about prices, say, the next few years. When you get into something specific like a feedlot with a three-month turnover, that’s a shorter </w:t>
      </w:r>
      <w:proofErr w:type="gramStart"/>
      <w:r>
        <w:t>period of time</w:t>
      </w:r>
      <w:proofErr w:type="gramEnd"/>
      <w:r>
        <w:t xml:space="preserve"> with higher risk and higher stakes. They’re spending huge dollars for that finished or that feeder weight animal. They’re putting in thousands of dollars to get that input there, and that’s higher risk. I don’t think you’d need to do anything fundamentally. Nothing is fundamentally different than it was two years ago or five years ago, or in the cattle cycle. You might want to do some. Always have some protection in place at some level, knock out the most extremes, and then you’re playing a thinner margin game the further up the food chain or supply chain you go. The feedlots got smaller margins and more risk than other sectors. You could lump summer, people running yearlings on grass in the summer, put them in the same situation. That’s a narrow window of things. It’s a narrow timeframe. There’s going to be more risk there. You know that already. You’ll just want to get that minimal amount of protection in place, probably, and leave some upside open, probably. If in the meantime a wider profit margin, a bigger profit margin presents itself, then you could take advantage of it. That’s how I would continue to operate or think about that space. That means things like buying some minimal put option protection or livestock risk protection, no matter what. If and when a better opportunity presents itself, forward contract or forward price using futures or something like that, and maybe leave some upside open all the time in case you get a repeat of 2025 and things go crazy all year long, and the best thing you could do is just hang on one more week, one more day, one more week, one more day.</w:t>
      </w:r>
    </w:p>
    <w:p w14:paraId="09644C37" w14:textId="77777777" w:rsidR="0004471C" w:rsidRDefault="0004471C" w:rsidP="0004471C"/>
    <w:p w14:paraId="68CAAA8F" w14:textId="77777777" w:rsidR="0004471C" w:rsidRPr="0004471C" w:rsidRDefault="0004471C" w:rsidP="0004471C">
      <w:pPr>
        <w:rPr>
          <w:b/>
          <w:bCs/>
        </w:rPr>
      </w:pPr>
      <w:r w:rsidRPr="0004471C">
        <w:rPr>
          <w:b/>
          <w:bCs/>
        </w:rPr>
        <w:t>Taylor Grussing:</w:t>
      </w:r>
      <w:r w:rsidRPr="0004471C">
        <w:rPr>
          <w:b/>
          <w:bCs/>
        </w:rPr>
        <w:tab/>
      </w:r>
    </w:p>
    <w:p w14:paraId="67CC8A02" w14:textId="6B63A555" w:rsidR="0004471C" w:rsidRDefault="0004471C" w:rsidP="0004471C">
      <w:r>
        <w:t>[Laughter] Hope isn’t a good marketing plan, though.</w:t>
      </w:r>
    </w:p>
    <w:p w14:paraId="2CD75920" w14:textId="77777777" w:rsidR="0004471C" w:rsidRDefault="0004471C" w:rsidP="0004471C"/>
    <w:p w14:paraId="4B3A4B80" w14:textId="77777777" w:rsidR="0004471C" w:rsidRPr="0004471C" w:rsidRDefault="0004471C" w:rsidP="0004471C">
      <w:pPr>
        <w:rPr>
          <w:b/>
          <w:bCs/>
        </w:rPr>
      </w:pPr>
      <w:r w:rsidRPr="0004471C">
        <w:rPr>
          <w:b/>
          <w:bCs/>
        </w:rPr>
        <w:t>Dr. Matt Diersen:</w:t>
      </w:r>
      <w:r w:rsidRPr="0004471C">
        <w:rPr>
          <w:b/>
          <w:bCs/>
        </w:rPr>
        <w:tab/>
      </w:r>
    </w:p>
    <w:p w14:paraId="5C82F7C4" w14:textId="41FE1361" w:rsidR="0004471C" w:rsidRDefault="0004471C" w:rsidP="0004471C">
      <w:r>
        <w:t>No, that’s why you want to have those other things in place.</w:t>
      </w:r>
    </w:p>
    <w:p w14:paraId="2767FD8F" w14:textId="77777777" w:rsidR="0004471C" w:rsidRDefault="0004471C" w:rsidP="0004471C"/>
    <w:p w14:paraId="476F5680" w14:textId="77777777" w:rsidR="0004471C" w:rsidRPr="0004471C" w:rsidRDefault="0004471C" w:rsidP="0004471C">
      <w:pPr>
        <w:rPr>
          <w:b/>
          <w:bCs/>
        </w:rPr>
      </w:pPr>
      <w:r w:rsidRPr="0004471C">
        <w:rPr>
          <w:b/>
          <w:bCs/>
        </w:rPr>
        <w:t>Taylor Grussing:</w:t>
      </w:r>
      <w:r w:rsidRPr="0004471C">
        <w:rPr>
          <w:b/>
          <w:bCs/>
        </w:rPr>
        <w:tab/>
      </w:r>
    </w:p>
    <w:p w14:paraId="5B772B3E" w14:textId="166F507C" w:rsidR="0004471C" w:rsidRDefault="0004471C" w:rsidP="0004471C">
      <w:r>
        <w:t>[Laughter] Oh, gosh. You touched on our next segment we’re going to go into a little bit. Robin, jump in here wherever you want. Can you explain a little bit more about livestock risk protection, maybe how it started and how it has changed, or over the last couple of years?</w:t>
      </w:r>
    </w:p>
    <w:p w14:paraId="05C2D0A1" w14:textId="77777777" w:rsidR="0004471C" w:rsidRDefault="0004471C" w:rsidP="0004471C"/>
    <w:p w14:paraId="2928D10A" w14:textId="77777777" w:rsidR="0004471C" w:rsidRPr="0004471C" w:rsidRDefault="0004471C" w:rsidP="0004471C">
      <w:pPr>
        <w:rPr>
          <w:b/>
          <w:bCs/>
        </w:rPr>
      </w:pPr>
      <w:r w:rsidRPr="0004471C">
        <w:rPr>
          <w:b/>
          <w:bCs/>
        </w:rPr>
        <w:t>Dr. Matt Diersen:</w:t>
      </w:r>
      <w:r w:rsidRPr="0004471C">
        <w:rPr>
          <w:b/>
          <w:bCs/>
        </w:rPr>
        <w:tab/>
      </w:r>
    </w:p>
    <w:p w14:paraId="1DCA6192" w14:textId="155641D9" w:rsidR="0004471C" w:rsidRDefault="0004471C" w:rsidP="0004471C">
      <w:r>
        <w:lastRenderedPageBreak/>
        <w:t xml:space="preserve">It has gotten to the point with cattle audiences that I take general knowledge about Livestock Risk Protection or LRP. I take it for granted. I’m assuming they’ve at least heard about it. If not, had to sit through some excruciating insurance details about it. It is price insurance, and a lot of South Dakota producers have purchased it. More so in the last, say, five years than in the previous 10, 15, however long it has been going now. It has been on quite some time. The big thing that has happened in the last few years is they greatly increased the subsidy rate on it. It used to pay. The premium was slightly subsidized by the federal government, and it would make it about a wash or about equal to what you’d pay using a commodity broker and, say, buying a put option. You’re buying protection against </w:t>
      </w:r>
      <w:proofErr w:type="gramStart"/>
      <w:r>
        <w:t>really low</w:t>
      </w:r>
      <w:proofErr w:type="gramEnd"/>
      <w:r>
        <w:t xml:space="preserve"> prices, and that’s all you’re getting with LRP. It’s not protecting against death loss and some of the things that you think about with insurance. Strictly prices and cash prices. It’s tied to eventual cash prices observed in the market. Because of that subsidy being higher in the last few years, it went from being something that locally was still attractive to cow/calf </w:t>
      </w:r>
      <w:proofErr w:type="gramStart"/>
      <w:r>
        <w:t>producers in particular</w:t>
      </w:r>
      <w:proofErr w:type="gramEnd"/>
      <w:r>
        <w:t xml:space="preserve">. The key selling feature or thing that made it unique was that you could cover, and you still. You can cover any number of head. I’m a younger producer. I own 50% of 60 cows with my dad or my mom or my grandma, and I want to insure my share. I have a calf crop of 27 head. That’s not enough to be able to pencil out or make a put option on a calf crop to cover 100 head in a lump. It doesn’t work that way. LRP was always attractive for the cow/calf producer and attractive for smaller producers or people with a smaller share. It was always that way. It still is, but that subsidy increase in recent years makes it just very cost effective to get a low level of coverage for very little money. An at-the-money put might cost $7.00, $8.00 a hundredweight. If 50% of that is subsidized by the federal government, now your cost is $3.00 or $4.00 a hundredweight. Same level of coverage at half the cost. That’s attractive, and it makes it hard for a commodity broker to make a good sales pitch to say, “Hey, buy a put option instead.” It’s tough. That has led to a lot more use of it. The drawbacks to it, these aren’t really drawbacks, they’re more limitations. The shortest duration that you can buy LRP for, or the shortest </w:t>
      </w:r>
      <w:proofErr w:type="gramStart"/>
      <w:r>
        <w:t>period of time</w:t>
      </w:r>
      <w:proofErr w:type="gramEnd"/>
      <w:r>
        <w:t xml:space="preserve">, is 13 weeks. Once you’re in the 13-week window, or you’re only eight weeks from when you’re going to </w:t>
      </w:r>
      <w:proofErr w:type="gramStart"/>
      <w:r>
        <w:t>actually sell</w:t>
      </w:r>
      <w:proofErr w:type="gramEnd"/>
      <w:r>
        <w:t xml:space="preserve"> in the cash market, you can’t go out and buy more LRP coverage. You can’t upscale or </w:t>
      </w:r>
      <w:proofErr w:type="gramStart"/>
      <w:r>
        <w:t>lift up</w:t>
      </w:r>
      <w:proofErr w:type="gramEnd"/>
      <w:r>
        <w:t xml:space="preserve"> or roll your coverage to a higher level like you can with put options. It’s just a limitation, but there’s nothing stopping a producer from using a broker and buying a put option at a higher level or doing a </w:t>
      </w:r>
      <w:proofErr w:type="gramStart"/>
      <w:r>
        <w:t>futures</w:t>
      </w:r>
      <w:proofErr w:type="gramEnd"/>
      <w:r>
        <w:t xml:space="preserve"> or a direct sale and getting a higher price level locked in after the LRP window has expired or passed. There are some things that you can do in the short run that would complement somebody who just said, “Hey, I’m going to get that in place. I get it now at this level, and it’s there. I’m protecting against a huge move in the market.” Then the market goes the other way, and you’ve got some other steps you can take to better position yourself and take advantage of higher prices if they were to materialize or come around.</w:t>
      </w:r>
    </w:p>
    <w:p w14:paraId="780DD08A" w14:textId="77777777" w:rsidR="0004471C" w:rsidRDefault="0004471C" w:rsidP="0004471C"/>
    <w:p w14:paraId="6FA2C721" w14:textId="77777777" w:rsidR="0004471C" w:rsidRPr="0004471C" w:rsidRDefault="0004471C" w:rsidP="0004471C">
      <w:pPr>
        <w:rPr>
          <w:b/>
          <w:bCs/>
        </w:rPr>
      </w:pPr>
      <w:r w:rsidRPr="0004471C">
        <w:rPr>
          <w:b/>
          <w:bCs/>
        </w:rPr>
        <w:t>Robin Salverson:</w:t>
      </w:r>
      <w:r w:rsidRPr="0004471C">
        <w:rPr>
          <w:b/>
          <w:bCs/>
        </w:rPr>
        <w:tab/>
      </w:r>
    </w:p>
    <w:p w14:paraId="4506284E" w14:textId="1DE830BF" w:rsidR="0004471C" w:rsidRDefault="0004471C" w:rsidP="0004471C">
      <w:r>
        <w:t>For them to look at LRP or to get LRP, they talk to an insurance agent versus a commodity broker because it’s an insurance basically.</w:t>
      </w:r>
    </w:p>
    <w:p w14:paraId="18452103" w14:textId="77777777" w:rsidR="0004471C" w:rsidRDefault="0004471C" w:rsidP="0004471C"/>
    <w:p w14:paraId="680D493C" w14:textId="77777777" w:rsidR="0004471C" w:rsidRPr="0004471C" w:rsidRDefault="0004471C" w:rsidP="0004471C">
      <w:pPr>
        <w:rPr>
          <w:b/>
          <w:bCs/>
        </w:rPr>
      </w:pPr>
      <w:r w:rsidRPr="0004471C">
        <w:rPr>
          <w:b/>
          <w:bCs/>
        </w:rPr>
        <w:t>Dr. Matt Diersen:</w:t>
      </w:r>
      <w:r w:rsidRPr="0004471C">
        <w:rPr>
          <w:b/>
          <w:bCs/>
        </w:rPr>
        <w:tab/>
      </w:r>
    </w:p>
    <w:p w14:paraId="2F10406A" w14:textId="52BE4296" w:rsidR="0004471C" w:rsidRDefault="0004471C" w:rsidP="0004471C">
      <w:r>
        <w:t xml:space="preserve">Yes, LRP is an insurance agent, an insurance product, and that’s where there are a handful of insurance agents who have added brokerage lines and brokers that have added insurance </w:t>
      </w:r>
      <w:r>
        <w:lastRenderedPageBreak/>
        <w:t>lines. You might be able to deal with the same company or group and get both, but oftentimes, you’re also as likely to see them separate. Then you just want to be - it falls ultimately on the producer. They’re the ones with the risk, so they want to do what’s best for their operation. They might be dealing with a couple of different entities to make that happen, but it’s no different than dealing with a couple of different bankers, lenders, or a couple of different - you might be very, very consistent in delivering your cattle, using the same auction site, but sometimes you might use a different auction site, or some of the time, or depending on the cattle, or a different one, or when you’re a buyer versus when you’re a seller. Again, you might go north to find some calves, and you might look south to sell your calves, or something like that.</w:t>
      </w:r>
    </w:p>
    <w:p w14:paraId="1D83F18F" w14:textId="77777777" w:rsidR="0004471C" w:rsidRDefault="0004471C" w:rsidP="0004471C"/>
    <w:p w14:paraId="2AD2AE0C" w14:textId="77777777" w:rsidR="0004471C" w:rsidRPr="0004471C" w:rsidRDefault="0004471C" w:rsidP="0004471C">
      <w:pPr>
        <w:rPr>
          <w:b/>
          <w:bCs/>
        </w:rPr>
      </w:pPr>
      <w:r w:rsidRPr="0004471C">
        <w:rPr>
          <w:b/>
          <w:bCs/>
        </w:rPr>
        <w:t>Robin Salverson:</w:t>
      </w:r>
      <w:r w:rsidRPr="0004471C">
        <w:rPr>
          <w:b/>
          <w:bCs/>
        </w:rPr>
        <w:tab/>
      </w:r>
    </w:p>
    <w:p w14:paraId="69D6C6A0" w14:textId="60BF6D58" w:rsidR="0004471C" w:rsidRDefault="0004471C" w:rsidP="0004471C">
      <w:r>
        <w:t xml:space="preserve">You really need a team of individuals to help you manage that risk when it’s all said and done, whether it’s insurance, whether it’s a commodity broker, whether it’s your individual helping you rep your cattle to wherever they’re being sold, and XYZ, so there is. It </w:t>
      </w:r>
      <w:proofErr w:type="gramStart"/>
      <w:r>
        <w:t>definitely takes</w:t>
      </w:r>
      <w:proofErr w:type="gramEnd"/>
      <w:r>
        <w:t xml:space="preserve"> a team of people, but it is the responsibility on behalf of the cow/calf or whoever owns the cattle to take that initiative and do that.</w:t>
      </w:r>
    </w:p>
    <w:p w14:paraId="6F8ED37F" w14:textId="77777777" w:rsidR="0004471C" w:rsidRDefault="0004471C" w:rsidP="0004471C"/>
    <w:p w14:paraId="181C4001" w14:textId="77777777" w:rsidR="0004471C" w:rsidRPr="0004471C" w:rsidRDefault="0004471C" w:rsidP="0004471C">
      <w:pPr>
        <w:rPr>
          <w:b/>
          <w:bCs/>
        </w:rPr>
      </w:pPr>
      <w:r w:rsidRPr="0004471C">
        <w:rPr>
          <w:b/>
          <w:bCs/>
        </w:rPr>
        <w:t>Dr. Matt Diersen:</w:t>
      </w:r>
      <w:r w:rsidRPr="0004471C">
        <w:rPr>
          <w:b/>
          <w:bCs/>
        </w:rPr>
        <w:tab/>
      </w:r>
    </w:p>
    <w:p w14:paraId="55549424" w14:textId="6F6BDD78" w:rsidR="0004471C" w:rsidRDefault="0004471C" w:rsidP="0004471C">
      <w:r>
        <w:t xml:space="preserve">It’s not outside of the scope that the cattle producers got to deal with. With so many things, yes, it’s just one more. It’s maybe one more thing to pile on or layer on there, but it also means that you’ve got a valuable commodity that you’re working hard to protect or working hard to maintain. At least at this time, you’ve got that positive benefit of we’re talking about making sure you’re getting high prices. That softens the cost side of it because the benefits are so good </w:t>
      </w:r>
      <w:proofErr w:type="gramStart"/>
      <w:r>
        <w:t>at the moment</w:t>
      </w:r>
      <w:proofErr w:type="gramEnd"/>
      <w:r>
        <w:t>.</w:t>
      </w:r>
    </w:p>
    <w:p w14:paraId="28C3FD39" w14:textId="77777777" w:rsidR="0004471C" w:rsidRDefault="0004471C" w:rsidP="0004471C"/>
    <w:p w14:paraId="616D93EA" w14:textId="77777777" w:rsidR="0004471C" w:rsidRPr="0004471C" w:rsidRDefault="0004471C" w:rsidP="0004471C">
      <w:pPr>
        <w:rPr>
          <w:b/>
          <w:bCs/>
        </w:rPr>
      </w:pPr>
      <w:r w:rsidRPr="0004471C">
        <w:rPr>
          <w:b/>
          <w:bCs/>
        </w:rPr>
        <w:t>Taylor Grussing:</w:t>
      </w:r>
      <w:r w:rsidRPr="0004471C">
        <w:rPr>
          <w:b/>
          <w:bCs/>
        </w:rPr>
        <w:tab/>
      </w:r>
    </w:p>
    <w:p w14:paraId="01D64CE0" w14:textId="0ED02023" w:rsidR="0004471C" w:rsidRDefault="0004471C" w:rsidP="0004471C">
      <w:r>
        <w:t>Yes, I wanted to compare it to corn and bean insurance, right? I’m asking, when corn and beans got high, did people consider not taking that price protection insurance on those, versus I feel like the cattle guys now are open to a little bit more risk when the price is high? I don’t want to feel like it’s a newer product, but it’s not just a steady, “I always buy insurance on corn and beans, but I don’t always buy insurance on my feeder cattle.”</w:t>
      </w:r>
    </w:p>
    <w:p w14:paraId="154FE6B3" w14:textId="77777777" w:rsidR="0004471C" w:rsidRDefault="0004471C" w:rsidP="0004471C"/>
    <w:p w14:paraId="29AD05D5" w14:textId="77777777" w:rsidR="0004471C" w:rsidRPr="0004471C" w:rsidRDefault="0004471C" w:rsidP="0004471C">
      <w:pPr>
        <w:rPr>
          <w:b/>
          <w:bCs/>
        </w:rPr>
      </w:pPr>
      <w:r w:rsidRPr="0004471C">
        <w:rPr>
          <w:b/>
          <w:bCs/>
        </w:rPr>
        <w:t>Dr. Matt Diersen:</w:t>
      </w:r>
      <w:r w:rsidRPr="0004471C">
        <w:rPr>
          <w:b/>
          <w:bCs/>
        </w:rPr>
        <w:tab/>
      </w:r>
    </w:p>
    <w:p w14:paraId="355212C8" w14:textId="43D05080" w:rsidR="0004471C" w:rsidRDefault="0004471C" w:rsidP="0004471C">
      <w:r>
        <w:t xml:space="preserve">You should be a little more particular with livestock insurance and pricing because it’s strictly on prices. With crop insurance, you’re dealing with revenue protection, and here it’s strictly price protection, so you do want to think about it differently than you would crop insurance. Now, at the same time, with a heavily subsidized product like LRP would be today, you do want to think about a minimal amount of coverage over time would absolutely pay off. You don’t want to go all in and buy a high level of coverage one year, and then ignore it the next year, and flip flop back and forth. That probably wouldn’t be the best strategy to pursue. Pasture, PRF, PRF. Pasture, Rangeland, and Forage insurance would be like that as well. It’s subsidized, but you want to be - you want to get in there. Take advantage of a subsidized product, but have that, have some level of coverage in place year after year after year. You don’t have to always buy LRP on calves at the same time or whatever, but you’d say, “Hey, I’m </w:t>
      </w:r>
      <w:r>
        <w:lastRenderedPageBreak/>
        <w:t>probably going to buy some, and I want to get it before it’s too late too, so I’m looking for some combination of a rally in prices,” or set yourself a deadline. Write it in your herd book. “Hey, by June 15th, I’m going to have at least gone in and bought some minimal amount of coverage and spent very little on it to be protected against a surprise or a wreck, and then I can adjust upward as better opportunities arise.”</w:t>
      </w:r>
    </w:p>
    <w:p w14:paraId="28A76484" w14:textId="77777777" w:rsidR="0004471C" w:rsidRDefault="0004471C" w:rsidP="0004471C"/>
    <w:p w14:paraId="4FADB930" w14:textId="77777777" w:rsidR="0004471C" w:rsidRPr="0004471C" w:rsidRDefault="0004471C" w:rsidP="0004471C">
      <w:pPr>
        <w:rPr>
          <w:b/>
          <w:bCs/>
        </w:rPr>
      </w:pPr>
      <w:r w:rsidRPr="0004471C">
        <w:rPr>
          <w:b/>
          <w:bCs/>
        </w:rPr>
        <w:t>Taylor Grussing:</w:t>
      </w:r>
      <w:r w:rsidRPr="0004471C">
        <w:rPr>
          <w:b/>
          <w:bCs/>
        </w:rPr>
        <w:tab/>
      </w:r>
    </w:p>
    <w:p w14:paraId="38C7D7F9" w14:textId="6DC59338" w:rsidR="0004471C" w:rsidRDefault="0004471C" w:rsidP="0004471C">
      <w:r>
        <w:t>Sure, yes. Along those lines, from a price basis, let’s talk about basis, for example. How do producers figure out what their local basis is? How do they use that to figure out the value of their animals?</w:t>
      </w:r>
    </w:p>
    <w:p w14:paraId="65B531E3" w14:textId="77777777" w:rsidR="0004471C" w:rsidRDefault="0004471C" w:rsidP="0004471C"/>
    <w:p w14:paraId="44A06295" w14:textId="77777777" w:rsidR="0004471C" w:rsidRPr="0004471C" w:rsidRDefault="0004471C" w:rsidP="0004471C">
      <w:pPr>
        <w:rPr>
          <w:b/>
          <w:bCs/>
        </w:rPr>
      </w:pPr>
      <w:r w:rsidRPr="0004471C">
        <w:rPr>
          <w:b/>
          <w:bCs/>
        </w:rPr>
        <w:t>Dr. Matt Diersen:</w:t>
      </w:r>
      <w:r w:rsidRPr="0004471C">
        <w:rPr>
          <w:b/>
          <w:bCs/>
        </w:rPr>
        <w:tab/>
      </w:r>
    </w:p>
    <w:p w14:paraId="7347C7C6" w14:textId="56A64B37" w:rsidR="0004471C" w:rsidRDefault="0004471C" w:rsidP="0004471C">
      <w:r>
        <w:t xml:space="preserve">In general, when we talk about basis on cattle, we’re talking about the difference between a cash price that could be a statewide average price or a price for a specific spot minus usually a nearby futures price. If I’m talking about the basis on fat fed cattle, I’ve got a price series I’ve put together from the AMS that’s out of the Sioux Falls regional livestock location. That’s a price for slaughter steers from Worthing, South Dakota, and the futures price is - it’s one of the delivery locations. That would be part of the collective that the futures price represents. That’s what I use there. Then on feeder cattle and calves, various South Dakota sale barns have an AMS price reporter, so you’ve got readily available publicly reported prices across weights and grades. Typically, you’re looking at large number one steers for the benchmark price. That tends to be the largest volume of heads sold in that category. That’s what we track and back out. That comes up with a cash price for 7 to 9 weight steers and a cash price for 5 to 6 weight steers. They’re the two benchmarks we follow on campus and such. Those are going to give you benchmark levels to use. If I’m going to have </w:t>
      </w:r>
      <w:proofErr w:type="gramStart"/>
      <w:r>
        <w:t>800 pound</w:t>
      </w:r>
      <w:proofErr w:type="gramEnd"/>
      <w:r>
        <w:t xml:space="preserve"> steers in September, typically I would know what that price difference is between South Dakota prices, cash prices, and the futures price, which would be the September feeder cattle futures price on the exchange. We have those two averages. It gives us an average. It gives us a basis level every month. Then, for fed cattle and feeder cattle, a five-year average by month is a </w:t>
      </w:r>
      <w:proofErr w:type="gramStart"/>
      <w:r>
        <w:t>pretty reasonable</w:t>
      </w:r>
      <w:proofErr w:type="gramEnd"/>
      <w:r>
        <w:t xml:space="preserve"> estimation or approximation. I can expect feeder cattle to be $7.00 higher in South Dakota than on the board, say, during May or during September, and that five-year average is pretty good for feeders and fats. Then on calves 5 to 6 weights, for example, you don’t want to use that five-year average anymore, because prices for feeder cattle have gotten so high, and prices for corn and hay key inputs have also fluctuated a lot. A five-year average of basis wouldn’t reflect the current or recent basis levels that producers have seen really the last year and a half on </w:t>
      </w:r>
      <w:proofErr w:type="gramStart"/>
      <w:r>
        <w:t>500 to 600 pound</w:t>
      </w:r>
      <w:proofErr w:type="gramEnd"/>
      <w:r>
        <w:t xml:space="preserve"> calves. That has been running more like $125.00 a hundredweight here the last year and a half. That’s probably something where you </w:t>
      </w:r>
      <w:proofErr w:type="gramStart"/>
      <w:r>
        <w:t>definitely want</w:t>
      </w:r>
      <w:proofErr w:type="gramEnd"/>
      <w:r>
        <w:t xml:space="preserve"> to look at recent basis levels for planning purposes there rather than relying on some kind of five-year average in that case, just because those underlying components of that have changed so dramatically in recent years.</w:t>
      </w:r>
    </w:p>
    <w:p w14:paraId="23C7EFDE" w14:textId="77777777" w:rsidR="0004471C" w:rsidRDefault="0004471C" w:rsidP="0004471C"/>
    <w:p w14:paraId="19AEB298" w14:textId="77777777" w:rsidR="0004471C" w:rsidRPr="0004471C" w:rsidRDefault="0004471C" w:rsidP="0004471C">
      <w:pPr>
        <w:rPr>
          <w:b/>
          <w:bCs/>
        </w:rPr>
      </w:pPr>
      <w:r w:rsidRPr="0004471C">
        <w:rPr>
          <w:b/>
          <w:bCs/>
        </w:rPr>
        <w:t>Taylor Grussing:</w:t>
      </w:r>
      <w:r w:rsidRPr="0004471C">
        <w:rPr>
          <w:b/>
          <w:bCs/>
        </w:rPr>
        <w:tab/>
      </w:r>
    </w:p>
    <w:p w14:paraId="4849D191" w14:textId="57F2D3A8" w:rsidR="0004471C" w:rsidRDefault="0004471C" w:rsidP="0004471C">
      <w:r>
        <w:t>Okay.</w:t>
      </w:r>
    </w:p>
    <w:p w14:paraId="52F9912D" w14:textId="77777777" w:rsidR="0004471C" w:rsidRDefault="0004471C" w:rsidP="0004471C"/>
    <w:p w14:paraId="2E0DC314" w14:textId="77777777" w:rsidR="0004471C" w:rsidRPr="0004471C" w:rsidRDefault="0004471C" w:rsidP="0004471C">
      <w:pPr>
        <w:rPr>
          <w:b/>
          <w:bCs/>
        </w:rPr>
      </w:pPr>
      <w:r w:rsidRPr="0004471C">
        <w:rPr>
          <w:b/>
          <w:bCs/>
        </w:rPr>
        <w:t>Robin Salverson:</w:t>
      </w:r>
      <w:r w:rsidRPr="0004471C">
        <w:rPr>
          <w:b/>
          <w:bCs/>
        </w:rPr>
        <w:tab/>
      </w:r>
    </w:p>
    <w:p w14:paraId="4B433B98" w14:textId="5E062D89" w:rsidR="0004471C" w:rsidRDefault="0004471C" w:rsidP="0004471C">
      <w:r>
        <w:lastRenderedPageBreak/>
        <w:t>I think a basis is a great way, even if they never choose to use any type of options, or even LRP, or whatever that type of risk management tool is. To me, if they understand what their basis is, at least that gives them a better understanding of what their potential in price is. I mean, it’s not perfect. It’s not exact, but it will help them, allow them to identify when they need to.</w:t>
      </w:r>
    </w:p>
    <w:p w14:paraId="6D5224A9" w14:textId="77777777" w:rsidR="0004471C" w:rsidRDefault="0004471C" w:rsidP="0004471C"/>
    <w:p w14:paraId="14D9FB02" w14:textId="77777777" w:rsidR="0004471C" w:rsidRPr="0004471C" w:rsidRDefault="0004471C" w:rsidP="0004471C">
      <w:pPr>
        <w:rPr>
          <w:b/>
          <w:bCs/>
        </w:rPr>
      </w:pPr>
      <w:r w:rsidRPr="0004471C">
        <w:rPr>
          <w:b/>
          <w:bCs/>
        </w:rPr>
        <w:t>Dr. Matt Diersen:</w:t>
      </w:r>
      <w:r w:rsidRPr="0004471C">
        <w:rPr>
          <w:b/>
          <w:bCs/>
        </w:rPr>
        <w:tab/>
      </w:r>
    </w:p>
    <w:p w14:paraId="03555D8F" w14:textId="610195BA" w:rsidR="0004471C" w:rsidRDefault="0004471C" w:rsidP="0004471C">
      <w:r>
        <w:t>It’s a general planning, yes.</w:t>
      </w:r>
    </w:p>
    <w:p w14:paraId="7CF2FBA8" w14:textId="77777777" w:rsidR="0004471C" w:rsidRDefault="0004471C" w:rsidP="0004471C"/>
    <w:p w14:paraId="6E1D7CC0" w14:textId="77777777" w:rsidR="0004471C" w:rsidRPr="0004471C" w:rsidRDefault="0004471C" w:rsidP="0004471C">
      <w:pPr>
        <w:rPr>
          <w:b/>
          <w:bCs/>
        </w:rPr>
      </w:pPr>
      <w:r w:rsidRPr="0004471C">
        <w:rPr>
          <w:b/>
          <w:bCs/>
        </w:rPr>
        <w:t>Robin Salverson:</w:t>
      </w:r>
      <w:r w:rsidRPr="0004471C">
        <w:rPr>
          <w:b/>
          <w:bCs/>
        </w:rPr>
        <w:tab/>
      </w:r>
    </w:p>
    <w:p w14:paraId="10AD4B88" w14:textId="097F2790" w:rsidR="0004471C" w:rsidRDefault="0004471C" w:rsidP="0004471C">
      <w:r>
        <w:t>Yes, yes. Again, not that they shouldn’t try or include these risk management tools into their marketing strategies. If needed, they should. I remember as a kid, my dad would listen faithfully to the market reports and talk about basis all the time. At that time of my life, I was like, “I don’t care, Dad.” [Laughter] As you’ve gotten older and have more stake in the game, that basis does make sense. My brother talks about it all the time, more on the cropping side of it, but it’s a big deal. Yes.</w:t>
      </w:r>
    </w:p>
    <w:p w14:paraId="63374F3C" w14:textId="77777777" w:rsidR="0004471C" w:rsidRDefault="0004471C" w:rsidP="0004471C"/>
    <w:p w14:paraId="69FDD302" w14:textId="77777777" w:rsidR="0004471C" w:rsidRPr="0004471C" w:rsidRDefault="0004471C" w:rsidP="0004471C">
      <w:pPr>
        <w:rPr>
          <w:b/>
          <w:bCs/>
        </w:rPr>
      </w:pPr>
      <w:r w:rsidRPr="0004471C">
        <w:rPr>
          <w:b/>
          <w:bCs/>
        </w:rPr>
        <w:t>Dr. Matt Diersen:</w:t>
      </w:r>
      <w:r w:rsidRPr="0004471C">
        <w:rPr>
          <w:b/>
          <w:bCs/>
        </w:rPr>
        <w:tab/>
      </w:r>
    </w:p>
    <w:p w14:paraId="5BE79ECA" w14:textId="7C47CFDA" w:rsidR="0004471C" w:rsidRDefault="0004471C" w:rsidP="0004471C">
      <w:r>
        <w:t>Right now, if I’m a cow/calf producer, I’m already thinking about it for what basis to think about for this fall. If I’m looking at yearlings, I’ve got two basis numbers running through my head. It’s what basis would I expect to see so I can figure out what’s a fair price to pay for a calf to run on grass this summer, and then I’m also thinking about what kind of basis to expect when it comes off grass in September, October. Behind the scenes, you’re running with those numbers in some way, shape, or form as buyer or seller or both. Yes.</w:t>
      </w:r>
    </w:p>
    <w:p w14:paraId="5FC39E19" w14:textId="77777777" w:rsidR="0004471C" w:rsidRDefault="0004471C" w:rsidP="0004471C"/>
    <w:p w14:paraId="6DA77972" w14:textId="77777777" w:rsidR="0004471C" w:rsidRPr="0004471C" w:rsidRDefault="0004471C" w:rsidP="0004471C">
      <w:pPr>
        <w:rPr>
          <w:b/>
          <w:bCs/>
        </w:rPr>
      </w:pPr>
      <w:r w:rsidRPr="0004471C">
        <w:rPr>
          <w:b/>
          <w:bCs/>
        </w:rPr>
        <w:t>Taylor Grussing:</w:t>
      </w:r>
      <w:r w:rsidRPr="0004471C">
        <w:rPr>
          <w:b/>
          <w:bCs/>
        </w:rPr>
        <w:tab/>
      </w:r>
    </w:p>
    <w:p w14:paraId="6E950271" w14:textId="4994D475" w:rsidR="0004471C" w:rsidRDefault="0004471C" w:rsidP="0004471C">
      <w:r>
        <w:t>Where do you find those numbers? If you’re not tracking them yourself, where could you find those?</w:t>
      </w:r>
    </w:p>
    <w:p w14:paraId="658B8F53" w14:textId="77777777" w:rsidR="0004471C" w:rsidRDefault="0004471C" w:rsidP="0004471C"/>
    <w:p w14:paraId="709E5A29" w14:textId="77777777" w:rsidR="0004471C" w:rsidRPr="0004471C" w:rsidRDefault="0004471C" w:rsidP="0004471C">
      <w:pPr>
        <w:rPr>
          <w:b/>
          <w:bCs/>
        </w:rPr>
      </w:pPr>
      <w:r w:rsidRPr="0004471C">
        <w:rPr>
          <w:b/>
          <w:bCs/>
        </w:rPr>
        <w:t>Dr. Matt Diersen:</w:t>
      </w:r>
      <w:r w:rsidRPr="0004471C">
        <w:rPr>
          <w:b/>
          <w:bCs/>
        </w:rPr>
        <w:tab/>
      </w:r>
    </w:p>
    <w:p w14:paraId="3606611C" w14:textId="4CEB0EA9" w:rsidR="0004471C" w:rsidRDefault="0004471C" w:rsidP="0004471C">
      <w:r>
        <w:t xml:space="preserve">Currently, on the extension.sdstate.edu website, I’ve got an article there about live cattle basis. That’s where that one is at. Today, you’d have to send me an email to get my back files of feeder and calf basis levels. They had been put in the </w:t>
      </w:r>
      <w:proofErr w:type="spellStart"/>
      <w:r>
        <w:t>historics</w:t>
      </w:r>
      <w:proofErr w:type="spellEnd"/>
      <w:r>
        <w:t xml:space="preserve"> up there, but I’m tweaking those this year in part to discourage the use of the five-year average on calves, just because I figured it would send such a mixed or send the wrong signal about what to do or use with that. We would have that basis available if you wanted it, if you wanted to see the historic. We’re not trying to keep it to ourselves. I’m trying to find a better way to get it out there on the Internet for informed consumption. I just haven’t gotten the feeder one done yet, and I haven’t been in a huge hurry to do the calf one until - that’s most appropriate for this fall.</w:t>
      </w:r>
    </w:p>
    <w:p w14:paraId="2DC82F9D" w14:textId="77777777" w:rsidR="0004471C" w:rsidRDefault="0004471C" w:rsidP="0004471C"/>
    <w:p w14:paraId="3FA93587" w14:textId="77777777" w:rsidR="0004471C" w:rsidRPr="0004471C" w:rsidRDefault="0004471C" w:rsidP="0004471C">
      <w:pPr>
        <w:rPr>
          <w:b/>
          <w:bCs/>
        </w:rPr>
      </w:pPr>
      <w:r w:rsidRPr="0004471C">
        <w:rPr>
          <w:b/>
          <w:bCs/>
        </w:rPr>
        <w:t>Taylor Grussing:</w:t>
      </w:r>
      <w:r w:rsidRPr="0004471C">
        <w:rPr>
          <w:b/>
          <w:bCs/>
        </w:rPr>
        <w:tab/>
      </w:r>
    </w:p>
    <w:p w14:paraId="73D7559A" w14:textId="05F5BEE6" w:rsidR="0004471C" w:rsidRDefault="0004471C" w:rsidP="0004471C">
      <w:r>
        <w:t xml:space="preserve">Yes. You can do </w:t>
      </w:r>
      <w:proofErr w:type="gramStart"/>
      <w:r>
        <w:t>research, but</w:t>
      </w:r>
      <w:proofErr w:type="gramEnd"/>
      <w:r>
        <w:t xml:space="preserve"> make sure </w:t>
      </w:r>
      <w:proofErr w:type="gramStart"/>
      <w:r>
        <w:t>it’s</w:t>
      </w:r>
      <w:proofErr w:type="gramEnd"/>
      <w:r>
        <w:t xml:space="preserve"> good research to find levels that are accurate. I know we had to redo some of our budgets, too, because just the template values in there were way lower compared to what they are today. If anyone is looking for </w:t>
      </w:r>
      <w:proofErr w:type="gramStart"/>
      <w:r>
        <w:t>those type of things</w:t>
      </w:r>
      <w:proofErr w:type="gramEnd"/>
      <w:r>
        <w:t xml:space="preserve">, they </w:t>
      </w:r>
      <w:r>
        <w:lastRenderedPageBreak/>
        <w:t>can just reach out to you or reach out to any of us at extension.sdstate.edu to find some of those if you’re looking.</w:t>
      </w:r>
    </w:p>
    <w:p w14:paraId="26FBDE4C" w14:textId="77777777" w:rsidR="0004471C" w:rsidRDefault="0004471C" w:rsidP="0004471C"/>
    <w:p w14:paraId="5057C598" w14:textId="77777777" w:rsidR="0004471C" w:rsidRPr="0004471C" w:rsidRDefault="0004471C" w:rsidP="0004471C">
      <w:pPr>
        <w:rPr>
          <w:b/>
          <w:bCs/>
        </w:rPr>
      </w:pPr>
      <w:r w:rsidRPr="0004471C">
        <w:rPr>
          <w:b/>
          <w:bCs/>
        </w:rPr>
        <w:t>Dr. Matt Diersen:</w:t>
      </w:r>
      <w:r w:rsidRPr="0004471C">
        <w:rPr>
          <w:b/>
          <w:bCs/>
        </w:rPr>
        <w:tab/>
      </w:r>
    </w:p>
    <w:p w14:paraId="278BCBEC" w14:textId="597749D1" w:rsidR="0004471C" w:rsidRDefault="0004471C" w:rsidP="0004471C">
      <w:r>
        <w:t>We have some additional tables nationally and some other states and stuff too, readily available to us or for sharing and such too, through the Livestock Marketing Information Center or the LMIC, so that they would have more. It’s nice. “Hey, I’m thinking of sending my cattle down to” - not that anyone would do this, send the cattle to Kansas or something. You can see basis levels down there. It’d be good for comparison, too, to say, “Hey, the quality premium for cattle should be this compared when I see a price out of a different state or a different location.” We can get folks access to the LMIC information if they would like.</w:t>
      </w:r>
    </w:p>
    <w:p w14:paraId="391AED0F" w14:textId="77777777" w:rsidR="0004471C" w:rsidRDefault="0004471C" w:rsidP="0004471C"/>
    <w:p w14:paraId="1EE2085F" w14:textId="77777777" w:rsidR="0004471C" w:rsidRPr="0004471C" w:rsidRDefault="0004471C" w:rsidP="0004471C">
      <w:pPr>
        <w:rPr>
          <w:b/>
          <w:bCs/>
        </w:rPr>
      </w:pPr>
      <w:r w:rsidRPr="0004471C">
        <w:rPr>
          <w:b/>
          <w:bCs/>
        </w:rPr>
        <w:t>Taylor Grussing:</w:t>
      </w:r>
      <w:r w:rsidRPr="0004471C">
        <w:rPr>
          <w:b/>
          <w:bCs/>
        </w:rPr>
        <w:tab/>
      </w:r>
    </w:p>
    <w:p w14:paraId="5905277F" w14:textId="52443CEC" w:rsidR="0004471C" w:rsidRDefault="0004471C" w:rsidP="0004471C">
      <w:r>
        <w:t>I do have one more question for you. Not that we always interview Extension folks, but I’m newly back to Extension, so I like to ask folks like you, Matt. What is your favorite part of Extension?</w:t>
      </w:r>
    </w:p>
    <w:p w14:paraId="35C9252E" w14:textId="77777777" w:rsidR="0004471C" w:rsidRDefault="0004471C" w:rsidP="0004471C"/>
    <w:p w14:paraId="0D345B4C" w14:textId="77777777" w:rsidR="0004471C" w:rsidRPr="0004471C" w:rsidRDefault="0004471C" w:rsidP="0004471C">
      <w:pPr>
        <w:rPr>
          <w:b/>
          <w:bCs/>
        </w:rPr>
      </w:pPr>
      <w:r w:rsidRPr="0004471C">
        <w:rPr>
          <w:b/>
          <w:bCs/>
        </w:rPr>
        <w:t>Dr. Matt Diersen:</w:t>
      </w:r>
      <w:r w:rsidRPr="0004471C">
        <w:rPr>
          <w:b/>
          <w:bCs/>
        </w:rPr>
        <w:tab/>
      </w:r>
    </w:p>
    <w:p w14:paraId="00A41AB9" w14:textId="6067E7CC" w:rsidR="0004471C" w:rsidRDefault="0004471C" w:rsidP="0004471C">
      <w:r>
        <w:t xml:space="preserve">Oh, I think it’s the fact that every day is different. You don’t know what the market is going to do, what the international trade issue is going to be. Every day is different, and </w:t>
      </w:r>
      <w:proofErr w:type="gramStart"/>
      <w:r>
        <w:t>it’s</w:t>
      </w:r>
      <w:proofErr w:type="gramEnd"/>
      <w:r>
        <w:t xml:space="preserve"> fun being on both the sharing things, sharing things with producer audiences, extension audiences is a lot of fun, but hearing the questions and concerns from those audiences is every bit as rewarding as me having the privilege of sharing some research or ideas or things from the university. It’s hearing what the issues are and visiting with the producers and citizens of South Dakota just makes it cool.</w:t>
      </w:r>
    </w:p>
    <w:p w14:paraId="32A1E9D9" w14:textId="77777777" w:rsidR="0004471C" w:rsidRDefault="0004471C" w:rsidP="0004471C"/>
    <w:p w14:paraId="725F3653" w14:textId="77777777" w:rsidR="0004471C" w:rsidRPr="0004471C" w:rsidRDefault="0004471C" w:rsidP="0004471C">
      <w:pPr>
        <w:rPr>
          <w:b/>
          <w:bCs/>
        </w:rPr>
      </w:pPr>
      <w:r w:rsidRPr="0004471C">
        <w:rPr>
          <w:b/>
          <w:bCs/>
        </w:rPr>
        <w:t>Taylor Grussing:</w:t>
      </w:r>
      <w:r w:rsidRPr="0004471C">
        <w:rPr>
          <w:b/>
          <w:bCs/>
        </w:rPr>
        <w:tab/>
      </w:r>
    </w:p>
    <w:p w14:paraId="0894FDFB" w14:textId="2C9F3273" w:rsidR="0004471C" w:rsidRDefault="0004471C" w:rsidP="0004471C">
      <w:r>
        <w:t xml:space="preserve">Right, yes, like you said, you hear it from </w:t>
      </w:r>
      <w:proofErr w:type="gramStart"/>
      <w:r>
        <w:t>them</w:t>
      </w:r>
      <w:proofErr w:type="gramEnd"/>
      <w:r>
        <w:t xml:space="preserve"> and you go meet them where they’re at, so I know you do a lot of winter meetings and traveling. People like to pick your brain as well, as much as you like to hear what their thoughts are.</w:t>
      </w:r>
    </w:p>
    <w:p w14:paraId="56E0447C" w14:textId="77777777" w:rsidR="0004471C" w:rsidRDefault="0004471C" w:rsidP="0004471C"/>
    <w:p w14:paraId="12ECD852" w14:textId="77777777" w:rsidR="0004471C" w:rsidRPr="0004471C" w:rsidRDefault="0004471C" w:rsidP="0004471C">
      <w:pPr>
        <w:rPr>
          <w:b/>
          <w:bCs/>
        </w:rPr>
      </w:pPr>
      <w:r w:rsidRPr="0004471C">
        <w:rPr>
          <w:b/>
          <w:bCs/>
        </w:rPr>
        <w:t>Dr. Matt Diersen:</w:t>
      </w:r>
      <w:r w:rsidRPr="0004471C">
        <w:rPr>
          <w:b/>
          <w:bCs/>
        </w:rPr>
        <w:tab/>
      </w:r>
    </w:p>
    <w:p w14:paraId="74B03760" w14:textId="68229CF9" w:rsidR="0004471C" w:rsidRDefault="0004471C" w:rsidP="0004471C">
      <w:r>
        <w:t>Oh, hearing what’s going on is fun, and I think it makes us better. It improves my scholarship, my academic work too, because it’s like you’ve got a better appreciation of what the real concerns and challenges are, and hopefully it means better research answers on the other side as well.</w:t>
      </w:r>
    </w:p>
    <w:p w14:paraId="27495CCE" w14:textId="77777777" w:rsidR="0004471C" w:rsidRDefault="0004471C" w:rsidP="0004471C"/>
    <w:p w14:paraId="0C201599" w14:textId="77777777" w:rsidR="0004471C" w:rsidRPr="0004471C" w:rsidRDefault="0004471C" w:rsidP="0004471C">
      <w:pPr>
        <w:rPr>
          <w:b/>
          <w:bCs/>
        </w:rPr>
      </w:pPr>
      <w:r w:rsidRPr="0004471C">
        <w:rPr>
          <w:b/>
          <w:bCs/>
        </w:rPr>
        <w:t>Taylor Grussing:</w:t>
      </w:r>
      <w:r w:rsidRPr="0004471C">
        <w:rPr>
          <w:b/>
          <w:bCs/>
        </w:rPr>
        <w:tab/>
      </w:r>
    </w:p>
    <w:p w14:paraId="130B790F" w14:textId="23338FCB" w:rsidR="0004471C" w:rsidRDefault="0004471C" w:rsidP="0004471C">
      <w:r>
        <w:t>Right. That’s a good way to end our episode. Like Matt said, we like hearing from you. If you don’t have our contact information, you can find us all at extension.sdstate.edu. In the About tab, Our Experts page has all of us, as well as many other state and field specialists at your ready, I guess. Wherever you’re listening from, you can call us, email us. We’ll be there for you. With that, this has been Cattle HQ brought to you by SDSU Extension, headquarters for all things beef cattle. Visit extension.sdstate.edu for the latest beef information, and until our next episode, eat beef.</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B6BA" w14:textId="77777777" w:rsidR="00832E65" w:rsidRDefault="00832E65" w:rsidP="00C37AF7">
      <w:r>
        <w:separator/>
      </w:r>
    </w:p>
  </w:endnote>
  <w:endnote w:type="continuationSeparator" w:id="0">
    <w:p w14:paraId="39134044" w14:textId="77777777" w:rsidR="00832E65" w:rsidRDefault="00832E65"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F5A4" w14:textId="77777777" w:rsidR="00832E65" w:rsidRDefault="00832E65" w:rsidP="00C37AF7">
      <w:r>
        <w:separator/>
      </w:r>
    </w:p>
  </w:footnote>
  <w:footnote w:type="continuationSeparator" w:id="0">
    <w:p w14:paraId="32C466BB" w14:textId="77777777" w:rsidR="00832E65" w:rsidRDefault="00832E65"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4471C"/>
    <w:rsid w:val="0005407F"/>
    <w:rsid w:val="000647F5"/>
    <w:rsid w:val="0006595A"/>
    <w:rsid w:val="000730AD"/>
    <w:rsid w:val="000941D8"/>
    <w:rsid w:val="000A2837"/>
    <w:rsid w:val="000B00B9"/>
    <w:rsid w:val="00194FE6"/>
    <w:rsid w:val="00226F7D"/>
    <w:rsid w:val="002968DD"/>
    <w:rsid w:val="002978C5"/>
    <w:rsid w:val="002D15FD"/>
    <w:rsid w:val="002E3513"/>
    <w:rsid w:val="00301A6B"/>
    <w:rsid w:val="00321161"/>
    <w:rsid w:val="00321808"/>
    <w:rsid w:val="00327F19"/>
    <w:rsid w:val="00355CFE"/>
    <w:rsid w:val="00386849"/>
    <w:rsid w:val="0040272E"/>
    <w:rsid w:val="004055B4"/>
    <w:rsid w:val="00425872"/>
    <w:rsid w:val="0043276E"/>
    <w:rsid w:val="004F1478"/>
    <w:rsid w:val="00500483"/>
    <w:rsid w:val="00525D10"/>
    <w:rsid w:val="00556384"/>
    <w:rsid w:val="005757F2"/>
    <w:rsid w:val="005B768B"/>
    <w:rsid w:val="005D25A1"/>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40461"/>
    <w:rsid w:val="007A0703"/>
    <w:rsid w:val="007B69D7"/>
    <w:rsid w:val="007D0D3D"/>
    <w:rsid w:val="007F1933"/>
    <w:rsid w:val="00832E65"/>
    <w:rsid w:val="00867DC9"/>
    <w:rsid w:val="00870D50"/>
    <w:rsid w:val="00892B2D"/>
    <w:rsid w:val="008A2ECA"/>
    <w:rsid w:val="008D4708"/>
    <w:rsid w:val="008E5212"/>
    <w:rsid w:val="008E756F"/>
    <w:rsid w:val="009074E8"/>
    <w:rsid w:val="00920E3B"/>
    <w:rsid w:val="00924C24"/>
    <w:rsid w:val="00926CBF"/>
    <w:rsid w:val="00953355"/>
    <w:rsid w:val="00975936"/>
    <w:rsid w:val="00982E12"/>
    <w:rsid w:val="00991B26"/>
    <w:rsid w:val="009B09D1"/>
    <w:rsid w:val="00A0373B"/>
    <w:rsid w:val="00A1462E"/>
    <w:rsid w:val="00A164CF"/>
    <w:rsid w:val="00A54D6F"/>
    <w:rsid w:val="00A661BB"/>
    <w:rsid w:val="00A80ED5"/>
    <w:rsid w:val="00AA404B"/>
    <w:rsid w:val="00AC5209"/>
    <w:rsid w:val="00B05598"/>
    <w:rsid w:val="00B63F67"/>
    <w:rsid w:val="00B67D7E"/>
    <w:rsid w:val="00B82285"/>
    <w:rsid w:val="00B85B89"/>
    <w:rsid w:val="00C05FA7"/>
    <w:rsid w:val="00C212CB"/>
    <w:rsid w:val="00C22772"/>
    <w:rsid w:val="00C37AF7"/>
    <w:rsid w:val="00C57DA6"/>
    <w:rsid w:val="00C60F31"/>
    <w:rsid w:val="00CF76BA"/>
    <w:rsid w:val="00D153EC"/>
    <w:rsid w:val="00D37D7D"/>
    <w:rsid w:val="00D37E6D"/>
    <w:rsid w:val="00D53349"/>
    <w:rsid w:val="00D538F6"/>
    <w:rsid w:val="00D82025"/>
    <w:rsid w:val="00D93DC0"/>
    <w:rsid w:val="00D97EC0"/>
    <w:rsid w:val="00DC3BEA"/>
    <w:rsid w:val="00DF2F3D"/>
    <w:rsid w:val="00E43EBD"/>
    <w:rsid w:val="00E57401"/>
    <w:rsid w:val="00E8096F"/>
    <w:rsid w:val="00EA0B4F"/>
    <w:rsid w:val="00EB4AFA"/>
    <w:rsid w:val="00ED13AE"/>
    <w:rsid w:val="00EE0C9B"/>
    <w:rsid w:val="00EE5852"/>
    <w:rsid w:val="00EF48FF"/>
    <w:rsid w:val="00F0256E"/>
    <w:rsid w:val="00F170D3"/>
    <w:rsid w:val="00F20591"/>
    <w:rsid w:val="00F35F4E"/>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21</TotalTime>
  <Pages>15</Pages>
  <Words>6319</Words>
  <Characters>35705</Characters>
  <Application>Microsoft Office Word</Application>
  <DocSecurity>0</DocSecurity>
  <Lines>759</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2026-03-12T17:04:00Z</dcterms:created>
  <dcterms:modified xsi:type="dcterms:W3CDTF">2026-03-12T17:26:00Z</dcterms:modified>
</cp:coreProperties>
</file>