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479D" w14:textId="77777777" w:rsidR="00BF47AA" w:rsidRPr="00BF47AA" w:rsidRDefault="00BF47AA" w:rsidP="00BF47AA">
      <w:pPr>
        <w:pStyle w:val="Heading2"/>
        <w:rPr>
          <w:color w:val="0033A0"/>
          <w:sz w:val="52"/>
          <w:szCs w:val="52"/>
        </w:rPr>
      </w:pPr>
      <w:r w:rsidRPr="00BF47AA">
        <w:rPr>
          <w:color w:val="0033A0"/>
          <w:sz w:val="52"/>
          <w:szCs w:val="52"/>
        </w:rPr>
        <w:t>Calving Season Update</w:t>
      </w:r>
    </w:p>
    <w:p w14:paraId="7F79FEBF" w14:textId="51983825" w:rsidR="00C37AF7" w:rsidRDefault="00F20591" w:rsidP="00F20591">
      <w:pPr>
        <w:pStyle w:val="Heading2"/>
      </w:pPr>
      <w:r>
        <w:t xml:space="preserve">Season 1, Episode </w:t>
      </w:r>
      <w:r w:rsidR="00BF47AA">
        <w:t>80</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34AF23BD" w14:textId="77777777" w:rsidR="00BF47AA" w:rsidRDefault="00BF47AA" w:rsidP="00321161"/>
    <w:p w14:paraId="6CF558F4" w14:textId="77777777" w:rsidR="00BF47AA" w:rsidRPr="00BF47AA" w:rsidRDefault="00BF47AA" w:rsidP="00BF47AA">
      <w:pPr>
        <w:rPr>
          <w:b/>
          <w:bCs/>
        </w:rPr>
      </w:pPr>
      <w:r w:rsidRPr="00BF47AA">
        <w:rPr>
          <w:b/>
          <w:bCs/>
        </w:rPr>
        <w:t>Robin Salverson:</w:t>
      </w:r>
      <w:r w:rsidRPr="00BF47AA">
        <w:rPr>
          <w:b/>
          <w:bCs/>
        </w:rPr>
        <w:tab/>
      </w:r>
    </w:p>
    <w:p w14:paraId="21C4DE2A" w14:textId="09B7D865" w:rsidR="00BF47AA" w:rsidRPr="00BF47AA" w:rsidRDefault="00BF47AA" w:rsidP="00BF47AA">
      <w:r w:rsidRPr="00BF47AA">
        <w:t>Welcome to Cattle HQ, brought to you by South Dakota State University Extension. I am Robin Salverson, a cow/calf field specialist living the life in Lemmon, South Dakota. I am joined by my coworker, Taylor Grussing.</w:t>
      </w:r>
    </w:p>
    <w:p w14:paraId="188BC601" w14:textId="77777777" w:rsidR="00BF47AA" w:rsidRPr="00BF47AA" w:rsidRDefault="00BF47AA" w:rsidP="00BF47AA"/>
    <w:p w14:paraId="4537D88C" w14:textId="1B6286AC" w:rsidR="00BF47AA" w:rsidRPr="00BF47AA" w:rsidRDefault="00BF47AA" w:rsidP="00BF47AA">
      <w:r w:rsidRPr="00BF47AA">
        <w:t xml:space="preserve">She’s a cow/calf field specialist at the Mitchell Regional Extension Center and her name may be </w:t>
      </w:r>
      <w:proofErr w:type="gramStart"/>
      <w:r w:rsidRPr="00BF47AA">
        <w:t>pretty familiar</w:t>
      </w:r>
      <w:proofErr w:type="gramEnd"/>
      <w:r w:rsidRPr="00BF47AA">
        <w:t xml:space="preserve"> to all of you here in the state of South Dakota. She used to be with SDSU Extension, but also her family ranches by Chamberlain. I’m excited to have you on this episode with us. We’re going to be talking about calving.  I </w:t>
      </w:r>
      <w:proofErr w:type="gramStart"/>
      <w:r w:rsidRPr="00BF47AA">
        <w:t>have to</w:t>
      </w:r>
      <w:proofErr w:type="gramEnd"/>
      <w:r w:rsidRPr="00BF47AA">
        <w:t xml:space="preserve"> </w:t>
      </w:r>
      <w:proofErr w:type="gramStart"/>
      <w:r w:rsidRPr="00BF47AA">
        <w:t>admit,</w:t>
      </w:r>
      <w:proofErr w:type="gramEnd"/>
      <w:r w:rsidRPr="00BF47AA">
        <w:t xml:space="preserve"> calving is my favorite time of the year.  Some of you are in the middle of the hustle and bustle of calving, while others of you are anxiously awaiting to start. </w:t>
      </w:r>
    </w:p>
    <w:p w14:paraId="0A7B57F1" w14:textId="77777777" w:rsidR="00BF47AA" w:rsidRPr="00BF47AA" w:rsidRDefault="00BF47AA" w:rsidP="00BF47AA"/>
    <w:p w14:paraId="38E96D4D" w14:textId="77777777" w:rsidR="00BF47AA" w:rsidRPr="00BF47AA" w:rsidRDefault="00BF47AA" w:rsidP="00BF47AA">
      <w:r w:rsidRPr="00BF47AA">
        <w:t>With that, I’m going to ask Taylor some questions and we’re just going to have a conversation back and forth about this upcoming calving season. We will get into that calving process and what to look for. Before we do that, for the folks that have not started calving yet, is there time to improve the cow’s colostrum quality and why is that important?</w:t>
      </w:r>
    </w:p>
    <w:p w14:paraId="6E12F804" w14:textId="77777777" w:rsidR="00BF47AA" w:rsidRPr="00BF47AA" w:rsidRDefault="00BF47AA" w:rsidP="00BF47AA">
      <w:pPr>
        <w:rPr>
          <w:b/>
          <w:bCs/>
        </w:rPr>
      </w:pPr>
      <w:r w:rsidRPr="00BF47AA">
        <w:rPr>
          <w:b/>
          <w:bCs/>
        </w:rPr>
        <w:tab/>
      </w:r>
    </w:p>
    <w:p w14:paraId="686777A3" w14:textId="77777777" w:rsidR="00BF47AA" w:rsidRPr="00BF47AA" w:rsidRDefault="00BF47AA" w:rsidP="00BF47AA">
      <w:pPr>
        <w:rPr>
          <w:b/>
          <w:bCs/>
        </w:rPr>
      </w:pPr>
      <w:r w:rsidRPr="00BF47AA">
        <w:rPr>
          <w:b/>
          <w:bCs/>
        </w:rPr>
        <w:t>Taylor Grussing:</w:t>
      </w:r>
      <w:r w:rsidRPr="00BF47AA">
        <w:rPr>
          <w:b/>
          <w:bCs/>
        </w:rPr>
        <w:tab/>
      </w:r>
    </w:p>
    <w:p w14:paraId="68C19182" w14:textId="2DD53BE4" w:rsidR="00BF47AA" w:rsidRPr="00BF47AA" w:rsidRDefault="00BF47AA" w:rsidP="00BF47AA">
      <w:r w:rsidRPr="00BF47AA">
        <w:t xml:space="preserve">Yes. Thanks for inviting us to do this podcast today, Robin. I think, like you said, some people already started and others aren’t. The weather has been up and down as well and so, there are lots of things to talk about, but as your question just was to talk about what we can do to improve classroom quality. The cows are going to start making colostrum about six weeks before calving.  There are some things we can do to help improve that. One thing to start out with is their nutrition. Body condition and nutrition go hand in hand, and we can monitor cow’s body condition score in that last trimester </w:t>
      </w:r>
      <w:proofErr w:type="gramStart"/>
      <w:r w:rsidRPr="00BF47AA">
        <w:t>in order to</w:t>
      </w:r>
      <w:proofErr w:type="gramEnd"/>
      <w:r w:rsidRPr="00BF47AA">
        <w:t xml:space="preserve"> set them up to have a good calving experience as well as good colostrum quality. </w:t>
      </w:r>
    </w:p>
    <w:p w14:paraId="64F8232F" w14:textId="77777777" w:rsidR="00BF47AA" w:rsidRPr="00BF47AA" w:rsidRDefault="00BF47AA" w:rsidP="00BF47AA"/>
    <w:p w14:paraId="1E6A9EB0" w14:textId="77777777" w:rsidR="00BF47AA" w:rsidRPr="00BF47AA" w:rsidRDefault="00BF47AA" w:rsidP="00BF47AA">
      <w:r w:rsidRPr="00BF47AA">
        <w:t xml:space="preserve">Another thing you could do would be to give some supplements to help that as well. They might be called scour shots by some or whatever and what that really is going to do is to try to build that IgG or the antibody quantity in the colostrum. So, the higher the quantity in the colostrum, the more that calf will receive when it first nurses from its dam. Of course, there are a lot of variability if we need those or not, but some things you could also look at too would be, like I said, the nutrition of the cow, but also the parity of the cow. Heifers maybe are going to </w:t>
      </w:r>
      <w:r w:rsidRPr="00BF47AA">
        <w:lastRenderedPageBreak/>
        <w:t xml:space="preserve">be ones that might need that extra boost of antibodies to make their colostrum better.  Maybe third, fourth, fifth calving cows, they might not need that. </w:t>
      </w:r>
    </w:p>
    <w:p w14:paraId="7B568CE4" w14:textId="77777777" w:rsidR="00BF47AA" w:rsidRPr="00BF47AA" w:rsidRDefault="00BF47AA" w:rsidP="00BF47AA"/>
    <w:p w14:paraId="4268078E" w14:textId="77777777" w:rsidR="00BF47AA" w:rsidRPr="00BF47AA" w:rsidRDefault="00BF47AA" w:rsidP="00BF47AA">
      <w:r w:rsidRPr="00BF47AA">
        <w:t xml:space="preserve">Those are just some things that we want to look at to improve the quality because that’s the first passive transfer of immunity that those calves get. Calves that fail to get that are usually set back in life right away as well as </w:t>
      </w:r>
      <w:proofErr w:type="gramStart"/>
      <w:r w:rsidRPr="00BF47AA">
        <w:t>later on</w:t>
      </w:r>
      <w:proofErr w:type="gramEnd"/>
      <w:r w:rsidRPr="00BF47AA">
        <w:t xml:space="preserve"> into their growth as well, so colostrum is extremely important. </w:t>
      </w:r>
    </w:p>
    <w:p w14:paraId="2BF6AEAD" w14:textId="77777777" w:rsidR="00BF47AA" w:rsidRPr="00BF47AA" w:rsidRDefault="00BF47AA" w:rsidP="00BF47AA"/>
    <w:p w14:paraId="279C8958" w14:textId="77777777" w:rsidR="00BF47AA" w:rsidRPr="00BF47AA" w:rsidRDefault="00BF47AA" w:rsidP="00BF47AA">
      <w:pPr>
        <w:rPr>
          <w:b/>
          <w:bCs/>
        </w:rPr>
      </w:pPr>
      <w:r w:rsidRPr="00BF47AA">
        <w:rPr>
          <w:b/>
          <w:bCs/>
        </w:rPr>
        <w:t>Robin Salverson:</w:t>
      </w:r>
      <w:r w:rsidRPr="00BF47AA">
        <w:rPr>
          <w:b/>
          <w:bCs/>
        </w:rPr>
        <w:tab/>
      </w:r>
    </w:p>
    <w:p w14:paraId="3197DF64" w14:textId="646591F0" w:rsidR="00BF47AA" w:rsidRPr="00BF47AA" w:rsidRDefault="00BF47AA" w:rsidP="00BF47AA">
      <w:r w:rsidRPr="00BF47AA">
        <w:t xml:space="preserve">Even with what you just shared, </w:t>
      </w:r>
      <w:proofErr w:type="spellStart"/>
      <w:r w:rsidRPr="00BF47AA">
        <w:t>IgGs</w:t>
      </w:r>
      <w:proofErr w:type="spellEnd"/>
      <w:r w:rsidRPr="00BF47AA">
        <w:t xml:space="preserve"> are transferred through the colostrum and we can help build that through nutrition. There are also things like some of the vitamins, we think about placental transfer. Not everything is transferred through the placental or very minimal transferred through the placenta, such as vitamin A and the very – calves basically are born devoid or very little vitamin A in their </w:t>
      </w:r>
      <w:proofErr w:type="gramStart"/>
      <w:r w:rsidRPr="00BF47AA">
        <w:t>system</w:t>
      </w:r>
      <w:proofErr w:type="gramEnd"/>
      <w:r w:rsidRPr="00BF47AA">
        <w:t xml:space="preserve"> and they get a lot of it through the colostrum that they intake right after birth. That’s also </w:t>
      </w:r>
      <w:proofErr w:type="gramStart"/>
      <w:r w:rsidRPr="00BF47AA">
        <w:t>really important</w:t>
      </w:r>
      <w:proofErr w:type="gramEnd"/>
      <w:r w:rsidRPr="00BF47AA">
        <w:t xml:space="preserve"> to understand. Not everything like you said is, or you mentioned, there’s that transfer through the colostrum and there is some transfer through the placenta, but not everything transfers from the placenta to the calf in utero.</w:t>
      </w:r>
    </w:p>
    <w:p w14:paraId="2A61D02D" w14:textId="77777777" w:rsidR="00BF47AA" w:rsidRPr="00BF47AA" w:rsidRDefault="00BF47AA" w:rsidP="00BF47AA"/>
    <w:p w14:paraId="2E8020DD" w14:textId="77777777" w:rsidR="00BF47AA" w:rsidRPr="00BF47AA" w:rsidRDefault="00BF47AA" w:rsidP="00BF47AA">
      <w:pPr>
        <w:rPr>
          <w:b/>
          <w:bCs/>
        </w:rPr>
      </w:pPr>
      <w:r w:rsidRPr="00BF47AA">
        <w:rPr>
          <w:b/>
          <w:bCs/>
        </w:rPr>
        <w:t>Taylor Grussing:</w:t>
      </w:r>
      <w:r w:rsidRPr="00BF47AA">
        <w:rPr>
          <w:b/>
          <w:bCs/>
        </w:rPr>
        <w:tab/>
      </w:r>
    </w:p>
    <w:p w14:paraId="057C27D1" w14:textId="3B4DB0B0" w:rsidR="00BF47AA" w:rsidRPr="00BF47AA" w:rsidRDefault="00BF47AA" w:rsidP="00BF47AA">
      <w:r w:rsidRPr="00BF47AA">
        <w:t xml:space="preserve">Yes. Like I said, the colostrum starts being made six weeks before and then it stops immediately at parturition. That first milk that they’re getting is what we would call that colostrum that we’re talking about and that’s only there in the first drinks the calf is getting. So, within the first 24 hours, that’s all the colostrum that calf is going to receive and then after that, it gets replaced by the regular milk of that cow. If there’s, for some reason, like dystocia, like we’re going to talk about later, when they can’t get that first thing of colostrum from their dam, then we need to provide that either in another way, through milking out the cow or through </w:t>
      </w:r>
      <w:proofErr w:type="gramStart"/>
      <w:r w:rsidRPr="00BF47AA">
        <w:t>some sort of a</w:t>
      </w:r>
      <w:proofErr w:type="gramEnd"/>
      <w:r w:rsidRPr="00BF47AA">
        <w:t xml:space="preserve"> supplement. </w:t>
      </w:r>
    </w:p>
    <w:p w14:paraId="07102BC3" w14:textId="77777777" w:rsidR="00BF47AA" w:rsidRPr="00BF47AA" w:rsidRDefault="00BF47AA" w:rsidP="00BF47AA"/>
    <w:p w14:paraId="430B0C22" w14:textId="77777777" w:rsidR="00BF47AA" w:rsidRPr="00BF47AA" w:rsidRDefault="00BF47AA" w:rsidP="00BF47AA">
      <w:pPr>
        <w:rPr>
          <w:b/>
          <w:bCs/>
        </w:rPr>
      </w:pPr>
      <w:r w:rsidRPr="00BF47AA">
        <w:rPr>
          <w:b/>
          <w:bCs/>
        </w:rPr>
        <w:t>Robin Salverson:</w:t>
      </w:r>
      <w:r w:rsidRPr="00BF47AA">
        <w:rPr>
          <w:b/>
          <w:bCs/>
        </w:rPr>
        <w:tab/>
      </w:r>
    </w:p>
    <w:p w14:paraId="126B791C" w14:textId="0479785C" w:rsidR="00BF47AA" w:rsidRPr="00BF47AA" w:rsidRDefault="00BF47AA" w:rsidP="00BF47AA">
      <w:r w:rsidRPr="00BF47AA">
        <w:t xml:space="preserve">Let’s get into that a little bit further </w:t>
      </w:r>
      <w:proofErr w:type="gramStart"/>
      <w:r w:rsidRPr="00BF47AA">
        <w:t>in regards to</w:t>
      </w:r>
      <w:proofErr w:type="gramEnd"/>
      <w:r w:rsidRPr="00BF47AA">
        <w:t xml:space="preserve"> the colostrum source, okay? We obviously have the dam’s colostrum, which is probably the very best, </w:t>
      </w:r>
      <w:proofErr w:type="gramStart"/>
      <w:r w:rsidRPr="00BF47AA">
        <w:t>as long as</w:t>
      </w:r>
      <w:proofErr w:type="gramEnd"/>
      <w:r w:rsidRPr="00BF47AA">
        <w:t xml:space="preserve"> she was nutritionally fed properly to make sure that that colostrum quality is good, right?  </w:t>
      </w:r>
    </w:p>
    <w:p w14:paraId="4011F386" w14:textId="77777777" w:rsidR="00BF47AA" w:rsidRPr="00BF47AA" w:rsidRDefault="00BF47AA" w:rsidP="00BF47AA"/>
    <w:p w14:paraId="57615E40" w14:textId="77777777" w:rsidR="00BF47AA" w:rsidRPr="00BF47AA" w:rsidRDefault="00BF47AA" w:rsidP="00BF47AA">
      <w:pPr>
        <w:rPr>
          <w:b/>
          <w:bCs/>
        </w:rPr>
      </w:pPr>
      <w:r w:rsidRPr="00BF47AA">
        <w:rPr>
          <w:b/>
          <w:bCs/>
        </w:rPr>
        <w:t>Taylor Grussing:</w:t>
      </w:r>
      <w:r w:rsidRPr="00BF47AA">
        <w:rPr>
          <w:b/>
          <w:bCs/>
        </w:rPr>
        <w:tab/>
      </w:r>
    </w:p>
    <w:p w14:paraId="0BB8390B" w14:textId="19DD3C5C" w:rsidR="00BF47AA" w:rsidRPr="00BF47AA" w:rsidRDefault="00BF47AA" w:rsidP="00BF47AA">
      <w:r w:rsidRPr="00BF47AA">
        <w:t xml:space="preserve">Right. </w:t>
      </w:r>
    </w:p>
    <w:p w14:paraId="35711AE9" w14:textId="77777777" w:rsidR="00BF47AA" w:rsidRPr="00BF47AA" w:rsidRDefault="00BF47AA" w:rsidP="00BF47AA"/>
    <w:p w14:paraId="6A067A4C" w14:textId="77777777" w:rsidR="00BF47AA" w:rsidRPr="00BF47AA" w:rsidRDefault="00BF47AA" w:rsidP="00BF47AA">
      <w:pPr>
        <w:rPr>
          <w:b/>
          <w:bCs/>
        </w:rPr>
      </w:pPr>
      <w:r w:rsidRPr="00BF47AA">
        <w:rPr>
          <w:b/>
          <w:bCs/>
        </w:rPr>
        <w:t>Robin Salverson:</w:t>
      </w:r>
      <w:r w:rsidRPr="00BF47AA">
        <w:rPr>
          <w:b/>
          <w:bCs/>
        </w:rPr>
        <w:tab/>
      </w:r>
    </w:p>
    <w:p w14:paraId="4F223429" w14:textId="4D69AC5E" w:rsidR="00BF47AA" w:rsidRPr="00BF47AA" w:rsidRDefault="00BF47AA" w:rsidP="00BF47AA">
      <w:r w:rsidRPr="00BF47AA">
        <w:t xml:space="preserve">But then we also have the option of getting colostrum replacers or the things that you can go buy from your local store. Tell us a little bit about those and what should you consider when looking at those?  </w:t>
      </w:r>
    </w:p>
    <w:p w14:paraId="6E37E8BA" w14:textId="77777777" w:rsidR="00BF47AA" w:rsidRPr="00BF47AA" w:rsidRDefault="00BF47AA" w:rsidP="00BF47AA"/>
    <w:p w14:paraId="1BE520A3" w14:textId="77777777" w:rsidR="00BF47AA" w:rsidRPr="00BF47AA" w:rsidRDefault="00BF47AA" w:rsidP="00BF47AA">
      <w:pPr>
        <w:rPr>
          <w:b/>
          <w:bCs/>
        </w:rPr>
      </w:pPr>
      <w:r w:rsidRPr="00BF47AA">
        <w:rPr>
          <w:b/>
          <w:bCs/>
        </w:rPr>
        <w:t>Taylor Grussing:</w:t>
      </w:r>
      <w:r w:rsidRPr="00BF47AA">
        <w:rPr>
          <w:b/>
          <w:bCs/>
        </w:rPr>
        <w:tab/>
      </w:r>
    </w:p>
    <w:p w14:paraId="71E80D9F" w14:textId="158EA1E2" w:rsidR="00BF47AA" w:rsidRPr="00BF47AA" w:rsidRDefault="00BF47AA" w:rsidP="00BF47AA">
      <w:r w:rsidRPr="00BF47AA">
        <w:t xml:space="preserve">Yes. There’s a lot of colostrum replacers available, but there’s also colostrum supplements. The main difference between those is the quantity of the IgG antibodies in those. For example, a replacer is going to be that complete replacement of the colostrum.  These would hopefully </w:t>
      </w:r>
      <w:r w:rsidRPr="00BF47AA">
        <w:lastRenderedPageBreak/>
        <w:t xml:space="preserve">have at least 200 grams of </w:t>
      </w:r>
      <w:proofErr w:type="spellStart"/>
      <w:r w:rsidRPr="00BF47AA">
        <w:t>IgGs</w:t>
      </w:r>
      <w:proofErr w:type="spellEnd"/>
      <w:r w:rsidRPr="00BF47AA">
        <w:t xml:space="preserve"> in them, so this, like I said, would be the complete replacement if you don’t think that calf got anything to </w:t>
      </w:r>
      <w:proofErr w:type="gramStart"/>
      <w:r w:rsidRPr="00BF47AA">
        <w:t>nurse</w:t>
      </w:r>
      <w:proofErr w:type="gramEnd"/>
      <w:r w:rsidRPr="00BF47AA">
        <w:t xml:space="preserve"> or </w:t>
      </w:r>
      <w:proofErr w:type="gramStart"/>
      <w:r w:rsidRPr="00BF47AA">
        <w:t>you know</w:t>
      </w:r>
      <w:proofErr w:type="gramEnd"/>
      <w:r w:rsidRPr="00BF47AA">
        <w:t xml:space="preserve"> it didn’t because it was a dystocia that hasn’t had the opportunity to nurse yet. The supplement, for example, is usually going to be about half of that. It might be only close to 100 grams of IgG. How this compares to the dam’s colostrum is one quart of beef colostrum from a beef cow has about 95 grams of IgG in it. That’s from a healthy cow in a body condition score of five, so just on average.  </w:t>
      </w:r>
    </w:p>
    <w:p w14:paraId="6E5F75BC" w14:textId="77777777" w:rsidR="00BF47AA" w:rsidRPr="00BF47AA" w:rsidRDefault="00BF47AA" w:rsidP="00BF47AA"/>
    <w:p w14:paraId="5F349991" w14:textId="77777777" w:rsidR="00BF47AA" w:rsidRPr="00BF47AA" w:rsidRDefault="00BF47AA" w:rsidP="00BF47AA">
      <w:r w:rsidRPr="00BF47AA">
        <w:t xml:space="preserve">What we usually recommend calves get is two quarts of colostrum within the first two to four hours of birth. If we’re looking at a cow’s colostrum and she’s getting two quarts of that, she’s going to be getting close to </w:t>
      </w:r>
      <w:proofErr w:type="gramStart"/>
      <w:r w:rsidRPr="00BF47AA">
        <w:t>that 200 grams</w:t>
      </w:r>
      <w:proofErr w:type="gramEnd"/>
      <w:r w:rsidRPr="00BF47AA">
        <w:t xml:space="preserve"> of IgG, or if we’re giving a supplement, mixing that into two quarts of water. Excuse me, a replacer. If we’re giving a replacer and mixing that into two quarts of water, it would make the same thing that the calf [Audio Gap] the dam. </w:t>
      </w:r>
    </w:p>
    <w:p w14:paraId="7FF43BA5" w14:textId="77777777" w:rsidR="00BF47AA" w:rsidRPr="00BF47AA" w:rsidRDefault="00BF47AA" w:rsidP="00BF47AA"/>
    <w:p w14:paraId="6D25F2B9" w14:textId="77777777" w:rsidR="00BF47AA" w:rsidRPr="00BF47AA" w:rsidRDefault="00BF47AA" w:rsidP="00BF47AA">
      <w:pPr>
        <w:rPr>
          <w:b/>
          <w:bCs/>
        </w:rPr>
      </w:pPr>
      <w:r w:rsidRPr="00BF47AA">
        <w:rPr>
          <w:b/>
          <w:bCs/>
        </w:rPr>
        <w:t>Robin Salverson:</w:t>
      </w:r>
      <w:r w:rsidRPr="00BF47AA">
        <w:rPr>
          <w:b/>
          <w:bCs/>
        </w:rPr>
        <w:tab/>
      </w:r>
    </w:p>
    <w:p w14:paraId="57A11F54" w14:textId="4021D645" w:rsidR="00BF47AA" w:rsidRPr="00BF47AA" w:rsidRDefault="00BF47AA" w:rsidP="00BF47AA">
      <w:r w:rsidRPr="00BF47AA">
        <w:t xml:space="preserve">Excellent. That’s really good information, because I think it’s so important to understand. Like you said, the difference between a colostrum replacer versus a supplement, because they are different, but also the amount that they should be receiving of </w:t>
      </w:r>
      <w:proofErr w:type="spellStart"/>
      <w:r w:rsidRPr="00BF47AA">
        <w:t>IgGs</w:t>
      </w:r>
      <w:proofErr w:type="spellEnd"/>
      <w:r w:rsidRPr="00BF47AA">
        <w:t xml:space="preserve"> and how soon they should be receiving that after birth. </w:t>
      </w:r>
    </w:p>
    <w:p w14:paraId="5B3BB30E" w14:textId="77777777" w:rsidR="00BF47AA" w:rsidRPr="00BF47AA" w:rsidRDefault="00BF47AA" w:rsidP="00BF47AA"/>
    <w:p w14:paraId="1C50FC40" w14:textId="77777777" w:rsidR="00BF47AA" w:rsidRPr="00BF47AA" w:rsidRDefault="00BF47AA" w:rsidP="00BF47AA">
      <w:r w:rsidRPr="00BF47AA">
        <w:t xml:space="preserve">Explain why we don’t have 48 hours to get colostrum into a calf system. What changes in the calf? </w:t>
      </w:r>
    </w:p>
    <w:p w14:paraId="69E9E6C2" w14:textId="77777777" w:rsidR="00BF47AA" w:rsidRPr="00BF47AA" w:rsidRDefault="00BF47AA" w:rsidP="00BF47AA">
      <w:pPr>
        <w:rPr>
          <w:b/>
          <w:bCs/>
        </w:rPr>
      </w:pPr>
    </w:p>
    <w:p w14:paraId="491D8187" w14:textId="77777777" w:rsidR="00BF47AA" w:rsidRPr="00BF47AA" w:rsidRDefault="00BF47AA" w:rsidP="00BF47AA">
      <w:pPr>
        <w:rPr>
          <w:b/>
          <w:bCs/>
        </w:rPr>
      </w:pPr>
      <w:r w:rsidRPr="00BF47AA">
        <w:rPr>
          <w:b/>
          <w:bCs/>
        </w:rPr>
        <w:t>Taylor Grussing:</w:t>
      </w:r>
      <w:r w:rsidRPr="00BF47AA">
        <w:rPr>
          <w:b/>
          <w:bCs/>
        </w:rPr>
        <w:tab/>
      </w:r>
    </w:p>
    <w:p w14:paraId="4D469391" w14:textId="63DDA55B" w:rsidR="00BF47AA" w:rsidRPr="00BF47AA" w:rsidRDefault="00BF47AA" w:rsidP="00BF47AA">
      <w:r w:rsidRPr="00BF47AA">
        <w:t xml:space="preserve">Right. The calf’s gut or the body that it’s going to be putting that milk into absorbs nutrients at an intensified rate during the first 12 hours to 24 hours of birth. With that, the milk is going what we call into this esophageal groove, which directly puts it into the abomasum of the stomach, which is like the absorption center. After 12 hours, that groove starts closing. It doesn’t mean that it’s not going to get anything from that colostrum that’s received later, it’s just not going to be as intensively absorbed. So, the sooner, the better. Obviously, we don’t need to separate that calf from the dam right away. We want to let it have that opportunity to nurse itself, but if it’s struggling, by any means, trying to get that in within two to four hours will increase your chances of absorption a little bit better. </w:t>
      </w:r>
    </w:p>
    <w:p w14:paraId="2797FB84" w14:textId="77777777" w:rsidR="00BF47AA" w:rsidRPr="00BF47AA" w:rsidRDefault="00BF47AA" w:rsidP="00BF47AA"/>
    <w:p w14:paraId="50BD03D0" w14:textId="77777777" w:rsidR="00BF47AA" w:rsidRPr="00BF47AA" w:rsidRDefault="00BF47AA" w:rsidP="00BF47AA">
      <w:pPr>
        <w:rPr>
          <w:b/>
          <w:bCs/>
        </w:rPr>
      </w:pPr>
      <w:r w:rsidRPr="00BF47AA">
        <w:rPr>
          <w:b/>
          <w:bCs/>
        </w:rPr>
        <w:t>Robin Salverson:</w:t>
      </w:r>
      <w:r w:rsidRPr="00BF47AA">
        <w:rPr>
          <w:b/>
          <w:bCs/>
        </w:rPr>
        <w:tab/>
      </w:r>
    </w:p>
    <w:p w14:paraId="0C98C8A1" w14:textId="0BFF0059" w:rsidR="00BF47AA" w:rsidRPr="00BF47AA" w:rsidRDefault="00BF47AA" w:rsidP="00BF47AA">
      <w:r w:rsidRPr="00BF47AA">
        <w:t xml:space="preserve">One last question about colostrum and we’ll keep moving through the questions that we have here. Is it all right if an individual maybe has a dairy nearby to get colostrum, for instance, from a dairy, because they pull those calves off immediately, they get the colostrum, they might have colostrum available and/or let’s say a neighbor that just had a cow/calf and he had frozen some colostrum. Is that an acceptable replacement?  </w:t>
      </w:r>
    </w:p>
    <w:p w14:paraId="5C557B83" w14:textId="77777777" w:rsidR="00BF47AA" w:rsidRPr="00BF47AA" w:rsidRDefault="00BF47AA" w:rsidP="00BF47AA"/>
    <w:p w14:paraId="30EEFC26" w14:textId="77777777" w:rsidR="00BF47AA" w:rsidRPr="00BF47AA" w:rsidRDefault="00BF47AA" w:rsidP="00BF47AA">
      <w:pPr>
        <w:rPr>
          <w:b/>
          <w:bCs/>
        </w:rPr>
      </w:pPr>
      <w:r w:rsidRPr="00BF47AA">
        <w:rPr>
          <w:b/>
          <w:bCs/>
        </w:rPr>
        <w:t>Taylor Grussing:</w:t>
      </w:r>
      <w:r w:rsidRPr="00BF47AA">
        <w:rPr>
          <w:b/>
          <w:bCs/>
        </w:rPr>
        <w:tab/>
      </w:r>
    </w:p>
    <w:p w14:paraId="5670452D" w14:textId="7E482637" w:rsidR="00BF47AA" w:rsidRPr="00BF47AA" w:rsidRDefault="00BF47AA" w:rsidP="00BF47AA">
      <w:r w:rsidRPr="00BF47AA">
        <w:t xml:space="preserve">Right. The sequence of events is, obviously, if you can get it from the dam, that’s first and foremost. Second, a herd-mate colostrum could be acceptable. Within the herd is going to be the safest just for disease reasons but if you did have some other sources, that’d be a </w:t>
      </w:r>
      <w:r w:rsidRPr="00BF47AA">
        <w:lastRenderedPageBreak/>
        <w:t xml:space="preserve">conversation with your veterinarian to say, “Can I accept these things or is there any kind of testing I need to do just to make sure I don’t introduce anything new to my herd?” If it is from a dairy, they are a little bit less concentrated in antibodies than beef, so they have a higher volume but less antibodies in there. The volume you might need to supply might be a little bit more, but some is better than nothing, I usually think.  Your third option would be those commercial products, so that sequence of events but, yes, </w:t>
      </w:r>
      <w:proofErr w:type="gramStart"/>
      <w:r w:rsidRPr="00BF47AA">
        <w:t>definitely an</w:t>
      </w:r>
      <w:proofErr w:type="gramEnd"/>
      <w:r w:rsidRPr="00BF47AA">
        <w:t xml:space="preserve"> option to receive it from somebody as long as you’re comfortable with their herd practices and biosecurity. </w:t>
      </w:r>
    </w:p>
    <w:p w14:paraId="2C1AC177" w14:textId="77777777" w:rsidR="00BF47AA" w:rsidRPr="00BF47AA" w:rsidRDefault="00BF47AA" w:rsidP="00BF47AA"/>
    <w:p w14:paraId="10BB2C0C" w14:textId="77777777" w:rsidR="00BF47AA" w:rsidRPr="00BF47AA" w:rsidRDefault="00BF47AA" w:rsidP="00BF47AA">
      <w:pPr>
        <w:rPr>
          <w:b/>
          <w:bCs/>
        </w:rPr>
      </w:pPr>
      <w:r w:rsidRPr="00BF47AA">
        <w:rPr>
          <w:b/>
          <w:bCs/>
        </w:rPr>
        <w:t>Robin Salverson:</w:t>
      </w:r>
      <w:r w:rsidRPr="00BF47AA">
        <w:rPr>
          <w:b/>
          <w:bCs/>
        </w:rPr>
        <w:tab/>
      </w:r>
    </w:p>
    <w:p w14:paraId="197CBE36" w14:textId="5B4C147F" w:rsidR="00BF47AA" w:rsidRPr="00BF47AA" w:rsidRDefault="00BF47AA" w:rsidP="00BF47AA">
      <w:r w:rsidRPr="00BF47AA">
        <w:t xml:space="preserve">Biosecurity is huge. You can start something you don’t want to start. </w:t>
      </w:r>
    </w:p>
    <w:p w14:paraId="66058B3B" w14:textId="77777777" w:rsidR="00BF47AA" w:rsidRPr="00BF47AA" w:rsidRDefault="00BF47AA" w:rsidP="00BF47AA"/>
    <w:p w14:paraId="3F9C714F" w14:textId="77777777" w:rsidR="00BF47AA" w:rsidRPr="00BF47AA" w:rsidRDefault="00BF47AA" w:rsidP="00BF47AA">
      <w:pPr>
        <w:rPr>
          <w:b/>
          <w:bCs/>
        </w:rPr>
      </w:pPr>
      <w:r w:rsidRPr="00BF47AA">
        <w:rPr>
          <w:b/>
          <w:bCs/>
        </w:rPr>
        <w:t>Taylor Grussing:</w:t>
      </w:r>
      <w:r w:rsidRPr="00BF47AA">
        <w:rPr>
          <w:b/>
          <w:bCs/>
        </w:rPr>
        <w:tab/>
      </w:r>
    </w:p>
    <w:p w14:paraId="7DBB5270" w14:textId="77958F04" w:rsidR="00BF47AA" w:rsidRPr="00BF47AA" w:rsidRDefault="00BF47AA" w:rsidP="00BF47AA">
      <w:r w:rsidRPr="00BF47AA">
        <w:t xml:space="preserve">Right, yes. </w:t>
      </w:r>
    </w:p>
    <w:p w14:paraId="16568422" w14:textId="77777777" w:rsidR="00BF47AA" w:rsidRPr="00BF47AA" w:rsidRDefault="00BF47AA" w:rsidP="00BF47AA"/>
    <w:p w14:paraId="5A8A0AB0" w14:textId="77777777" w:rsidR="00BF47AA" w:rsidRPr="00BF47AA" w:rsidRDefault="00BF47AA" w:rsidP="00BF47AA">
      <w:pPr>
        <w:rPr>
          <w:b/>
          <w:bCs/>
        </w:rPr>
      </w:pPr>
      <w:r w:rsidRPr="00BF47AA">
        <w:rPr>
          <w:b/>
          <w:bCs/>
        </w:rPr>
        <w:t>Robin Salverson:</w:t>
      </w:r>
      <w:r w:rsidRPr="00BF47AA">
        <w:rPr>
          <w:b/>
          <w:bCs/>
        </w:rPr>
        <w:tab/>
      </w:r>
    </w:p>
    <w:p w14:paraId="1017BFFB" w14:textId="6FB3A9E8" w:rsidR="00BF47AA" w:rsidRPr="00BF47AA" w:rsidRDefault="00BF47AA" w:rsidP="00BF47AA">
      <w:r w:rsidRPr="00BF47AA">
        <w:t>If you’re not careful.</w:t>
      </w:r>
    </w:p>
    <w:p w14:paraId="7A2CB96D" w14:textId="77777777" w:rsidR="00BF47AA" w:rsidRPr="00BF47AA" w:rsidRDefault="00BF47AA" w:rsidP="00BF47AA"/>
    <w:p w14:paraId="4167AA2C" w14:textId="77777777" w:rsidR="00BF47AA" w:rsidRPr="00BF47AA" w:rsidRDefault="00BF47AA" w:rsidP="00BF47AA">
      <w:pPr>
        <w:rPr>
          <w:b/>
          <w:bCs/>
        </w:rPr>
      </w:pPr>
      <w:r w:rsidRPr="00BF47AA">
        <w:rPr>
          <w:b/>
          <w:bCs/>
        </w:rPr>
        <w:t>Taylor Grussing:</w:t>
      </w:r>
      <w:r w:rsidRPr="00BF47AA">
        <w:rPr>
          <w:b/>
          <w:bCs/>
        </w:rPr>
        <w:tab/>
      </w:r>
    </w:p>
    <w:p w14:paraId="20D2821C" w14:textId="7CC8E0DE" w:rsidR="00BF47AA" w:rsidRPr="00BF47AA" w:rsidRDefault="00BF47AA" w:rsidP="00BF47AA">
      <w:r w:rsidRPr="00BF47AA">
        <w:t xml:space="preserve">Yes. </w:t>
      </w:r>
    </w:p>
    <w:p w14:paraId="46D63B39" w14:textId="77777777" w:rsidR="00BF47AA" w:rsidRPr="00BF47AA" w:rsidRDefault="00BF47AA" w:rsidP="00BF47AA"/>
    <w:p w14:paraId="0B174C47" w14:textId="77777777" w:rsidR="00BF47AA" w:rsidRPr="00BF47AA" w:rsidRDefault="00BF47AA" w:rsidP="00BF47AA">
      <w:pPr>
        <w:rPr>
          <w:b/>
          <w:bCs/>
        </w:rPr>
      </w:pPr>
      <w:r w:rsidRPr="00BF47AA">
        <w:rPr>
          <w:b/>
          <w:bCs/>
        </w:rPr>
        <w:t>Robin Salverson:</w:t>
      </w:r>
      <w:r w:rsidRPr="00BF47AA">
        <w:rPr>
          <w:b/>
          <w:bCs/>
        </w:rPr>
        <w:tab/>
      </w:r>
    </w:p>
    <w:p w14:paraId="23AAC563" w14:textId="40F827AF" w:rsidR="00BF47AA" w:rsidRPr="00BF47AA" w:rsidRDefault="00BF47AA" w:rsidP="00BF47AA">
      <w:r w:rsidRPr="00BF47AA">
        <w:t xml:space="preserve">Awesome. We might come back to colostrum in this episode, you never know. [Laughter] We might come back to the conversation because it is such an important part of the calving process.  </w:t>
      </w:r>
    </w:p>
    <w:p w14:paraId="69632BF9" w14:textId="77777777" w:rsidR="00BF47AA" w:rsidRPr="00BF47AA" w:rsidRDefault="00BF47AA" w:rsidP="00BF47AA"/>
    <w:p w14:paraId="082155E0" w14:textId="77777777" w:rsidR="00BF47AA" w:rsidRPr="00BF47AA" w:rsidRDefault="00BF47AA" w:rsidP="00BF47AA">
      <w:pPr>
        <w:rPr>
          <w:b/>
          <w:bCs/>
        </w:rPr>
      </w:pPr>
      <w:r w:rsidRPr="00BF47AA">
        <w:rPr>
          <w:b/>
          <w:bCs/>
        </w:rPr>
        <w:t>Taylor Grussing:</w:t>
      </w:r>
      <w:r w:rsidRPr="00BF47AA">
        <w:rPr>
          <w:b/>
          <w:bCs/>
        </w:rPr>
        <w:tab/>
      </w:r>
    </w:p>
    <w:p w14:paraId="1C9AD476" w14:textId="17D60242" w:rsidR="00BF47AA" w:rsidRPr="00BF47AA" w:rsidRDefault="00BF47AA" w:rsidP="00BF47AA">
      <w:r w:rsidRPr="00BF47AA">
        <w:t xml:space="preserve">Right. Yes. Like said, that’s what kicks off as the cow is starting to bag up. Like you’re seeing her milk develop. That’s colostrum being developed and then, obviously, once she calves, it’ll be there ready to go. </w:t>
      </w:r>
    </w:p>
    <w:p w14:paraId="7AD58702" w14:textId="77777777" w:rsidR="00BF47AA" w:rsidRPr="00BF47AA" w:rsidRDefault="00BF47AA" w:rsidP="00BF47AA"/>
    <w:p w14:paraId="44E68C80" w14:textId="77777777" w:rsidR="00BF47AA" w:rsidRPr="00BF47AA" w:rsidRDefault="00BF47AA" w:rsidP="00BF47AA">
      <w:pPr>
        <w:rPr>
          <w:b/>
          <w:bCs/>
        </w:rPr>
      </w:pPr>
      <w:r w:rsidRPr="00BF47AA">
        <w:rPr>
          <w:b/>
          <w:bCs/>
        </w:rPr>
        <w:t>Robin Salverson:</w:t>
      </w:r>
      <w:r w:rsidRPr="00BF47AA">
        <w:rPr>
          <w:b/>
          <w:bCs/>
        </w:rPr>
        <w:tab/>
      </w:r>
    </w:p>
    <w:p w14:paraId="6CA95741" w14:textId="01E83930" w:rsidR="00BF47AA" w:rsidRPr="00BF47AA" w:rsidRDefault="00BF47AA" w:rsidP="00BF47AA">
      <w:r w:rsidRPr="00BF47AA">
        <w:t xml:space="preserve">I’m going ask the question about - you mentioned body condition score and how that is really related to nutrition. Along with the colostrum development, why also is body condition score important at calving? What does that tell us about future expectations of that cow, I guess?  </w:t>
      </w:r>
    </w:p>
    <w:p w14:paraId="3785384C" w14:textId="77777777" w:rsidR="00BF47AA" w:rsidRPr="00BF47AA" w:rsidRDefault="00BF47AA" w:rsidP="00BF47AA"/>
    <w:p w14:paraId="7ADF342C" w14:textId="77777777" w:rsidR="00BF47AA" w:rsidRPr="00BF47AA" w:rsidRDefault="00BF47AA" w:rsidP="00BF47AA">
      <w:pPr>
        <w:rPr>
          <w:b/>
          <w:bCs/>
        </w:rPr>
      </w:pPr>
      <w:r w:rsidRPr="00BF47AA">
        <w:rPr>
          <w:b/>
          <w:bCs/>
        </w:rPr>
        <w:t>Taylor Grussing:</w:t>
      </w:r>
      <w:r w:rsidRPr="00BF47AA">
        <w:rPr>
          <w:b/>
          <w:bCs/>
        </w:rPr>
        <w:tab/>
      </w:r>
    </w:p>
    <w:p w14:paraId="0CCD93CE" w14:textId="5BA8EED4" w:rsidR="00BF47AA" w:rsidRPr="00BF47AA" w:rsidRDefault="00BF47AA" w:rsidP="00BF47AA">
      <w:r w:rsidRPr="00BF47AA">
        <w:t xml:space="preserve">Right, right. Not only does body condition score help a cow be in good shape, essentially, going into calving. She needs energy. She needs to have those nutrient reserves. Not only to have the calf, but then also maintain her maintenance requirements and the lactation requirements after calving. In addition to that, immediately after calving, that clock starts ticking </w:t>
      </w:r>
      <w:proofErr w:type="gramStart"/>
      <w:r w:rsidRPr="00BF47AA">
        <w:t>in order to</w:t>
      </w:r>
      <w:proofErr w:type="gramEnd"/>
      <w:r w:rsidRPr="00BF47AA">
        <w:t xml:space="preserve"> re-breed that cow. We only have so many days </w:t>
      </w:r>
      <w:proofErr w:type="gramStart"/>
      <w:r w:rsidRPr="00BF47AA">
        <w:t>in order to</w:t>
      </w:r>
      <w:proofErr w:type="gramEnd"/>
      <w:r w:rsidRPr="00BF47AA">
        <w:t xml:space="preserve"> keep her on a 365-day calving interval. If cows go into calving season in a good body condition, they’re more likely to re-breed on time, we </w:t>
      </w:r>
      <w:proofErr w:type="gramStart"/>
      <w:r w:rsidRPr="00BF47AA">
        <w:t>would</w:t>
      </w:r>
      <w:proofErr w:type="gramEnd"/>
      <w:r w:rsidRPr="00BF47AA">
        <w:t xml:space="preserve"> say, or stay in that interval. </w:t>
      </w:r>
    </w:p>
    <w:p w14:paraId="45ABF14B" w14:textId="77777777" w:rsidR="00BF47AA" w:rsidRPr="00BF47AA" w:rsidRDefault="00BF47AA" w:rsidP="00BF47AA"/>
    <w:p w14:paraId="7054B192" w14:textId="77777777" w:rsidR="00BF47AA" w:rsidRPr="00BF47AA" w:rsidRDefault="00BF47AA" w:rsidP="00BF47AA">
      <w:r w:rsidRPr="00BF47AA">
        <w:lastRenderedPageBreak/>
        <w:t xml:space="preserve">Our body condition targets at calving for cows would be at least at five. On a one to nine scale, five is right in the middle.  Five, five and a half can be even better, just depending on where you live and what genetics you have as well. Heifers, I would target to be in a body condition score of six to go into the calving season. Again, that helps them with </w:t>
      </w:r>
      <w:proofErr w:type="gramStart"/>
      <w:r w:rsidRPr="00BF47AA">
        <w:t>calving</w:t>
      </w:r>
      <w:proofErr w:type="gramEnd"/>
      <w:r w:rsidRPr="00BF47AA">
        <w:t xml:space="preserve"> but it really helps them re-breed better. Because it’s </w:t>
      </w:r>
      <w:proofErr w:type="gramStart"/>
      <w:r w:rsidRPr="00BF47AA">
        <w:t>really hard</w:t>
      </w:r>
      <w:proofErr w:type="gramEnd"/>
      <w:r w:rsidRPr="00BF47AA">
        <w:t xml:space="preserve"> to make up body condition score after calving, because a lot of that nutrition that you’re providing them is now going into lactation. They’re going to feed that calf before they feed their reproductive system essentially. </w:t>
      </w:r>
    </w:p>
    <w:p w14:paraId="7C2D1A62" w14:textId="77777777" w:rsidR="00BF47AA" w:rsidRPr="00BF47AA" w:rsidRDefault="00BF47AA" w:rsidP="00BF47AA"/>
    <w:p w14:paraId="695A1477" w14:textId="77777777" w:rsidR="00BF47AA" w:rsidRPr="00BF47AA" w:rsidRDefault="00BF47AA" w:rsidP="00BF47AA">
      <w:r w:rsidRPr="00BF47AA">
        <w:t xml:space="preserve">They’re going to come back into cyclicity faster if they’re in adequate condition and then hopefully be ready to breed at the right time when we look at that. </w:t>
      </w:r>
    </w:p>
    <w:p w14:paraId="3FD0049A" w14:textId="77777777" w:rsidR="00BF47AA" w:rsidRPr="00BF47AA" w:rsidRDefault="00BF47AA" w:rsidP="00BF47AA"/>
    <w:p w14:paraId="2C85A34A" w14:textId="77777777" w:rsidR="00D85E99" w:rsidRPr="00D85E99" w:rsidRDefault="00BF47AA" w:rsidP="00BF47AA">
      <w:pPr>
        <w:rPr>
          <w:b/>
          <w:bCs/>
        </w:rPr>
      </w:pPr>
      <w:r w:rsidRPr="00BF47AA">
        <w:rPr>
          <w:b/>
          <w:bCs/>
        </w:rPr>
        <w:t>Robin Salverson:</w:t>
      </w:r>
      <w:r w:rsidRPr="00BF47AA">
        <w:rPr>
          <w:b/>
          <w:bCs/>
        </w:rPr>
        <w:tab/>
      </w:r>
    </w:p>
    <w:p w14:paraId="2A4D6CF3" w14:textId="14C389AE" w:rsidR="00BF47AA" w:rsidRPr="00BF47AA" w:rsidRDefault="00BF47AA" w:rsidP="00BF47AA">
      <w:r w:rsidRPr="00BF47AA">
        <w:t xml:space="preserve">that 365-day calving interval because that should be everybody’s goal is to have a calf on the ground every 365 days. </w:t>
      </w:r>
    </w:p>
    <w:p w14:paraId="77597A6B" w14:textId="77777777" w:rsidR="00BF47AA" w:rsidRPr="00BF47AA" w:rsidRDefault="00BF47AA" w:rsidP="00BF47AA"/>
    <w:p w14:paraId="3BC4759F" w14:textId="77777777" w:rsidR="00D85E99" w:rsidRPr="00D85E99" w:rsidRDefault="00BF47AA" w:rsidP="00BF47AA">
      <w:pPr>
        <w:rPr>
          <w:b/>
          <w:bCs/>
        </w:rPr>
      </w:pPr>
      <w:r w:rsidRPr="00BF47AA">
        <w:rPr>
          <w:b/>
          <w:bCs/>
        </w:rPr>
        <w:t>Taylor Grussing:</w:t>
      </w:r>
      <w:r w:rsidRPr="00BF47AA">
        <w:rPr>
          <w:b/>
          <w:bCs/>
        </w:rPr>
        <w:tab/>
      </w:r>
    </w:p>
    <w:p w14:paraId="3EBA5A66" w14:textId="1DD627E0" w:rsidR="00BF47AA" w:rsidRPr="00BF47AA" w:rsidRDefault="00BF47AA" w:rsidP="00BF47AA">
      <w:r w:rsidRPr="00BF47AA">
        <w:t xml:space="preserve">Yes. If you want to add body condition score, the best time to do it is pre calving. Obviously, mid-gestation when they don’t have any lactation requirements just right after weaning like you have said that weaning is another critical time but that last period of gestation, if you want to add body condition score then, that’s going to be a good time to do it. Of course, they’re going to be pumping some nutrition into that fetal development, but they will be also putting on weight at that time as well. </w:t>
      </w:r>
    </w:p>
    <w:p w14:paraId="0E2ADABE" w14:textId="77777777" w:rsidR="00BF47AA" w:rsidRPr="00BF47AA" w:rsidRDefault="00BF47AA" w:rsidP="00BF47AA"/>
    <w:p w14:paraId="2A782A9F" w14:textId="77777777" w:rsidR="00D85E99" w:rsidRPr="00D85E99" w:rsidRDefault="00BF47AA" w:rsidP="00BF47AA">
      <w:pPr>
        <w:rPr>
          <w:b/>
          <w:bCs/>
        </w:rPr>
      </w:pPr>
      <w:r w:rsidRPr="00BF47AA">
        <w:rPr>
          <w:b/>
          <w:bCs/>
        </w:rPr>
        <w:t>Robin Salverson:</w:t>
      </w:r>
      <w:r w:rsidRPr="00BF47AA">
        <w:rPr>
          <w:b/>
          <w:bCs/>
        </w:rPr>
        <w:tab/>
      </w:r>
    </w:p>
    <w:p w14:paraId="1D165CC7" w14:textId="7AE125E8" w:rsidR="00BF47AA" w:rsidRPr="00BF47AA" w:rsidRDefault="00BF47AA" w:rsidP="00BF47AA">
      <w:r w:rsidRPr="00BF47AA">
        <w:t>You mentioned that heifers should be at a six because they’re still growing.</w:t>
      </w:r>
    </w:p>
    <w:p w14:paraId="7DF20925" w14:textId="77777777" w:rsidR="00BF47AA" w:rsidRPr="00BF47AA" w:rsidRDefault="00BF47AA" w:rsidP="00BF47AA"/>
    <w:p w14:paraId="650C140C" w14:textId="77777777" w:rsidR="00D85E99" w:rsidRPr="00D85E99" w:rsidRDefault="00BF47AA" w:rsidP="00BF47AA">
      <w:pPr>
        <w:rPr>
          <w:b/>
          <w:bCs/>
        </w:rPr>
      </w:pPr>
      <w:r w:rsidRPr="00BF47AA">
        <w:rPr>
          <w:b/>
          <w:bCs/>
        </w:rPr>
        <w:t>Taylor Grussing:</w:t>
      </w:r>
      <w:r w:rsidRPr="00BF47AA">
        <w:rPr>
          <w:b/>
          <w:bCs/>
        </w:rPr>
        <w:tab/>
      </w:r>
    </w:p>
    <w:p w14:paraId="4955BBE3" w14:textId="16F235F1" w:rsidR="00BF47AA" w:rsidRPr="00BF47AA" w:rsidRDefault="00BF47AA" w:rsidP="00BF47AA">
      <w:r w:rsidRPr="00BF47AA">
        <w:t xml:space="preserve">Right. </w:t>
      </w:r>
    </w:p>
    <w:p w14:paraId="7915DF6F" w14:textId="77777777" w:rsidR="00BF47AA" w:rsidRPr="00BF47AA" w:rsidRDefault="00BF47AA" w:rsidP="00BF47AA"/>
    <w:p w14:paraId="4D440A6B" w14:textId="77777777" w:rsidR="00D85E99" w:rsidRPr="00D85E99" w:rsidRDefault="00BF47AA" w:rsidP="00BF47AA">
      <w:pPr>
        <w:rPr>
          <w:b/>
          <w:bCs/>
        </w:rPr>
      </w:pPr>
      <w:r w:rsidRPr="00BF47AA">
        <w:rPr>
          <w:b/>
          <w:bCs/>
        </w:rPr>
        <w:t>Robin Salverson:</w:t>
      </w:r>
      <w:r w:rsidRPr="00BF47AA">
        <w:rPr>
          <w:b/>
          <w:bCs/>
        </w:rPr>
        <w:tab/>
      </w:r>
    </w:p>
    <w:p w14:paraId="57299BB6" w14:textId="1B6A04BA" w:rsidR="00BF47AA" w:rsidRPr="00BF47AA" w:rsidRDefault="00BF47AA" w:rsidP="00BF47AA">
      <w:r w:rsidRPr="00BF47AA">
        <w:t xml:space="preserve">Usually, they’re at about 85% of their mature body weight at calving, so that makes a lot of sense that we want them at a higher body condition score along with lactation, growing and lactating, and then hopefully, like you said, getting re-bred and having a calf in utero again. I think also it’s important, you mentioned yearlings have a body condition score of six, but even those first calf heifers, just because that is a challenging time for those heifer - excuse me, for that age to get re-bred back. You alluded to being at a five to five and a half or even a little more for those young cows.  </w:t>
      </w:r>
    </w:p>
    <w:p w14:paraId="72476EA7" w14:textId="77777777" w:rsidR="00BF47AA" w:rsidRPr="00BF47AA" w:rsidRDefault="00BF47AA" w:rsidP="00BF47AA"/>
    <w:p w14:paraId="19C68E61" w14:textId="77777777" w:rsidR="00D85E99" w:rsidRPr="00D85E99" w:rsidRDefault="00BF47AA" w:rsidP="00BF47AA">
      <w:pPr>
        <w:rPr>
          <w:b/>
          <w:bCs/>
        </w:rPr>
      </w:pPr>
      <w:r w:rsidRPr="00BF47AA">
        <w:rPr>
          <w:b/>
          <w:bCs/>
        </w:rPr>
        <w:t>Taylor Grussing:</w:t>
      </w:r>
      <w:r w:rsidRPr="00BF47AA">
        <w:rPr>
          <w:b/>
          <w:bCs/>
        </w:rPr>
        <w:tab/>
      </w:r>
    </w:p>
    <w:p w14:paraId="396CFF32" w14:textId="46508336" w:rsidR="00BF47AA" w:rsidRPr="00BF47AA" w:rsidRDefault="00BF47AA" w:rsidP="00BF47AA">
      <w:r w:rsidRPr="00BF47AA">
        <w:t xml:space="preserve">Right, yes. Because I think each condition score is about 100 pounds, I guess, is just easy math of what you could do. If you want to add a condition score, let’s say 100 pounds, and you have two months to do that, that’s not even two pounds a day to add. With some good nutrition and feed, you can do that </w:t>
      </w:r>
      <w:proofErr w:type="gramStart"/>
      <w:r w:rsidRPr="00BF47AA">
        <w:t>pretty easy</w:t>
      </w:r>
      <w:proofErr w:type="gramEnd"/>
      <w:r w:rsidRPr="00BF47AA">
        <w:t xml:space="preserve">. The younger cows are growing, lactating for the first time, maybe even the second time. We’ve visited with producers that maybe they breed their heifers before their cows because they allow them a little bit extra time to come back into </w:t>
      </w:r>
      <w:r w:rsidRPr="00BF47AA">
        <w:lastRenderedPageBreak/>
        <w:t>cyclicity after calving before they join maybe that cowherd breeding time. So, it gives them more time that way, but if you aren’t interested in doing that, maybe you want to calve everything at the same time, of having those heifers, like you said, at 85% of mature body weight or even 90%, maybe will help them resume a little bit faster.</w:t>
      </w:r>
    </w:p>
    <w:p w14:paraId="2586E4AD" w14:textId="77777777" w:rsidR="00BF47AA" w:rsidRPr="00BF47AA" w:rsidRDefault="00BF47AA" w:rsidP="00BF47AA"/>
    <w:p w14:paraId="4579BF19" w14:textId="77777777" w:rsidR="00D85E99" w:rsidRPr="00D85E99" w:rsidRDefault="00BF47AA" w:rsidP="00BF47AA">
      <w:pPr>
        <w:rPr>
          <w:b/>
          <w:bCs/>
        </w:rPr>
      </w:pPr>
      <w:r w:rsidRPr="00BF47AA">
        <w:rPr>
          <w:b/>
          <w:bCs/>
        </w:rPr>
        <w:t>Robin Salverson:</w:t>
      </w:r>
      <w:r w:rsidRPr="00BF47AA">
        <w:rPr>
          <w:b/>
          <w:bCs/>
        </w:rPr>
        <w:tab/>
      </w:r>
    </w:p>
    <w:p w14:paraId="42FF8D93" w14:textId="7150D7F5" w:rsidR="00BF47AA" w:rsidRPr="00BF47AA" w:rsidRDefault="00BF47AA" w:rsidP="00BF47AA">
      <w:r w:rsidRPr="00BF47AA">
        <w:t xml:space="preserve">I’m </w:t>
      </w:r>
      <w:proofErr w:type="gramStart"/>
      <w:r w:rsidRPr="00BF47AA">
        <w:t>really excited</w:t>
      </w:r>
      <w:proofErr w:type="gramEnd"/>
      <w:r w:rsidRPr="00BF47AA">
        <w:t xml:space="preserve"> to get into this next topic of calving. That’s really looking at the different stages of calving. I just want you to dive into that and share with our listeners. What are those stages? What should we be looking for? What are some of those critical things that people need to consider when it comes to those different calving stages even though for folks that have been calving for a long time, there are different things to think about? </w:t>
      </w:r>
    </w:p>
    <w:p w14:paraId="60E71A3D" w14:textId="77777777" w:rsidR="00BF47AA" w:rsidRPr="00BF47AA" w:rsidRDefault="00BF47AA" w:rsidP="00BF47AA"/>
    <w:p w14:paraId="59133F5E" w14:textId="77777777" w:rsidR="00D85E99" w:rsidRPr="00D85E99" w:rsidRDefault="00BF47AA" w:rsidP="00BF47AA">
      <w:pPr>
        <w:rPr>
          <w:b/>
          <w:bCs/>
        </w:rPr>
      </w:pPr>
      <w:r w:rsidRPr="00BF47AA">
        <w:rPr>
          <w:b/>
          <w:bCs/>
        </w:rPr>
        <w:t>Taylor Grussing:</w:t>
      </w:r>
      <w:r w:rsidRPr="00BF47AA">
        <w:rPr>
          <w:b/>
          <w:bCs/>
        </w:rPr>
        <w:tab/>
      </w:r>
    </w:p>
    <w:p w14:paraId="1CE68E33" w14:textId="6AA50DE7" w:rsidR="00BF47AA" w:rsidRPr="00BF47AA" w:rsidRDefault="00BF47AA" w:rsidP="00BF47AA">
      <w:r w:rsidRPr="00BF47AA">
        <w:t xml:space="preserve">Right. There are technically three stages of calving that we want to watch progress as a cow begins parturition or a heifer begins parturition. That first step is what the classic signs of you might say pacing or restlessness. This is how that cow separates herself from the herd. As you’re doing chores or driving past and this cow is wandering into the corner of the pasture by herself. She’s trying to isolate herself, starts pacing. </w:t>
      </w:r>
    </w:p>
    <w:p w14:paraId="53E9ED8D" w14:textId="77777777" w:rsidR="00BF47AA" w:rsidRPr="00BF47AA" w:rsidRDefault="00BF47AA" w:rsidP="00BF47AA"/>
    <w:p w14:paraId="504B2ECF" w14:textId="77777777" w:rsidR="00BF47AA" w:rsidRPr="00BF47AA" w:rsidRDefault="00BF47AA" w:rsidP="00BF47AA">
      <w:r w:rsidRPr="00BF47AA">
        <w:t xml:space="preserve">Maybe she lays down, maybe she gets up, then she lays down again. That’s the internal process that’s happening or external process that’s happening internally. Those uterine contractions are starting and so, they’re going to start basically bringing that calf or that fetus up into that birth canal and it’s going to start pressing on that cervix, and we need the cervix to dilate </w:t>
      </w:r>
      <w:proofErr w:type="gramStart"/>
      <w:r w:rsidRPr="00BF47AA">
        <w:t>in order for</w:t>
      </w:r>
      <w:proofErr w:type="gramEnd"/>
      <w:r w:rsidRPr="00BF47AA">
        <w:t xml:space="preserve"> obviously calving to occur. </w:t>
      </w:r>
    </w:p>
    <w:p w14:paraId="6F4FAD50" w14:textId="77777777" w:rsidR="00BF47AA" w:rsidRPr="00BF47AA" w:rsidRDefault="00BF47AA" w:rsidP="00BF47AA"/>
    <w:p w14:paraId="5EB8C867" w14:textId="77777777" w:rsidR="00BF47AA" w:rsidRPr="00BF47AA" w:rsidRDefault="00BF47AA" w:rsidP="00BF47AA">
      <w:r w:rsidRPr="00BF47AA">
        <w:t xml:space="preserve">This process might take two hours. It might take eight hours. It’s just when you start seeing it happen and maybe when you see that cow running off to the corner by herself and she’s not at the feed bunk, that’s when you need to start your clock in terms of, okay, I need to keep an eye on her because throughout all of these calving stages, we want to see progress. Whether that’s, okay, she’s been pacing now for a couple hours, we’ll give her another hour, if it’s a heifer. If it’s a cow, they might progress </w:t>
      </w:r>
      <w:proofErr w:type="gramStart"/>
      <w:r w:rsidRPr="00BF47AA">
        <w:t>pretty fast</w:t>
      </w:r>
      <w:proofErr w:type="gramEnd"/>
      <w:r w:rsidRPr="00BF47AA">
        <w:t xml:space="preserve">. That might be an indication that something isn’t going quite right. </w:t>
      </w:r>
    </w:p>
    <w:p w14:paraId="71ECF84C" w14:textId="77777777" w:rsidR="00BF47AA" w:rsidRPr="00BF47AA" w:rsidRDefault="00BF47AA" w:rsidP="00BF47AA"/>
    <w:p w14:paraId="2AFE767E" w14:textId="77777777" w:rsidR="00BF47AA" w:rsidRPr="00BF47AA" w:rsidRDefault="00BF47AA" w:rsidP="00BF47AA">
      <w:r w:rsidRPr="00BF47AA">
        <w:t xml:space="preserve">The end of stage one is when that cervix is going to be fully dilated and you’re going to have appearance of that first water bag and allow that to rupture and then you’re going to be progressing into stage two.  Stage two is what we would have as the classic like this cow is calving. This is the delivery process. Uterine and abdominal contractions will work together now at this point. Externally, you will see her having those contractions. Again, bringing that fetus up into the birth canal, hopefully in a presentation that’s adequate for that cow to deliver the calf. </w:t>
      </w:r>
    </w:p>
    <w:p w14:paraId="7F14956A" w14:textId="77777777" w:rsidR="00BF47AA" w:rsidRPr="00BF47AA" w:rsidRDefault="00BF47AA" w:rsidP="00BF47AA"/>
    <w:p w14:paraId="53B4F4F3" w14:textId="77777777" w:rsidR="00BF47AA" w:rsidRPr="00BF47AA" w:rsidRDefault="00BF47AA" w:rsidP="00BF47AA">
      <w:r w:rsidRPr="00BF47AA">
        <w:t xml:space="preserve">Normal presentation would be feet first with head between the feet and then the body coming after that. As that head and feet progress, that cervix is hopefully fully dilated at this point and so, be able to travel through the cervix and the birth canal. </w:t>
      </w:r>
    </w:p>
    <w:p w14:paraId="6025E844" w14:textId="77777777" w:rsidR="00BF47AA" w:rsidRPr="00BF47AA" w:rsidRDefault="00BF47AA" w:rsidP="00BF47AA"/>
    <w:p w14:paraId="294C5850" w14:textId="77777777" w:rsidR="00BF47AA" w:rsidRPr="00BF47AA" w:rsidRDefault="00BF47AA" w:rsidP="00BF47AA">
      <w:r w:rsidRPr="00BF47AA">
        <w:lastRenderedPageBreak/>
        <w:t xml:space="preserve">That second water bag has broken or will break right as you’re getting to see that. This stage moves a little bit faster normally. We like to see progress every 30 minutes. Saw that second water bag break, maybe we see toes. We look to see if they’re coming the right way. Like I said, head and feet, toes up in the air, do claws down, would be your good sign. If you see it the opposite way, then you know you need to maybe intervene. Every 30 minutes, we should have some progress. Whether that’s nose and then it’s head and then it’s body. Keeping that progress moving, hopefully, be done within two hours from water bag to calf on the ground is the completion of stage two. </w:t>
      </w:r>
    </w:p>
    <w:p w14:paraId="70E4C635" w14:textId="77777777" w:rsidR="00BF47AA" w:rsidRPr="00BF47AA" w:rsidRDefault="00BF47AA" w:rsidP="00BF47AA"/>
    <w:p w14:paraId="1394D498" w14:textId="77777777" w:rsidR="00BF47AA" w:rsidRPr="00BF47AA" w:rsidRDefault="00BF47AA" w:rsidP="00BF47AA">
      <w:r w:rsidRPr="00BF47AA">
        <w:t xml:space="preserve">Stage three might not necessarily be something we normally think about observing, but this is the delivery of that placenta. We want that to happen within 12 hours after delivery of the calf and this can happen right away but anything more than 12 hours is what we would consider a retained placenta, and that would be where you want to visit with your veterinarian to discuss your options of either monitoring it or having some kind of an intervention just to make sure that gets completely delivered, because we don’t want any kind of infection occurring. </w:t>
      </w:r>
    </w:p>
    <w:p w14:paraId="4FAC8FED" w14:textId="77777777" w:rsidR="00BF47AA" w:rsidRPr="00BF47AA" w:rsidRDefault="00BF47AA" w:rsidP="00BF47AA"/>
    <w:p w14:paraId="2A1A6698" w14:textId="77777777" w:rsidR="00BF47AA" w:rsidRPr="00BF47AA" w:rsidRDefault="00BF47AA" w:rsidP="00BF47AA">
      <w:r w:rsidRPr="00BF47AA">
        <w:t xml:space="preserve">Those are the three stages. They can take anywhere from two hours to 24 hours, depending. We want to make sure the continued progress is what we monitor. </w:t>
      </w:r>
    </w:p>
    <w:p w14:paraId="51DE937C" w14:textId="77777777" w:rsidR="00BF47AA" w:rsidRPr="00BF47AA" w:rsidRDefault="00BF47AA" w:rsidP="00BF47AA"/>
    <w:p w14:paraId="1B45B7E0" w14:textId="77777777" w:rsidR="00D85E99" w:rsidRPr="00D85E99" w:rsidRDefault="00BF47AA" w:rsidP="00BF47AA">
      <w:pPr>
        <w:rPr>
          <w:b/>
          <w:bCs/>
        </w:rPr>
      </w:pPr>
      <w:r w:rsidRPr="00BF47AA">
        <w:rPr>
          <w:b/>
          <w:bCs/>
        </w:rPr>
        <w:t>Robin Salverson:</w:t>
      </w:r>
      <w:r w:rsidRPr="00BF47AA">
        <w:rPr>
          <w:b/>
          <w:bCs/>
        </w:rPr>
        <w:tab/>
      </w:r>
    </w:p>
    <w:p w14:paraId="62CCD3B6" w14:textId="5272DAEE" w:rsidR="00BF47AA" w:rsidRPr="00BF47AA" w:rsidRDefault="00BF47AA" w:rsidP="00BF47AA">
      <w:r w:rsidRPr="00BF47AA">
        <w:t xml:space="preserve">You mentioned some of those different times. We want to make sure to see progress in stage two about every 30 minutes. Are there some critical times we should think about intervening when it comes to calving problems? Obviously, you mentioned having proper position of the calf. </w:t>
      </w:r>
    </w:p>
    <w:p w14:paraId="66E2DAE3" w14:textId="77777777" w:rsidR="00BF47AA" w:rsidRPr="00BF47AA" w:rsidRDefault="00BF47AA" w:rsidP="00BF47AA"/>
    <w:p w14:paraId="47613809" w14:textId="77777777" w:rsidR="00D85E99" w:rsidRPr="00D85E99" w:rsidRDefault="00BF47AA" w:rsidP="00BF47AA">
      <w:pPr>
        <w:rPr>
          <w:b/>
          <w:bCs/>
        </w:rPr>
      </w:pPr>
      <w:r w:rsidRPr="00BF47AA">
        <w:rPr>
          <w:b/>
          <w:bCs/>
        </w:rPr>
        <w:t>Taylor Grussing:</w:t>
      </w:r>
      <w:r w:rsidRPr="00BF47AA">
        <w:rPr>
          <w:b/>
          <w:bCs/>
        </w:rPr>
        <w:tab/>
      </w:r>
    </w:p>
    <w:p w14:paraId="27F41447" w14:textId="5CABD6ED" w:rsidR="00BF47AA" w:rsidRPr="00BF47AA" w:rsidRDefault="00BF47AA" w:rsidP="00BF47AA">
      <w:r w:rsidRPr="00BF47AA">
        <w:t xml:space="preserve">Right.  </w:t>
      </w:r>
    </w:p>
    <w:p w14:paraId="59BAAB27" w14:textId="77777777" w:rsidR="00BF47AA" w:rsidRPr="00BF47AA" w:rsidRDefault="00BF47AA" w:rsidP="00BF47AA"/>
    <w:p w14:paraId="6944DC52" w14:textId="77777777" w:rsidR="00BF47AA" w:rsidRPr="00BF47AA" w:rsidRDefault="00BF47AA" w:rsidP="00BF47AA"/>
    <w:p w14:paraId="23E8C950" w14:textId="77777777" w:rsidR="00D85E99" w:rsidRPr="00D85E99" w:rsidRDefault="00BF47AA" w:rsidP="00BF47AA">
      <w:pPr>
        <w:rPr>
          <w:b/>
          <w:bCs/>
        </w:rPr>
      </w:pPr>
      <w:r w:rsidRPr="00BF47AA">
        <w:rPr>
          <w:b/>
          <w:bCs/>
        </w:rPr>
        <w:t>Robin Salverson:</w:t>
      </w:r>
      <w:r w:rsidRPr="00BF47AA">
        <w:rPr>
          <w:b/>
          <w:bCs/>
        </w:rPr>
        <w:tab/>
      </w:r>
    </w:p>
    <w:p w14:paraId="11C517E0" w14:textId="77AF875C" w:rsidR="00BF47AA" w:rsidRPr="00BF47AA" w:rsidRDefault="00BF47AA" w:rsidP="00BF47AA">
      <w:r w:rsidRPr="00BF47AA">
        <w:t>If you notice that maybe they’re coming backwards, they’re breach. Maybe you notice that there’s a leg back, even though they’re coming forward. What are some of those key things to think about when it comes to intervention and when to do that?</w:t>
      </w:r>
    </w:p>
    <w:p w14:paraId="513196EF" w14:textId="77777777" w:rsidR="00BF47AA" w:rsidRPr="00BF47AA" w:rsidRDefault="00BF47AA" w:rsidP="00BF47AA"/>
    <w:p w14:paraId="24752903" w14:textId="77777777" w:rsidR="00D85E99" w:rsidRPr="00D85E99" w:rsidRDefault="00BF47AA" w:rsidP="00BF47AA">
      <w:pPr>
        <w:rPr>
          <w:b/>
          <w:bCs/>
        </w:rPr>
      </w:pPr>
      <w:r w:rsidRPr="00BF47AA">
        <w:rPr>
          <w:b/>
          <w:bCs/>
        </w:rPr>
        <w:t>Taylor Grussing:</w:t>
      </w:r>
      <w:r w:rsidRPr="00BF47AA">
        <w:rPr>
          <w:b/>
          <w:bCs/>
        </w:rPr>
        <w:tab/>
      </w:r>
    </w:p>
    <w:p w14:paraId="76782F41" w14:textId="347FC353" w:rsidR="00BF47AA" w:rsidRPr="00BF47AA" w:rsidRDefault="00BF47AA" w:rsidP="00BF47AA">
      <w:r w:rsidRPr="00BF47AA">
        <w:t xml:space="preserve">Like you said, presentation is probably the easiest one. It’s not always the size of the calf that’s the issue. Sometimes we think dystocia is just too big, she can’t have it, but it’s really that presentation. If a leg is back, let’s say, you see a nose and one leg, </w:t>
      </w:r>
      <w:proofErr w:type="gramStart"/>
      <w:r w:rsidRPr="00BF47AA">
        <w:t>definitely something</w:t>
      </w:r>
      <w:proofErr w:type="gramEnd"/>
      <w:r w:rsidRPr="00BF47AA">
        <w:t xml:space="preserve"> you’re going to want to go in and do. Because the cervix within that pelvis is only so big. We </w:t>
      </w:r>
      <w:proofErr w:type="gramStart"/>
      <w:r w:rsidRPr="00BF47AA">
        <w:t>have to</w:t>
      </w:r>
      <w:proofErr w:type="gramEnd"/>
      <w:r w:rsidRPr="00BF47AA">
        <w:t xml:space="preserve"> hopefully get that calf coming through in the right direction. If a leg is back, that shoulder area is going to be way too big </w:t>
      </w:r>
      <w:proofErr w:type="gramStart"/>
      <w:r w:rsidRPr="00BF47AA">
        <w:t>in order to</w:t>
      </w:r>
      <w:proofErr w:type="gramEnd"/>
      <w:r w:rsidRPr="00BF47AA">
        <w:t xml:space="preserve"> pass through that. If they’re backwards, that’s going to be probably more of an emergency to get in there. </w:t>
      </w:r>
    </w:p>
    <w:p w14:paraId="7BB9C80C" w14:textId="77777777" w:rsidR="00BF47AA" w:rsidRPr="00BF47AA" w:rsidRDefault="00BF47AA" w:rsidP="00BF47AA"/>
    <w:p w14:paraId="213C62BB" w14:textId="77777777" w:rsidR="00BF47AA" w:rsidRPr="00BF47AA" w:rsidRDefault="00BF47AA" w:rsidP="00BF47AA">
      <w:r w:rsidRPr="00BF47AA">
        <w:t xml:space="preserve">Because as that calf normally progresses through the birth canal, it’s getting its oxygen from the… </w:t>
      </w:r>
    </w:p>
    <w:p w14:paraId="24A468D7" w14:textId="77777777" w:rsidR="00BF47AA" w:rsidRPr="00BF47AA" w:rsidRDefault="00BF47AA" w:rsidP="00BF47AA"/>
    <w:p w14:paraId="1B1A65DF" w14:textId="77777777" w:rsidR="00EA212D" w:rsidRPr="00EA212D" w:rsidRDefault="00BF47AA" w:rsidP="00BF47AA">
      <w:pPr>
        <w:rPr>
          <w:b/>
          <w:bCs/>
        </w:rPr>
      </w:pPr>
      <w:r w:rsidRPr="00BF47AA">
        <w:rPr>
          <w:b/>
          <w:bCs/>
        </w:rPr>
        <w:t>Robin Salverson:</w:t>
      </w:r>
      <w:r w:rsidRPr="00BF47AA">
        <w:rPr>
          <w:b/>
          <w:bCs/>
        </w:rPr>
        <w:tab/>
      </w:r>
    </w:p>
    <w:p w14:paraId="5256CFD4" w14:textId="75460AD4" w:rsidR="00BF47AA" w:rsidRPr="00BF47AA" w:rsidRDefault="00BF47AA" w:rsidP="00BF47AA">
      <w:r w:rsidRPr="00BF47AA">
        <w:t xml:space="preserve">Umbilical cord. </w:t>
      </w:r>
    </w:p>
    <w:p w14:paraId="676FDC0B" w14:textId="77777777" w:rsidR="00BF47AA" w:rsidRPr="00BF47AA" w:rsidRDefault="00BF47AA" w:rsidP="00BF47AA"/>
    <w:p w14:paraId="759B5DAE" w14:textId="77777777" w:rsidR="00EA212D" w:rsidRPr="00EA212D" w:rsidRDefault="00BF47AA" w:rsidP="00BF47AA">
      <w:pPr>
        <w:rPr>
          <w:b/>
          <w:bCs/>
        </w:rPr>
      </w:pPr>
      <w:r w:rsidRPr="00BF47AA">
        <w:rPr>
          <w:b/>
          <w:bCs/>
        </w:rPr>
        <w:t>Taylor Grussing:</w:t>
      </w:r>
      <w:r w:rsidRPr="00BF47AA">
        <w:rPr>
          <w:b/>
          <w:bCs/>
        </w:rPr>
        <w:tab/>
      </w:r>
    </w:p>
    <w:p w14:paraId="49597EA4" w14:textId="5EC2E36B" w:rsidR="00BF47AA" w:rsidRPr="00BF47AA" w:rsidRDefault="00BF47AA" w:rsidP="00BF47AA">
      <w:r w:rsidRPr="00BF47AA">
        <w:t xml:space="preserve">Umbilical cord. There you go. It’s going to get that through that. It’s not going to be essentially disconnected or severed until it’s fully delivered, but it has its face out of the cow, so it’s able to physically take that next breath. If a calf is coming backwards, whether you help with assistance or not, that umbilical cord is going to be cut off as the head is still in the cow and so speed of that is a little bit more important. No matter what, when you are going to assist, making sure you assess those presentations before you get in a hurry and then working with those cows </w:t>
      </w:r>
      <w:proofErr w:type="gramStart"/>
      <w:r w:rsidRPr="00BF47AA">
        <w:t>can be can be</w:t>
      </w:r>
      <w:proofErr w:type="gramEnd"/>
      <w:r w:rsidRPr="00BF47AA">
        <w:t xml:space="preserve"> some things to look at. </w:t>
      </w:r>
    </w:p>
    <w:p w14:paraId="095C41F5" w14:textId="77777777" w:rsidR="00BF47AA" w:rsidRPr="00BF47AA" w:rsidRDefault="00BF47AA" w:rsidP="00BF47AA"/>
    <w:p w14:paraId="335B0874" w14:textId="77777777" w:rsidR="00BF47AA" w:rsidRPr="00BF47AA" w:rsidRDefault="00BF47AA" w:rsidP="00BF47AA">
      <w:r w:rsidRPr="00BF47AA">
        <w:t xml:space="preserve">Like I said, when should you intervene if heifers just really aren’t making any progress? Sometimes we can go in there and manually assist with the dilation of that cervix. If the calf is maybe normal size, but she’s a small heifer, we can try to do that. There’s lots of supplies and stuff we can use for just lubrication and a little bit of force to work with that cow </w:t>
      </w:r>
      <w:proofErr w:type="gramStart"/>
      <w:r w:rsidRPr="00BF47AA">
        <w:t>in order to</w:t>
      </w:r>
      <w:proofErr w:type="gramEnd"/>
      <w:r w:rsidRPr="00BF47AA">
        <w:t xml:space="preserve"> help get that calf out.</w:t>
      </w:r>
    </w:p>
    <w:p w14:paraId="466029AD" w14:textId="77777777" w:rsidR="00BF47AA" w:rsidRPr="00BF47AA" w:rsidRDefault="00BF47AA" w:rsidP="00BF47AA"/>
    <w:p w14:paraId="722B9C06" w14:textId="77777777" w:rsidR="00BF47AA" w:rsidRPr="00BF47AA" w:rsidRDefault="00BF47AA" w:rsidP="00BF47AA">
      <w:r w:rsidRPr="00BF47AA">
        <w:t xml:space="preserve">Because once that calf is in that pelvis and the birth canal, it’s obviously stressful. It’s getting contracted, so we don’t want to induce any more acidosis would be something that could happen with that calf just from that stress. We can help, not necessarily too early. Once we see the stages happening, we just </w:t>
      </w:r>
      <w:proofErr w:type="gramStart"/>
      <w:r w:rsidRPr="00BF47AA">
        <w:t>have to</w:t>
      </w:r>
      <w:proofErr w:type="gramEnd"/>
      <w:r w:rsidRPr="00BF47AA">
        <w:t xml:space="preserve"> make sure we assess and give the cow a little bit of time </w:t>
      </w:r>
      <w:proofErr w:type="gramStart"/>
      <w:r w:rsidRPr="00BF47AA">
        <w:t>in order to</w:t>
      </w:r>
      <w:proofErr w:type="gramEnd"/>
      <w:r w:rsidRPr="00BF47AA">
        <w:t xml:space="preserve"> make sure she’s at least dilated and get that calf in the right position before we can assess anything else. </w:t>
      </w:r>
    </w:p>
    <w:p w14:paraId="0E0D8BA4" w14:textId="77777777" w:rsidR="00BF47AA" w:rsidRPr="00BF47AA" w:rsidRDefault="00BF47AA" w:rsidP="00BF47AA"/>
    <w:p w14:paraId="2F67470E" w14:textId="77777777" w:rsidR="00EA212D" w:rsidRPr="00EA212D" w:rsidRDefault="00BF47AA" w:rsidP="00BF47AA">
      <w:pPr>
        <w:rPr>
          <w:b/>
          <w:bCs/>
        </w:rPr>
      </w:pPr>
      <w:r w:rsidRPr="00BF47AA">
        <w:rPr>
          <w:b/>
          <w:bCs/>
        </w:rPr>
        <w:t>Robin Salverson:</w:t>
      </w:r>
      <w:r w:rsidRPr="00BF47AA">
        <w:rPr>
          <w:b/>
          <w:bCs/>
        </w:rPr>
        <w:tab/>
      </w:r>
    </w:p>
    <w:p w14:paraId="38B2D6FD" w14:textId="6465C5EF" w:rsidR="00BF47AA" w:rsidRPr="00BF47AA" w:rsidRDefault="00BF47AA" w:rsidP="00BF47AA">
      <w:r w:rsidRPr="00BF47AA">
        <w:t xml:space="preserve">Always have your veterinarian on speed dial. I think it’s a good thing during calving season in case you need to use them. I hope you never have to but there are times where especially those calves coming backwards, like you said, that’s a </w:t>
      </w:r>
      <w:proofErr w:type="gramStart"/>
      <w:r w:rsidRPr="00BF47AA">
        <w:t>really critical</w:t>
      </w:r>
      <w:proofErr w:type="gramEnd"/>
      <w:r w:rsidRPr="00BF47AA">
        <w:t xml:space="preserve"> thing because they… </w:t>
      </w:r>
    </w:p>
    <w:p w14:paraId="3FEE7B88" w14:textId="77777777" w:rsidR="00BF47AA" w:rsidRPr="00BF47AA" w:rsidRDefault="00BF47AA" w:rsidP="00BF47AA"/>
    <w:p w14:paraId="77B58432" w14:textId="77777777" w:rsidR="00EA212D" w:rsidRPr="00EA212D" w:rsidRDefault="00BF47AA" w:rsidP="00BF47AA">
      <w:pPr>
        <w:rPr>
          <w:b/>
          <w:bCs/>
        </w:rPr>
      </w:pPr>
      <w:r w:rsidRPr="00BF47AA">
        <w:rPr>
          <w:b/>
          <w:bCs/>
        </w:rPr>
        <w:t>Taylor Grussing:</w:t>
      </w:r>
      <w:r w:rsidRPr="00BF47AA">
        <w:rPr>
          <w:b/>
          <w:bCs/>
        </w:rPr>
        <w:tab/>
      </w:r>
    </w:p>
    <w:p w14:paraId="3B05DF28" w14:textId="66FC4A26" w:rsidR="00BF47AA" w:rsidRPr="00BF47AA" w:rsidRDefault="00BF47AA" w:rsidP="00BF47AA">
      <w:r w:rsidRPr="00BF47AA">
        <w:t>Time is of the essence a little bit.</w:t>
      </w:r>
    </w:p>
    <w:p w14:paraId="6B4ED7B2" w14:textId="77777777" w:rsidR="00BF47AA" w:rsidRPr="00BF47AA" w:rsidRDefault="00BF47AA" w:rsidP="00BF47AA"/>
    <w:p w14:paraId="751FF596" w14:textId="77777777" w:rsidR="00EA212D" w:rsidRPr="00EA212D" w:rsidRDefault="00BF47AA" w:rsidP="00BF47AA">
      <w:pPr>
        <w:rPr>
          <w:b/>
          <w:bCs/>
        </w:rPr>
      </w:pPr>
      <w:r w:rsidRPr="00BF47AA">
        <w:rPr>
          <w:b/>
          <w:bCs/>
        </w:rPr>
        <w:t>Robin Salverson:</w:t>
      </w:r>
      <w:r w:rsidRPr="00BF47AA">
        <w:rPr>
          <w:b/>
          <w:bCs/>
        </w:rPr>
        <w:tab/>
      </w:r>
    </w:p>
    <w:p w14:paraId="4AB5C385" w14:textId="099D5DB1" w:rsidR="00BF47AA" w:rsidRPr="00BF47AA" w:rsidRDefault="00BF47AA" w:rsidP="00BF47AA">
      <w:r w:rsidRPr="00BF47AA">
        <w:t xml:space="preserve">Yes. Time is of the essence, yes. Making sure you have a good relationship with your vet in case they need to be called upon for help. </w:t>
      </w:r>
    </w:p>
    <w:p w14:paraId="3A1AA8E6" w14:textId="77777777" w:rsidR="00BF47AA" w:rsidRPr="00BF47AA" w:rsidRDefault="00BF47AA" w:rsidP="00BF47AA"/>
    <w:p w14:paraId="1313D95E" w14:textId="77777777" w:rsidR="00EA212D" w:rsidRPr="00EA212D" w:rsidRDefault="00BF47AA" w:rsidP="00BF47AA">
      <w:pPr>
        <w:rPr>
          <w:b/>
          <w:bCs/>
        </w:rPr>
      </w:pPr>
      <w:r w:rsidRPr="00BF47AA">
        <w:rPr>
          <w:b/>
          <w:bCs/>
        </w:rPr>
        <w:t>Taylor Grussing:</w:t>
      </w:r>
      <w:r w:rsidRPr="00BF47AA">
        <w:rPr>
          <w:b/>
          <w:bCs/>
        </w:rPr>
        <w:tab/>
      </w:r>
    </w:p>
    <w:p w14:paraId="2BCE4264" w14:textId="661D74B9" w:rsidR="00BF47AA" w:rsidRPr="00BF47AA" w:rsidRDefault="00BF47AA" w:rsidP="00BF47AA">
      <w:r w:rsidRPr="00BF47AA">
        <w:t xml:space="preserve">I had a vet recently tell us that “You FaceTime your family all the time. FaceTime me.” They don’t always have to come. I mean, they’re willing to come but they don’t have to physically be there all the time to see everything. It’s never too early to probably make the call to your vet either. Say, “Hey, I’m getting this cow in. I think I’m going to need your help.” They’re happy to turn back around probably [Laughter] if you get it. One of them just said, “Well, just FaceTime me. Show me what’s going on. Show me where you’re at and I can probably give you a little bit </w:t>
      </w:r>
      <w:r w:rsidRPr="00BF47AA">
        <w:lastRenderedPageBreak/>
        <w:t xml:space="preserve">of idea of my opinion of how fast you need to go or what else you could do.” Don’t be afraid to use technology in the calving barn. </w:t>
      </w:r>
    </w:p>
    <w:p w14:paraId="22D5D112" w14:textId="77777777" w:rsidR="00BF47AA" w:rsidRPr="00BF47AA" w:rsidRDefault="00BF47AA" w:rsidP="00BF47AA"/>
    <w:p w14:paraId="76609337" w14:textId="77777777" w:rsidR="00EA212D" w:rsidRPr="00EA212D" w:rsidRDefault="00BF47AA" w:rsidP="00BF47AA">
      <w:pPr>
        <w:rPr>
          <w:b/>
          <w:bCs/>
        </w:rPr>
      </w:pPr>
      <w:r w:rsidRPr="00BF47AA">
        <w:rPr>
          <w:b/>
          <w:bCs/>
        </w:rPr>
        <w:t>Robin Salverson:</w:t>
      </w:r>
      <w:r w:rsidRPr="00BF47AA">
        <w:rPr>
          <w:b/>
          <w:bCs/>
        </w:rPr>
        <w:tab/>
      </w:r>
    </w:p>
    <w:p w14:paraId="7FC251BD" w14:textId="7B869DCC" w:rsidR="00BF47AA" w:rsidRPr="00BF47AA" w:rsidRDefault="00BF47AA" w:rsidP="00BF47AA">
      <w:r w:rsidRPr="00BF47AA">
        <w:t xml:space="preserve">Absolutely. [Laughter] How can </w:t>
      </w:r>
      <w:proofErr w:type="gramStart"/>
      <w:r w:rsidRPr="00BF47AA">
        <w:t>calving</w:t>
      </w:r>
      <w:proofErr w:type="gramEnd"/>
      <w:r w:rsidRPr="00BF47AA">
        <w:t xml:space="preserve"> dystocia affect that newborn calf? </w:t>
      </w:r>
    </w:p>
    <w:p w14:paraId="5CC6B452" w14:textId="77777777" w:rsidR="00BF47AA" w:rsidRPr="00BF47AA" w:rsidRDefault="00BF47AA" w:rsidP="00BF47AA"/>
    <w:p w14:paraId="0556C272" w14:textId="77777777" w:rsidR="00EA212D" w:rsidRPr="00EA212D" w:rsidRDefault="00BF47AA" w:rsidP="00BF47AA">
      <w:pPr>
        <w:rPr>
          <w:b/>
          <w:bCs/>
        </w:rPr>
      </w:pPr>
      <w:r w:rsidRPr="00BF47AA">
        <w:rPr>
          <w:b/>
          <w:bCs/>
        </w:rPr>
        <w:t>Taylor Grussing:</w:t>
      </w:r>
      <w:r w:rsidRPr="00BF47AA">
        <w:rPr>
          <w:b/>
          <w:bCs/>
        </w:rPr>
        <w:tab/>
      </w:r>
    </w:p>
    <w:p w14:paraId="4E00A6F3" w14:textId="71FCABC6" w:rsidR="00BF47AA" w:rsidRPr="00BF47AA" w:rsidRDefault="00BF47AA" w:rsidP="00BF47AA">
      <w:r w:rsidRPr="00BF47AA">
        <w:t xml:space="preserve">Obviously, like I said, it’s stressful. As that calf is maybe struggling to get through the birth canal or the cow has just been calving for a long time, if they have any kind of stress or the dystocia is technically just a stressful event, it might affect their vigor of what we kind of use as blanket term of their health and activity, how active they are.  Normally, we would expect calves to be shaking their head after birth. They’re trying to sit up and do those types of things and then possibly attempting to stand within 30 minutes even. Those are just progress. Anytime we have a dystocia, that calf vigor score is likely going to be decreased. </w:t>
      </w:r>
    </w:p>
    <w:p w14:paraId="0A11871B" w14:textId="77777777" w:rsidR="00BF47AA" w:rsidRPr="00BF47AA" w:rsidRDefault="00BF47AA" w:rsidP="00BF47AA"/>
    <w:p w14:paraId="5D78CD94" w14:textId="77777777" w:rsidR="00BF47AA" w:rsidRPr="00BF47AA" w:rsidRDefault="00BF47AA" w:rsidP="00BF47AA">
      <w:r w:rsidRPr="00BF47AA">
        <w:t xml:space="preserve">Some things that can affect the calf, it’s going to be slower to stand. If thermal regulation might be a little bit interrupted as well, we expect them to be shivering, but it’s going to probably have a little bit harder time maintaining body temperature from some of those struggles. It might be struggling to stand up as fast as well. Trying to keep an eye on them, like I said, to still have progress. Whether it’s 30 minutes to standing, maybe it’s an hour to - give it an hour to stand, put it in the warming box to help it warm up and then see how it will do after those types of things. </w:t>
      </w:r>
    </w:p>
    <w:p w14:paraId="7E739E7F" w14:textId="77777777" w:rsidR="00BF47AA" w:rsidRPr="00BF47AA" w:rsidRDefault="00BF47AA" w:rsidP="00BF47AA"/>
    <w:p w14:paraId="5B6B091F" w14:textId="77777777" w:rsidR="00EA212D" w:rsidRPr="00EA212D" w:rsidRDefault="00BF47AA" w:rsidP="00BF47AA">
      <w:pPr>
        <w:rPr>
          <w:b/>
          <w:bCs/>
        </w:rPr>
      </w:pPr>
      <w:r w:rsidRPr="00BF47AA">
        <w:rPr>
          <w:b/>
          <w:bCs/>
        </w:rPr>
        <w:t>Robin Salverson:</w:t>
      </w:r>
      <w:r w:rsidRPr="00BF47AA">
        <w:rPr>
          <w:b/>
          <w:bCs/>
        </w:rPr>
        <w:tab/>
      </w:r>
    </w:p>
    <w:p w14:paraId="34947861" w14:textId="6C6E3819" w:rsidR="00BF47AA" w:rsidRPr="00BF47AA" w:rsidRDefault="00BF47AA" w:rsidP="00BF47AA">
      <w:r w:rsidRPr="00BF47AA">
        <w:t xml:space="preserve">Coming back to colostrum again to making sure that they </w:t>
      </w:r>
      <w:proofErr w:type="gramStart"/>
      <w:r w:rsidRPr="00BF47AA">
        <w:t>have the ability to</w:t>
      </w:r>
      <w:proofErr w:type="gramEnd"/>
      <w:r w:rsidRPr="00BF47AA">
        <w:t xml:space="preserve"> take that colostrum in as soon as they’re able to. If they’ve been stressed, that’s probably a little bit harder.  </w:t>
      </w:r>
    </w:p>
    <w:p w14:paraId="3EDB0006" w14:textId="77777777" w:rsidR="00BF47AA" w:rsidRPr="00BF47AA" w:rsidRDefault="00BF47AA" w:rsidP="00BF47AA"/>
    <w:p w14:paraId="0F958CDC" w14:textId="77777777" w:rsidR="00EA212D" w:rsidRPr="00EA212D" w:rsidRDefault="00BF47AA" w:rsidP="00BF47AA">
      <w:pPr>
        <w:rPr>
          <w:b/>
          <w:bCs/>
        </w:rPr>
      </w:pPr>
      <w:r w:rsidRPr="00BF47AA">
        <w:rPr>
          <w:b/>
          <w:bCs/>
        </w:rPr>
        <w:t>Taylor Grussing:</w:t>
      </w:r>
      <w:r w:rsidRPr="00BF47AA">
        <w:rPr>
          <w:b/>
          <w:bCs/>
        </w:rPr>
        <w:tab/>
      </w:r>
    </w:p>
    <w:p w14:paraId="729CB766" w14:textId="3449D5A3" w:rsidR="00BF47AA" w:rsidRPr="00BF47AA" w:rsidRDefault="00BF47AA" w:rsidP="00BF47AA">
      <w:r w:rsidRPr="00BF47AA">
        <w:t xml:space="preserve">Yes. </w:t>
      </w:r>
    </w:p>
    <w:p w14:paraId="0134C05D" w14:textId="77777777" w:rsidR="00BF47AA" w:rsidRPr="00BF47AA" w:rsidRDefault="00BF47AA" w:rsidP="00BF47AA"/>
    <w:p w14:paraId="5A01AF8E" w14:textId="77777777" w:rsidR="00EA212D" w:rsidRPr="00EA212D" w:rsidRDefault="00BF47AA" w:rsidP="00BF47AA">
      <w:pPr>
        <w:rPr>
          <w:b/>
          <w:bCs/>
        </w:rPr>
      </w:pPr>
      <w:r w:rsidRPr="00BF47AA">
        <w:rPr>
          <w:b/>
          <w:bCs/>
        </w:rPr>
        <w:t>Robin Salverson:</w:t>
      </w:r>
      <w:r w:rsidRPr="00BF47AA">
        <w:rPr>
          <w:b/>
          <w:bCs/>
        </w:rPr>
        <w:tab/>
      </w:r>
    </w:p>
    <w:p w14:paraId="5FC47072" w14:textId="774981B3" w:rsidR="00BF47AA" w:rsidRPr="00BF47AA" w:rsidRDefault="00BF47AA" w:rsidP="00BF47AA">
      <w:r w:rsidRPr="00BF47AA">
        <w:t>How about the cow? How does dystocia affect the cow?</w:t>
      </w:r>
    </w:p>
    <w:p w14:paraId="0E1ABC41" w14:textId="77777777" w:rsidR="00BF47AA" w:rsidRPr="00BF47AA" w:rsidRDefault="00BF47AA" w:rsidP="00BF47AA"/>
    <w:p w14:paraId="02CEC130" w14:textId="77777777" w:rsidR="00EA212D" w:rsidRPr="00EA212D" w:rsidRDefault="00BF47AA" w:rsidP="00BF47AA">
      <w:pPr>
        <w:rPr>
          <w:b/>
          <w:bCs/>
        </w:rPr>
      </w:pPr>
      <w:r w:rsidRPr="00BF47AA">
        <w:rPr>
          <w:b/>
          <w:bCs/>
        </w:rPr>
        <w:t>Taylor Grussing:</w:t>
      </w:r>
      <w:r w:rsidRPr="00BF47AA">
        <w:rPr>
          <w:b/>
          <w:bCs/>
        </w:rPr>
        <w:tab/>
      </w:r>
    </w:p>
    <w:p w14:paraId="32B4CBB4" w14:textId="0DB8BA46" w:rsidR="00BF47AA" w:rsidRPr="00BF47AA" w:rsidRDefault="00BF47AA" w:rsidP="00BF47AA">
      <w:r w:rsidRPr="00BF47AA">
        <w:t xml:space="preserve">We already talked a little bit about that re-breeding interval. We wanted to re-breed fast. If there’s any kind of trauma to that event, maybe just pulling and stretching. We </w:t>
      </w:r>
      <w:proofErr w:type="gramStart"/>
      <w:r w:rsidRPr="00BF47AA">
        <w:t>have to</w:t>
      </w:r>
      <w:proofErr w:type="gramEnd"/>
      <w:r w:rsidRPr="00BF47AA">
        <w:t xml:space="preserve"> let that uterus involute in order - we </w:t>
      </w:r>
      <w:proofErr w:type="gramStart"/>
      <w:r w:rsidRPr="00BF47AA">
        <w:t>have to</w:t>
      </w:r>
      <w:proofErr w:type="gramEnd"/>
      <w:r w:rsidRPr="00BF47AA">
        <w:t xml:space="preserve"> have that done correctly </w:t>
      </w:r>
      <w:proofErr w:type="gramStart"/>
      <w:r w:rsidRPr="00BF47AA">
        <w:t>in order for</w:t>
      </w:r>
      <w:proofErr w:type="gramEnd"/>
      <w:r w:rsidRPr="00BF47AA">
        <w:t xml:space="preserve"> them to A, have another calf but B, they </w:t>
      </w:r>
      <w:proofErr w:type="gramStart"/>
      <w:r w:rsidRPr="00BF47AA">
        <w:t>have to</w:t>
      </w:r>
      <w:proofErr w:type="gramEnd"/>
      <w:r w:rsidRPr="00BF47AA">
        <w:t xml:space="preserve"> resume cyclicity. If there is </w:t>
      </w:r>
      <w:proofErr w:type="gramStart"/>
      <w:r w:rsidRPr="00BF47AA">
        <w:t>some kind of a</w:t>
      </w:r>
      <w:proofErr w:type="gramEnd"/>
      <w:r w:rsidRPr="00BF47AA">
        <w:t xml:space="preserve"> dystocia, maybe it’s not even something you helped with, but maybe it was just a big calf, that bigger calf than she’s normally had, we might see some effect of delay to breeding on those. Again, nutrition’s going to help them come out of that a little bit but just something to keep an eye on of maybe there’s - when cows start riding, keep an eye on those cows that did have some kind of a dystocia to say, “Okay, I at least saw her cycle one time before the breeding season.” </w:t>
      </w:r>
    </w:p>
    <w:p w14:paraId="5CF773CF" w14:textId="77777777" w:rsidR="00BF47AA" w:rsidRPr="00BF47AA" w:rsidRDefault="00BF47AA" w:rsidP="00BF47AA"/>
    <w:p w14:paraId="3AD5598C" w14:textId="77777777" w:rsidR="00EA212D" w:rsidRDefault="00BF47AA" w:rsidP="00BF47AA">
      <w:r w:rsidRPr="00BF47AA">
        <w:lastRenderedPageBreak/>
        <w:tab/>
      </w:r>
    </w:p>
    <w:p w14:paraId="1C22A79D" w14:textId="50D5F2ED" w:rsidR="00BF47AA" w:rsidRPr="00BF47AA" w:rsidRDefault="00BF47AA" w:rsidP="00BF47AA">
      <w:r w:rsidRPr="00BF47AA">
        <w:t xml:space="preserve">Could affect some cyclicity but I think sometimes cows are more resilient than we give them credit for. If it’s a weather event or just an odd presentation, that’s not necessarily her fault. If we can try to safely correct those, hopefully they’ll be able to get back on the breeding track. </w:t>
      </w:r>
    </w:p>
    <w:p w14:paraId="7884FC96" w14:textId="77777777" w:rsidR="00BF47AA" w:rsidRPr="00BF47AA" w:rsidRDefault="00BF47AA" w:rsidP="00BF47AA"/>
    <w:p w14:paraId="178BE4EB" w14:textId="77777777" w:rsidR="00EA212D" w:rsidRPr="00EA212D" w:rsidRDefault="00BF47AA" w:rsidP="00BF47AA">
      <w:pPr>
        <w:rPr>
          <w:b/>
          <w:bCs/>
        </w:rPr>
      </w:pPr>
      <w:r w:rsidRPr="00BF47AA">
        <w:rPr>
          <w:b/>
          <w:bCs/>
        </w:rPr>
        <w:t>Robin Salverson:</w:t>
      </w:r>
      <w:r w:rsidRPr="00BF47AA">
        <w:rPr>
          <w:b/>
          <w:bCs/>
        </w:rPr>
        <w:tab/>
      </w:r>
    </w:p>
    <w:p w14:paraId="20DAFC6E" w14:textId="25D92C79" w:rsidR="00BF47AA" w:rsidRPr="00BF47AA" w:rsidRDefault="00BF47AA" w:rsidP="00BF47AA">
      <w:r w:rsidRPr="00BF47AA">
        <w:t xml:space="preserve">Yes, absolutely. If you had to assist a cow and once that calf is safely on the ground, what is the best way to stimulate that breathing? How should you have that calf positioned to best help that calf? </w:t>
      </w:r>
    </w:p>
    <w:p w14:paraId="0C12DE0F" w14:textId="77777777" w:rsidR="00BF47AA" w:rsidRPr="00BF47AA" w:rsidRDefault="00BF47AA" w:rsidP="00BF47AA"/>
    <w:p w14:paraId="788F7B98" w14:textId="77777777" w:rsidR="00EA212D" w:rsidRPr="00EA212D" w:rsidRDefault="00BF47AA" w:rsidP="00BF47AA">
      <w:pPr>
        <w:rPr>
          <w:b/>
          <w:bCs/>
        </w:rPr>
      </w:pPr>
      <w:r w:rsidRPr="00BF47AA">
        <w:rPr>
          <w:b/>
          <w:bCs/>
        </w:rPr>
        <w:t>Taylor Grussing:</w:t>
      </w:r>
      <w:r w:rsidRPr="00BF47AA">
        <w:rPr>
          <w:b/>
          <w:bCs/>
        </w:rPr>
        <w:tab/>
      </w:r>
    </w:p>
    <w:p w14:paraId="4ADD8D9C" w14:textId="6CD9BF5E" w:rsidR="00BF47AA" w:rsidRPr="00BF47AA" w:rsidRDefault="00BF47AA" w:rsidP="00BF47AA">
      <w:r w:rsidRPr="00BF47AA">
        <w:t xml:space="preserve">The recovery position is one that if you did assist, try to set it sternal with front legs forward, back legs forward. Chest or sternum on the ground. This is going to </w:t>
      </w:r>
      <w:proofErr w:type="gramStart"/>
      <w:r w:rsidRPr="00BF47AA">
        <w:t>open up</w:t>
      </w:r>
      <w:proofErr w:type="gramEnd"/>
      <w:r w:rsidRPr="00BF47AA">
        <w:t xml:space="preserve"> the lungs or the breathing to the largest position. It’s going to hopefully keep their head a little bit balanced as well as they try to come to and lift their head. Sitting them sternal will help </w:t>
      </w:r>
      <w:proofErr w:type="gramStart"/>
      <w:r w:rsidRPr="00BF47AA">
        <w:t>open up</w:t>
      </w:r>
      <w:proofErr w:type="gramEnd"/>
      <w:r w:rsidRPr="00BF47AA">
        <w:t xml:space="preserve"> their chest floor, allow their lungs to expand fully. You can also check for heart rate and things at this time if you want to. Then doing some rubdown or stimulate that breathing, particularly inside of its nose, you might see people put straw up their nose. </w:t>
      </w:r>
    </w:p>
    <w:p w14:paraId="308E814D" w14:textId="77777777" w:rsidR="00BF47AA" w:rsidRPr="00BF47AA" w:rsidRDefault="00BF47AA" w:rsidP="00BF47AA"/>
    <w:p w14:paraId="237B8F35" w14:textId="77777777" w:rsidR="00EA212D" w:rsidRPr="00EA212D" w:rsidRDefault="00BF47AA" w:rsidP="00BF47AA">
      <w:pPr>
        <w:rPr>
          <w:b/>
          <w:bCs/>
        </w:rPr>
      </w:pPr>
      <w:r w:rsidRPr="00BF47AA">
        <w:rPr>
          <w:b/>
          <w:bCs/>
        </w:rPr>
        <w:t>Robin Salverson:</w:t>
      </w:r>
      <w:r w:rsidRPr="00BF47AA">
        <w:rPr>
          <w:b/>
          <w:bCs/>
        </w:rPr>
        <w:tab/>
      </w:r>
    </w:p>
    <w:p w14:paraId="66032277" w14:textId="33857F90" w:rsidR="00BF47AA" w:rsidRPr="00BF47AA" w:rsidRDefault="00BF47AA" w:rsidP="00BF47AA">
      <w:r w:rsidRPr="00BF47AA">
        <w:t xml:space="preserve">I do. </w:t>
      </w:r>
    </w:p>
    <w:p w14:paraId="214E119D" w14:textId="77777777" w:rsidR="00BF47AA" w:rsidRPr="00BF47AA" w:rsidRDefault="00BF47AA" w:rsidP="00BF47AA"/>
    <w:p w14:paraId="47F58E56" w14:textId="77777777" w:rsidR="00EA212D" w:rsidRPr="00EA212D" w:rsidRDefault="00BF47AA" w:rsidP="00BF47AA">
      <w:pPr>
        <w:rPr>
          <w:b/>
          <w:bCs/>
        </w:rPr>
      </w:pPr>
      <w:r w:rsidRPr="00BF47AA">
        <w:rPr>
          <w:b/>
          <w:bCs/>
        </w:rPr>
        <w:t>Taylor Grussing:</w:t>
      </w:r>
      <w:r w:rsidRPr="00BF47AA">
        <w:rPr>
          <w:b/>
          <w:bCs/>
        </w:rPr>
        <w:tab/>
      </w:r>
    </w:p>
    <w:p w14:paraId="4B067A78" w14:textId="56319A34" w:rsidR="00BF47AA" w:rsidRPr="00BF47AA" w:rsidRDefault="00BF47AA" w:rsidP="00BF47AA">
      <w:r w:rsidRPr="00BF47AA">
        <w:t xml:space="preserve">Right? Yes. It’s rubbing them down like making them feel good. Just giving them their first pat on the back a little bit to be like, “Hey, you’re here. Let’s get this going.” </w:t>
      </w:r>
    </w:p>
    <w:p w14:paraId="52951D8B" w14:textId="77777777" w:rsidR="00BF47AA" w:rsidRPr="00BF47AA" w:rsidRDefault="00BF47AA" w:rsidP="00BF47AA"/>
    <w:p w14:paraId="03A6A0F3" w14:textId="77777777" w:rsidR="00EA212D" w:rsidRPr="00EA212D" w:rsidRDefault="00BF47AA" w:rsidP="00BF47AA">
      <w:pPr>
        <w:rPr>
          <w:b/>
          <w:bCs/>
        </w:rPr>
      </w:pPr>
      <w:r w:rsidRPr="00BF47AA">
        <w:rPr>
          <w:b/>
          <w:bCs/>
        </w:rPr>
        <w:t>Robin Salverson:</w:t>
      </w:r>
      <w:r w:rsidRPr="00BF47AA">
        <w:rPr>
          <w:b/>
          <w:bCs/>
        </w:rPr>
        <w:tab/>
      </w:r>
    </w:p>
    <w:p w14:paraId="3D9B3011" w14:textId="32626417" w:rsidR="00BF47AA" w:rsidRPr="00BF47AA" w:rsidRDefault="00BF47AA" w:rsidP="00BF47AA">
      <w:r w:rsidRPr="00BF47AA">
        <w:t xml:space="preserve">I’ve seen people hold their </w:t>
      </w:r>
      <w:proofErr w:type="gramStart"/>
      <w:r w:rsidRPr="00BF47AA">
        <w:t>calves</w:t>
      </w:r>
      <w:proofErr w:type="gramEnd"/>
      <w:r w:rsidRPr="00BF47AA">
        <w:t xml:space="preserve"> upside down or hold the calves by the back legs with their heads facing down. I’ve heard different things like that’s good and that’s bad. Can you maybe share a little bit more about that. You said you want to put -the proper position is to put that calf’s sternum on the ground with its front legs forward and its back legs forward. </w:t>
      </w:r>
    </w:p>
    <w:p w14:paraId="058FDC76" w14:textId="77777777" w:rsidR="00BF47AA" w:rsidRPr="00BF47AA" w:rsidRDefault="00BF47AA" w:rsidP="00BF47AA"/>
    <w:p w14:paraId="05FB610B" w14:textId="77777777" w:rsidR="00EA212D" w:rsidRPr="00EA212D" w:rsidRDefault="00BF47AA" w:rsidP="00BF47AA">
      <w:pPr>
        <w:rPr>
          <w:b/>
          <w:bCs/>
        </w:rPr>
      </w:pPr>
      <w:r w:rsidRPr="00BF47AA">
        <w:rPr>
          <w:b/>
          <w:bCs/>
        </w:rPr>
        <w:t>Taylor Grussing:</w:t>
      </w:r>
      <w:r w:rsidRPr="00BF47AA">
        <w:rPr>
          <w:b/>
          <w:bCs/>
        </w:rPr>
        <w:tab/>
      </w:r>
    </w:p>
    <w:p w14:paraId="7B095E00" w14:textId="2A792E8B" w:rsidR="00BF47AA" w:rsidRPr="00BF47AA" w:rsidRDefault="00BF47AA" w:rsidP="00BF47AA">
      <w:r w:rsidRPr="00BF47AA">
        <w:t xml:space="preserve">Yes. </w:t>
      </w:r>
    </w:p>
    <w:p w14:paraId="31681C9D" w14:textId="77777777" w:rsidR="00BF47AA" w:rsidRPr="00BF47AA" w:rsidRDefault="00BF47AA" w:rsidP="00BF47AA"/>
    <w:p w14:paraId="37599F35" w14:textId="77777777" w:rsidR="00EA212D" w:rsidRPr="00EA212D" w:rsidRDefault="00BF47AA" w:rsidP="00BF47AA">
      <w:pPr>
        <w:rPr>
          <w:b/>
          <w:bCs/>
        </w:rPr>
      </w:pPr>
      <w:r w:rsidRPr="00BF47AA">
        <w:rPr>
          <w:b/>
          <w:bCs/>
        </w:rPr>
        <w:t>Robin Salverson:</w:t>
      </w:r>
      <w:r w:rsidRPr="00BF47AA">
        <w:rPr>
          <w:b/>
          <w:bCs/>
        </w:rPr>
        <w:tab/>
      </w:r>
    </w:p>
    <w:p w14:paraId="021E7B32" w14:textId="17C68E9B" w:rsidR="00BF47AA" w:rsidRPr="00BF47AA" w:rsidRDefault="00BF47AA" w:rsidP="00BF47AA">
      <w:r w:rsidRPr="00BF47AA">
        <w:t xml:space="preserve">I’ve also seen people don’t do that. Like I said, they grab the back legs, hang them upside down basically. What are your thoughts on that when it comes to - they’re thinking they’re stimulating and releasing that fluid from lungs or anything like that. What are your thoughts on that? </w:t>
      </w:r>
    </w:p>
    <w:p w14:paraId="6668DD91" w14:textId="77777777" w:rsidR="00BF47AA" w:rsidRPr="00BF47AA" w:rsidRDefault="00BF47AA" w:rsidP="00BF47AA"/>
    <w:p w14:paraId="4A0ACEAC" w14:textId="77777777" w:rsidR="00EA212D" w:rsidRPr="00EA212D" w:rsidRDefault="00BF47AA" w:rsidP="00BF47AA">
      <w:pPr>
        <w:rPr>
          <w:b/>
          <w:bCs/>
        </w:rPr>
      </w:pPr>
      <w:r w:rsidRPr="00BF47AA">
        <w:rPr>
          <w:b/>
          <w:bCs/>
        </w:rPr>
        <w:t>Taylor Grussing:</w:t>
      </w:r>
      <w:r w:rsidRPr="00BF47AA">
        <w:rPr>
          <w:b/>
          <w:bCs/>
        </w:rPr>
        <w:tab/>
      </w:r>
    </w:p>
    <w:p w14:paraId="6008EA8E" w14:textId="043D985D" w:rsidR="00BF47AA" w:rsidRPr="00BF47AA" w:rsidRDefault="00BF47AA" w:rsidP="00BF47AA">
      <w:r w:rsidRPr="00BF47AA">
        <w:t xml:space="preserve">I’ve heard more probably negative things about that in just recent history, like you said. People have done it in the past and what they have found is that the fluid that’s coming isn’t </w:t>
      </w:r>
      <w:proofErr w:type="gramStart"/>
      <w:r w:rsidRPr="00BF47AA">
        <w:t>actually coming</w:t>
      </w:r>
      <w:proofErr w:type="gramEnd"/>
      <w:r w:rsidRPr="00BF47AA">
        <w:t xml:space="preserve"> from their lungs, it’s not getting that stuff out of there, it’s coming from their stomach, I </w:t>
      </w:r>
      <w:r w:rsidRPr="00BF47AA">
        <w:lastRenderedPageBreak/>
        <w:t>guess. So, try to avoid that at all costs. If you need to move the calf around, try to not drag it by his hind legs, move it together with somebody. None of us really want to be swung upside down either. [Laughter] I don’t know where the common thought of that was being totally good for, but they say not to do that anymore.</w:t>
      </w:r>
    </w:p>
    <w:p w14:paraId="511B2320" w14:textId="77777777" w:rsidR="00BF47AA" w:rsidRPr="00BF47AA" w:rsidRDefault="00BF47AA" w:rsidP="00BF47AA"/>
    <w:p w14:paraId="0402ADDA" w14:textId="77777777" w:rsidR="00EA212D" w:rsidRPr="00EA212D" w:rsidRDefault="00BF47AA" w:rsidP="00BF47AA">
      <w:pPr>
        <w:rPr>
          <w:b/>
          <w:bCs/>
        </w:rPr>
      </w:pPr>
      <w:r w:rsidRPr="00BF47AA">
        <w:rPr>
          <w:b/>
          <w:bCs/>
        </w:rPr>
        <w:t>Robin Salverson:</w:t>
      </w:r>
      <w:r w:rsidRPr="00BF47AA">
        <w:rPr>
          <w:b/>
          <w:bCs/>
        </w:rPr>
        <w:tab/>
      </w:r>
    </w:p>
    <w:p w14:paraId="191F5ECA" w14:textId="1BA780BE" w:rsidR="00BF47AA" w:rsidRPr="00BF47AA" w:rsidRDefault="00BF47AA" w:rsidP="00BF47AA">
      <w:r w:rsidRPr="00BF47AA">
        <w:t>Absolutely.</w:t>
      </w:r>
    </w:p>
    <w:p w14:paraId="63842EE4" w14:textId="77777777" w:rsidR="00BF47AA" w:rsidRPr="00BF47AA" w:rsidRDefault="00BF47AA" w:rsidP="00BF47AA"/>
    <w:p w14:paraId="69BBEF67" w14:textId="77777777" w:rsidR="00EA212D" w:rsidRPr="00EA212D" w:rsidRDefault="00BF47AA" w:rsidP="00BF47AA">
      <w:pPr>
        <w:rPr>
          <w:b/>
          <w:bCs/>
        </w:rPr>
      </w:pPr>
      <w:r w:rsidRPr="00BF47AA">
        <w:rPr>
          <w:b/>
          <w:bCs/>
        </w:rPr>
        <w:t>Taylor Grussing:</w:t>
      </w:r>
      <w:r w:rsidRPr="00BF47AA">
        <w:rPr>
          <w:b/>
          <w:bCs/>
        </w:rPr>
        <w:tab/>
      </w:r>
    </w:p>
    <w:p w14:paraId="6107D3EB" w14:textId="75D439D7" w:rsidR="00BF47AA" w:rsidRPr="00BF47AA" w:rsidRDefault="00BF47AA" w:rsidP="00BF47AA">
      <w:r w:rsidRPr="00BF47AA">
        <w:t xml:space="preserve">I guess just keep them on the ground, keep them sternal. That calf’s going to tuck its legs under itself eventually when it goes to a normal sitting position. Keeping them sternal and letting that cow work on that calf to get it stimulated is better than letting it hang around. </w:t>
      </w:r>
    </w:p>
    <w:p w14:paraId="0459B837" w14:textId="77777777" w:rsidR="00BF47AA" w:rsidRPr="00BF47AA" w:rsidRDefault="00BF47AA" w:rsidP="00BF47AA"/>
    <w:p w14:paraId="413CA7B6" w14:textId="77777777" w:rsidR="00EA212D" w:rsidRPr="00EA212D" w:rsidRDefault="00BF47AA" w:rsidP="00BF47AA">
      <w:pPr>
        <w:rPr>
          <w:b/>
          <w:bCs/>
        </w:rPr>
      </w:pPr>
      <w:r w:rsidRPr="00BF47AA">
        <w:rPr>
          <w:b/>
          <w:bCs/>
        </w:rPr>
        <w:t>Robin Salverson:</w:t>
      </w:r>
      <w:r w:rsidRPr="00BF47AA">
        <w:rPr>
          <w:b/>
          <w:bCs/>
        </w:rPr>
        <w:tab/>
      </w:r>
    </w:p>
    <w:p w14:paraId="00FCC14B" w14:textId="69DC3DD3" w:rsidR="00BF47AA" w:rsidRPr="00BF47AA" w:rsidRDefault="00BF47AA" w:rsidP="00BF47AA">
      <w:r w:rsidRPr="00BF47AA">
        <w:t xml:space="preserve">Absolutely. I’m going to ask you a question that always seems to be brought up at a lot of producer meetings or when we talk to producers. That is about trying to reduce that birth weight by limiting their protein prior to calving. They start restricting that protein intake prior to calving to help reduce that calf weight. Is that </w:t>
      </w:r>
      <w:proofErr w:type="gramStart"/>
      <w:r w:rsidRPr="00BF47AA">
        <w:t>really true</w:t>
      </w:r>
      <w:proofErr w:type="gramEnd"/>
      <w:r w:rsidRPr="00BF47AA">
        <w:t>? What does research show on that?</w:t>
      </w:r>
    </w:p>
    <w:p w14:paraId="7B900D45" w14:textId="77777777" w:rsidR="00BF47AA" w:rsidRPr="00BF47AA" w:rsidRDefault="00BF47AA" w:rsidP="00BF47AA"/>
    <w:p w14:paraId="057FB3BC" w14:textId="77777777" w:rsidR="00EA212D" w:rsidRPr="00EA212D" w:rsidRDefault="00BF47AA" w:rsidP="00BF47AA">
      <w:pPr>
        <w:rPr>
          <w:b/>
          <w:bCs/>
        </w:rPr>
      </w:pPr>
      <w:r w:rsidRPr="00BF47AA">
        <w:rPr>
          <w:b/>
          <w:bCs/>
        </w:rPr>
        <w:t>Taylor Grussing:</w:t>
      </w:r>
      <w:r w:rsidRPr="00BF47AA">
        <w:rPr>
          <w:b/>
          <w:bCs/>
        </w:rPr>
        <w:tab/>
      </w:r>
    </w:p>
    <w:p w14:paraId="605A04A8" w14:textId="4EFAC5B6" w:rsidR="00BF47AA" w:rsidRPr="00BF47AA" w:rsidRDefault="00BF47AA" w:rsidP="00BF47AA">
      <w:r w:rsidRPr="00BF47AA">
        <w:t xml:space="preserve">When we said we want to make good body condition score, let’s say, you’re trying to make up for that. It’s last gestation, last trimester, we’re trying to add some weight. Like I said, some of that will be going into the fetus but we also live in the upper Midwest, so it’s cold and sometimes it’s </w:t>
      </w:r>
      <w:proofErr w:type="gramStart"/>
      <w:r w:rsidRPr="00BF47AA">
        <w:t>really cold</w:t>
      </w:r>
      <w:proofErr w:type="gramEnd"/>
      <w:r w:rsidRPr="00BF47AA">
        <w:t xml:space="preserve">. What research has found is that it’s more temperature dependent than probably feed stuff dependent. Yes, we need a balanced nutrition of protein and energy being provided to those cows and the heavier birth weight isn’t necessarily indicative of a heavier conditioned cow. When it’s cold, we feed those cows more naturally. We’ve got to keep the rumen pumping. We’ve got to keep her fed. They are housing their energy internally, so we’re just essentially creating an oven. We feed her more, it’s warmer in the cow and she’s going to be producing a larger calf or growing a bigger calf at that because she’s transferring her heat internally to stay warm. Versus in a fall calving situation when it’s hot outside, we’re more likely to have those lighter birth weights because we’re dissipating heat away from the cow at that point, so it’s </w:t>
      </w:r>
      <w:proofErr w:type="gramStart"/>
      <w:r w:rsidRPr="00BF47AA">
        <w:t>pretty environmentally</w:t>
      </w:r>
      <w:proofErr w:type="gramEnd"/>
      <w:r w:rsidRPr="00BF47AA">
        <w:t xml:space="preserve"> dependent. </w:t>
      </w:r>
    </w:p>
    <w:p w14:paraId="78717852" w14:textId="77777777" w:rsidR="00BF47AA" w:rsidRPr="00BF47AA" w:rsidRDefault="00BF47AA" w:rsidP="00BF47AA"/>
    <w:p w14:paraId="3421D315" w14:textId="77777777" w:rsidR="00BF47AA" w:rsidRPr="00BF47AA" w:rsidRDefault="00BF47AA" w:rsidP="00BF47AA">
      <w:r w:rsidRPr="00BF47AA">
        <w:t xml:space="preserve">I think, in general, we just have bigger birth weights up in this part of the world. They might not be too big. You’ve got to decide what’s big enough for your operation. It’s not necessarily directly correlated to higher feed intake, higher birth weight.  Not necessarily the case. </w:t>
      </w:r>
    </w:p>
    <w:p w14:paraId="10AB98AF" w14:textId="77777777" w:rsidR="00BF47AA" w:rsidRPr="00BF47AA" w:rsidRDefault="00BF47AA" w:rsidP="00BF47AA"/>
    <w:p w14:paraId="2CB3AC31" w14:textId="77777777" w:rsidR="00EA212D" w:rsidRPr="00EA212D" w:rsidRDefault="00BF47AA" w:rsidP="00BF47AA">
      <w:pPr>
        <w:rPr>
          <w:b/>
          <w:bCs/>
        </w:rPr>
      </w:pPr>
      <w:r w:rsidRPr="00BF47AA">
        <w:rPr>
          <w:b/>
          <w:bCs/>
        </w:rPr>
        <w:t>Robin Salverson:</w:t>
      </w:r>
      <w:r w:rsidRPr="00BF47AA">
        <w:rPr>
          <w:b/>
          <w:bCs/>
        </w:rPr>
        <w:tab/>
      </w:r>
    </w:p>
    <w:p w14:paraId="220D3310" w14:textId="0F1ED3E5" w:rsidR="00BF47AA" w:rsidRPr="00BF47AA" w:rsidRDefault="00BF47AA" w:rsidP="00BF47AA">
      <w:r w:rsidRPr="00BF47AA">
        <w:t xml:space="preserve">Not necessarily the case. That’s a myth buster out there, folks, [Laughter] because I think we </w:t>
      </w:r>
      <w:proofErr w:type="gramStart"/>
      <w:r w:rsidRPr="00BF47AA">
        <w:t>have a tendency to</w:t>
      </w:r>
      <w:proofErr w:type="gramEnd"/>
      <w:r w:rsidRPr="00BF47AA">
        <w:t xml:space="preserve"> think that. Taylor did a really great job of explaining why that’s not the case when it comes to additional feed causes bigger calves, that’s not necessarily true. </w:t>
      </w:r>
    </w:p>
    <w:p w14:paraId="6F6CBD35" w14:textId="77777777" w:rsidR="00BF47AA" w:rsidRDefault="00BF47AA" w:rsidP="00BF47AA"/>
    <w:p w14:paraId="6A5B25E2" w14:textId="77777777" w:rsidR="00EA212D" w:rsidRDefault="00EA212D" w:rsidP="00BF47AA"/>
    <w:p w14:paraId="5641FD06" w14:textId="77777777" w:rsidR="00EA212D" w:rsidRPr="00BF47AA" w:rsidRDefault="00EA212D" w:rsidP="00BF47AA"/>
    <w:p w14:paraId="04257A60" w14:textId="77777777" w:rsidR="00EA212D" w:rsidRPr="00EA212D" w:rsidRDefault="00BF47AA" w:rsidP="00BF47AA">
      <w:pPr>
        <w:rPr>
          <w:b/>
          <w:bCs/>
        </w:rPr>
      </w:pPr>
      <w:r w:rsidRPr="00BF47AA">
        <w:rPr>
          <w:b/>
          <w:bCs/>
        </w:rPr>
        <w:lastRenderedPageBreak/>
        <w:t>Taylor Grussing:</w:t>
      </w:r>
      <w:r w:rsidRPr="00BF47AA">
        <w:rPr>
          <w:b/>
          <w:bCs/>
        </w:rPr>
        <w:tab/>
      </w:r>
    </w:p>
    <w:p w14:paraId="39A396A3" w14:textId="03E1AFE4" w:rsidR="00BF47AA" w:rsidRPr="00BF47AA" w:rsidRDefault="00BF47AA" w:rsidP="00BF47AA">
      <w:r w:rsidRPr="00BF47AA">
        <w:t xml:space="preserve">We can see a little bit of size growth, like you said, with more protein but the capability of that cow to have the calf makes more of a difference. So, a thin cow isn’t going to be able to have a tiny calf any easier than a big cow is going to be able to have a big calf, if that makes sense. </w:t>
      </w:r>
    </w:p>
    <w:p w14:paraId="53D6B2C5" w14:textId="77777777" w:rsidR="00BF47AA" w:rsidRPr="00BF47AA" w:rsidRDefault="00BF47AA" w:rsidP="00BF47AA"/>
    <w:p w14:paraId="31DF4B8E" w14:textId="77777777" w:rsidR="00EA212D" w:rsidRPr="00EA212D" w:rsidRDefault="00BF47AA" w:rsidP="00BF47AA">
      <w:pPr>
        <w:rPr>
          <w:b/>
          <w:bCs/>
        </w:rPr>
      </w:pPr>
      <w:r w:rsidRPr="00BF47AA">
        <w:rPr>
          <w:b/>
          <w:bCs/>
        </w:rPr>
        <w:t>Robin Salverson:</w:t>
      </w:r>
      <w:r w:rsidRPr="00BF47AA">
        <w:rPr>
          <w:b/>
          <w:bCs/>
        </w:rPr>
        <w:tab/>
      </w:r>
    </w:p>
    <w:p w14:paraId="6E951B50" w14:textId="3C94C1E5" w:rsidR="00BF47AA" w:rsidRPr="00BF47AA" w:rsidRDefault="00BF47AA" w:rsidP="00BF47AA">
      <w:r w:rsidRPr="00BF47AA">
        <w:t xml:space="preserve">Absolutely. We also </w:t>
      </w:r>
      <w:proofErr w:type="gramStart"/>
      <w:r w:rsidRPr="00BF47AA">
        <w:t>have to</w:t>
      </w:r>
      <w:proofErr w:type="gramEnd"/>
      <w:r w:rsidRPr="00BF47AA">
        <w:t xml:space="preserve"> think about calf vigor. You said that calf vigor is </w:t>
      </w:r>
      <w:proofErr w:type="gramStart"/>
      <w:r w:rsidRPr="00BF47AA">
        <w:t>a really important</w:t>
      </w:r>
      <w:proofErr w:type="gramEnd"/>
      <w:r w:rsidRPr="00BF47AA">
        <w:t xml:space="preserve"> part of this whole equation. If we’re limiting nutrients </w:t>
      </w:r>
      <w:proofErr w:type="gramStart"/>
      <w:r w:rsidRPr="00BF47AA">
        <w:t>both to</w:t>
      </w:r>
      <w:proofErr w:type="gramEnd"/>
      <w:r w:rsidRPr="00BF47AA">
        <w:t xml:space="preserve"> the cow, we’re also limiting nutrients to that calf. To me, not a win-win situation when it comes to that. </w:t>
      </w:r>
    </w:p>
    <w:p w14:paraId="6945AD8B" w14:textId="77777777" w:rsidR="00BF47AA" w:rsidRPr="00BF47AA" w:rsidRDefault="00BF47AA" w:rsidP="00BF47AA"/>
    <w:p w14:paraId="7B377403" w14:textId="77777777" w:rsidR="00EA212D" w:rsidRPr="00EA212D" w:rsidRDefault="00BF47AA" w:rsidP="00BF47AA">
      <w:pPr>
        <w:rPr>
          <w:b/>
          <w:bCs/>
        </w:rPr>
      </w:pPr>
      <w:r w:rsidRPr="00BF47AA">
        <w:rPr>
          <w:b/>
          <w:bCs/>
        </w:rPr>
        <w:t>Taylor Grussing:</w:t>
      </w:r>
      <w:r w:rsidRPr="00BF47AA">
        <w:rPr>
          <w:b/>
          <w:bCs/>
        </w:rPr>
        <w:tab/>
      </w:r>
    </w:p>
    <w:p w14:paraId="311F937A" w14:textId="5E624680" w:rsidR="00BF47AA" w:rsidRPr="00BF47AA" w:rsidRDefault="00BF47AA" w:rsidP="00BF47AA">
      <w:r w:rsidRPr="00BF47AA">
        <w:t>Some folks might know the term of weak calf syndrome, for example. Not necessarily always coming from a thin cow. How does that happen? It’s failure of passage transfer usually. Usually, more of a nutrition issue versus having poor colostrum, for example. That would be more of the effect of that versus - underfeeding your cows isn’t going to save you the heartache and overfeeding your cows is going to hopefully produce healthier calves, like you said, that have more vigor.</w:t>
      </w:r>
    </w:p>
    <w:p w14:paraId="23696AF7" w14:textId="77777777" w:rsidR="00BF47AA" w:rsidRPr="00BF47AA" w:rsidRDefault="00BF47AA" w:rsidP="00BF47AA"/>
    <w:p w14:paraId="2A20DFA6" w14:textId="77777777" w:rsidR="00EA212D" w:rsidRPr="00EA212D" w:rsidRDefault="00BF47AA" w:rsidP="00BF47AA">
      <w:pPr>
        <w:rPr>
          <w:b/>
          <w:bCs/>
        </w:rPr>
      </w:pPr>
      <w:r w:rsidRPr="00BF47AA">
        <w:rPr>
          <w:b/>
          <w:bCs/>
        </w:rPr>
        <w:t>Robin Salverson:</w:t>
      </w:r>
      <w:r w:rsidRPr="00BF47AA">
        <w:rPr>
          <w:b/>
          <w:bCs/>
        </w:rPr>
        <w:tab/>
      </w:r>
    </w:p>
    <w:p w14:paraId="1E394FB0" w14:textId="196A9D4A" w:rsidR="00BF47AA" w:rsidRPr="00BF47AA" w:rsidRDefault="00BF47AA" w:rsidP="00BF47AA">
      <w:r w:rsidRPr="00BF47AA">
        <w:t xml:space="preserve">Absolutely. I guess I didn’t mention </w:t>
      </w:r>
      <w:proofErr w:type="gramStart"/>
      <w:r w:rsidRPr="00BF47AA">
        <w:t>this</w:t>
      </w:r>
      <w:proofErr w:type="gramEnd"/>
      <w:r w:rsidRPr="00BF47AA">
        <w:t xml:space="preserve"> but Taylor’s been putting on calving workshops here and I want her to share a little bit more about those. Taylor, take it away. Tell us about those calving workshops and what you’re doing with those. </w:t>
      </w:r>
    </w:p>
    <w:p w14:paraId="17B2D121" w14:textId="77777777" w:rsidR="00BF47AA" w:rsidRPr="00BF47AA" w:rsidRDefault="00BF47AA" w:rsidP="00BF47AA"/>
    <w:p w14:paraId="4865422D" w14:textId="77777777" w:rsidR="00EA212D" w:rsidRPr="00EA212D" w:rsidRDefault="00BF47AA" w:rsidP="00BF47AA">
      <w:pPr>
        <w:rPr>
          <w:b/>
          <w:bCs/>
        </w:rPr>
      </w:pPr>
      <w:r w:rsidRPr="00BF47AA">
        <w:rPr>
          <w:b/>
          <w:bCs/>
        </w:rPr>
        <w:t>Taylor Grussing:</w:t>
      </w:r>
      <w:r w:rsidRPr="00BF47AA">
        <w:rPr>
          <w:b/>
          <w:bCs/>
        </w:rPr>
        <w:tab/>
      </w:r>
    </w:p>
    <w:p w14:paraId="420DAFB0" w14:textId="4A30ACE2" w:rsidR="00BF47AA" w:rsidRPr="00BF47AA" w:rsidRDefault="00BF47AA" w:rsidP="00BF47AA">
      <w:r w:rsidRPr="00BF47AA">
        <w:t xml:space="preserve">We’ve kicked off a couple of calving workshops so far this winter season with the help of some partners across the state that have these large cow simulators that we can simulate the calving process essentially. There’s a full-size cow and a full-size calf model that we work with students or people who sign up to learn how to properly deliver a calf. Of course, we talk all about the normal stages of labor like we just did in this talk and then get into what could go wrong. </w:t>
      </w:r>
    </w:p>
    <w:p w14:paraId="2219BE78" w14:textId="77777777" w:rsidR="00BF47AA" w:rsidRPr="00BF47AA" w:rsidRDefault="00BF47AA" w:rsidP="00BF47AA"/>
    <w:p w14:paraId="50ACB8AA" w14:textId="77777777" w:rsidR="00BF47AA" w:rsidRPr="00BF47AA" w:rsidRDefault="00BF47AA" w:rsidP="00BF47AA">
      <w:r w:rsidRPr="00BF47AA">
        <w:t xml:space="preserve">We want to let you know how to do it right in a low-stress situation. We provide the opportunity for students to pull the animal, pull the calf, putting the chains on correctly, working whether it’s with a head back or a leg back, too. We give them those opportunities, watch that calf fully be delivered from the cow and then practice, like you said, the calf processing with full recovery, setting them </w:t>
      </w:r>
      <w:proofErr w:type="spellStart"/>
      <w:r w:rsidRPr="00BF47AA">
        <w:t>sternally</w:t>
      </w:r>
      <w:proofErr w:type="spellEnd"/>
      <w:r w:rsidRPr="00BF47AA">
        <w:t xml:space="preserve">, as well as some other calf processing things that we do. </w:t>
      </w:r>
    </w:p>
    <w:p w14:paraId="0D353F02" w14:textId="77777777" w:rsidR="00BF47AA" w:rsidRPr="00BF47AA" w:rsidRDefault="00BF47AA" w:rsidP="00BF47AA"/>
    <w:p w14:paraId="4EBEDCC2" w14:textId="77777777" w:rsidR="00BF47AA" w:rsidRPr="00BF47AA" w:rsidRDefault="00BF47AA" w:rsidP="00BF47AA">
      <w:r w:rsidRPr="00BF47AA">
        <w:t xml:space="preserve">They’ve been fun. They’re a work in progress. We’re going to continue to hopefully offer those around the state and we have a model of our own coming soon. We’re excited to be able to bring those farther away wherever people want them. </w:t>
      </w:r>
    </w:p>
    <w:p w14:paraId="0B27DEB0" w14:textId="77777777" w:rsidR="00BF47AA" w:rsidRPr="00BF47AA" w:rsidRDefault="00BF47AA" w:rsidP="00BF47AA"/>
    <w:p w14:paraId="32B4D953" w14:textId="77777777" w:rsidR="00EA212D" w:rsidRPr="00EA212D" w:rsidRDefault="00BF47AA" w:rsidP="00BF47AA">
      <w:pPr>
        <w:rPr>
          <w:b/>
          <w:bCs/>
        </w:rPr>
      </w:pPr>
      <w:r w:rsidRPr="00BF47AA">
        <w:rPr>
          <w:b/>
          <w:bCs/>
        </w:rPr>
        <w:t>Robin Salverson:</w:t>
      </w:r>
      <w:r w:rsidRPr="00BF47AA">
        <w:rPr>
          <w:b/>
          <w:bCs/>
        </w:rPr>
        <w:tab/>
      </w:r>
    </w:p>
    <w:p w14:paraId="1396C21C" w14:textId="6FA89DA6" w:rsidR="00BF47AA" w:rsidRPr="00BF47AA" w:rsidRDefault="00BF47AA" w:rsidP="00BF47AA">
      <w:r w:rsidRPr="00BF47AA">
        <w:t xml:space="preserve">I’m really excited about this cow model. I think it’ll be a great addition to our programming and for folks that we help serve to better prepare themselves as they move through their calving. </w:t>
      </w:r>
    </w:p>
    <w:p w14:paraId="19A15A2E" w14:textId="77777777" w:rsidR="00BF47AA" w:rsidRPr="00BF47AA" w:rsidRDefault="00BF47AA" w:rsidP="00BF47AA"/>
    <w:p w14:paraId="6CDC656E" w14:textId="77777777" w:rsidR="00EA212D" w:rsidRPr="00EA212D" w:rsidRDefault="00BF47AA" w:rsidP="00BF47AA">
      <w:pPr>
        <w:rPr>
          <w:b/>
          <w:bCs/>
        </w:rPr>
      </w:pPr>
      <w:r w:rsidRPr="00BF47AA">
        <w:rPr>
          <w:b/>
          <w:bCs/>
        </w:rPr>
        <w:lastRenderedPageBreak/>
        <w:t>Taylor Grussing:</w:t>
      </w:r>
      <w:r w:rsidRPr="00BF47AA">
        <w:rPr>
          <w:b/>
          <w:bCs/>
        </w:rPr>
        <w:tab/>
      </w:r>
    </w:p>
    <w:p w14:paraId="5E0D5E6A" w14:textId="5F020DE8" w:rsidR="00BF47AA" w:rsidRPr="00BF47AA" w:rsidRDefault="00BF47AA" w:rsidP="00BF47AA">
      <w:r w:rsidRPr="00BF47AA">
        <w:t xml:space="preserve">It’s been fun, too, to also some experienced producers there as beginning producers. We’ve had students, we’ve had interns, we’ve had hires but then, like I said, very experienced people who’ve come and they said, “I can always learn something new.” </w:t>
      </w:r>
    </w:p>
    <w:p w14:paraId="41EC0231" w14:textId="77777777" w:rsidR="00BF47AA" w:rsidRPr="00BF47AA" w:rsidRDefault="00BF47AA" w:rsidP="00BF47AA"/>
    <w:p w14:paraId="5CD0D867" w14:textId="77777777" w:rsidR="00EA212D" w:rsidRPr="00EA212D" w:rsidRDefault="00BF47AA" w:rsidP="00BF47AA">
      <w:pPr>
        <w:rPr>
          <w:b/>
          <w:bCs/>
        </w:rPr>
      </w:pPr>
      <w:r w:rsidRPr="00BF47AA">
        <w:rPr>
          <w:b/>
          <w:bCs/>
        </w:rPr>
        <w:t>Robin Salverson:</w:t>
      </w:r>
      <w:r w:rsidRPr="00BF47AA">
        <w:rPr>
          <w:b/>
          <w:bCs/>
        </w:rPr>
        <w:tab/>
      </w:r>
    </w:p>
    <w:p w14:paraId="161CEB0B" w14:textId="5E2C193B" w:rsidR="00BF47AA" w:rsidRPr="00BF47AA" w:rsidRDefault="00BF47AA" w:rsidP="00BF47AA">
      <w:r w:rsidRPr="00BF47AA">
        <w:t xml:space="preserve">Exactly. </w:t>
      </w:r>
    </w:p>
    <w:p w14:paraId="6E71C548" w14:textId="77777777" w:rsidR="00BF47AA" w:rsidRPr="00BF47AA" w:rsidRDefault="00BF47AA" w:rsidP="00BF47AA"/>
    <w:p w14:paraId="099C22BA" w14:textId="77777777" w:rsidR="00EA212D" w:rsidRPr="00EA212D" w:rsidRDefault="00BF47AA" w:rsidP="00BF47AA">
      <w:pPr>
        <w:rPr>
          <w:b/>
          <w:bCs/>
        </w:rPr>
      </w:pPr>
      <w:r w:rsidRPr="00BF47AA">
        <w:rPr>
          <w:b/>
          <w:bCs/>
        </w:rPr>
        <w:t>Taylor Grussing:</w:t>
      </w:r>
      <w:r w:rsidRPr="00BF47AA">
        <w:rPr>
          <w:b/>
          <w:bCs/>
        </w:rPr>
        <w:tab/>
      </w:r>
    </w:p>
    <w:p w14:paraId="1DAA5584" w14:textId="106EE6E2" w:rsidR="00BF47AA" w:rsidRPr="00BF47AA" w:rsidRDefault="00BF47AA" w:rsidP="00BF47AA">
      <w:r w:rsidRPr="00BF47AA">
        <w:t xml:space="preserve">They’ve also been </w:t>
      </w:r>
      <w:proofErr w:type="gramStart"/>
      <w:r w:rsidRPr="00BF47AA">
        <w:t>really good</w:t>
      </w:r>
      <w:proofErr w:type="gramEnd"/>
      <w:r w:rsidRPr="00BF47AA">
        <w:t xml:space="preserve"> mentors to people in the class, too, because they can chat about what they’ve done and what worked and what didn’t work or what they see. They’ve been </w:t>
      </w:r>
      <w:proofErr w:type="gramStart"/>
      <w:r w:rsidRPr="00BF47AA">
        <w:t>really fun</w:t>
      </w:r>
      <w:proofErr w:type="gramEnd"/>
      <w:r w:rsidRPr="00BF47AA">
        <w:t xml:space="preserve">. Keep a look out on our extension website for more of those coming hopefully </w:t>
      </w:r>
      <w:proofErr w:type="gramStart"/>
      <w:r w:rsidRPr="00BF47AA">
        <w:t>in the near future</w:t>
      </w:r>
      <w:proofErr w:type="gramEnd"/>
      <w:r w:rsidRPr="00BF47AA">
        <w:t xml:space="preserve">. </w:t>
      </w:r>
    </w:p>
    <w:p w14:paraId="2A9F7442" w14:textId="77777777" w:rsidR="00BF47AA" w:rsidRPr="00BF47AA" w:rsidRDefault="00BF47AA" w:rsidP="00BF47AA"/>
    <w:p w14:paraId="2FB2FB7C" w14:textId="77777777" w:rsidR="00EA212D" w:rsidRPr="00EA212D" w:rsidRDefault="00BF47AA" w:rsidP="00BF47AA">
      <w:pPr>
        <w:rPr>
          <w:b/>
          <w:bCs/>
        </w:rPr>
      </w:pPr>
      <w:r w:rsidRPr="00BF47AA">
        <w:rPr>
          <w:b/>
          <w:bCs/>
        </w:rPr>
        <w:t>Robin Salverson:</w:t>
      </w:r>
      <w:r w:rsidRPr="00BF47AA">
        <w:rPr>
          <w:b/>
          <w:bCs/>
        </w:rPr>
        <w:tab/>
      </w:r>
    </w:p>
    <w:p w14:paraId="423BD082" w14:textId="45ECFD01" w:rsidR="00BF47AA" w:rsidRPr="00BF47AA" w:rsidRDefault="00BF47AA" w:rsidP="00BF47AA">
      <w:r w:rsidRPr="00BF47AA">
        <w:t xml:space="preserve">Awesome. I know at some point in time, I’m going to attend one of those also because, like you said, you’re never too old to learn something new.  </w:t>
      </w:r>
    </w:p>
    <w:p w14:paraId="0BBADE7A" w14:textId="77777777" w:rsidR="00BF47AA" w:rsidRPr="00BF47AA" w:rsidRDefault="00BF47AA" w:rsidP="00BF47AA"/>
    <w:p w14:paraId="7C61F805" w14:textId="77777777" w:rsidR="00EA212D" w:rsidRPr="00EA212D" w:rsidRDefault="00BF47AA" w:rsidP="00BF47AA">
      <w:pPr>
        <w:rPr>
          <w:b/>
          <w:bCs/>
        </w:rPr>
      </w:pPr>
      <w:r w:rsidRPr="00BF47AA">
        <w:rPr>
          <w:b/>
          <w:bCs/>
        </w:rPr>
        <w:t>Taylor Grussing:</w:t>
      </w:r>
      <w:r w:rsidRPr="00BF47AA">
        <w:rPr>
          <w:b/>
          <w:bCs/>
        </w:rPr>
        <w:tab/>
      </w:r>
    </w:p>
    <w:p w14:paraId="1AF59A3B" w14:textId="0066A203" w:rsidR="00BF47AA" w:rsidRPr="00BF47AA" w:rsidRDefault="00BF47AA" w:rsidP="00BF47AA">
      <w:r w:rsidRPr="00BF47AA">
        <w:t xml:space="preserve">Right. Yes. </w:t>
      </w:r>
    </w:p>
    <w:p w14:paraId="5B2A8DD7" w14:textId="77777777" w:rsidR="00BF47AA" w:rsidRPr="00BF47AA" w:rsidRDefault="00BF47AA" w:rsidP="00BF47AA"/>
    <w:p w14:paraId="7293DBA4" w14:textId="77777777" w:rsidR="00EA212D" w:rsidRPr="00EA212D" w:rsidRDefault="00BF47AA" w:rsidP="00BF47AA">
      <w:pPr>
        <w:rPr>
          <w:b/>
          <w:bCs/>
        </w:rPr>
      </w:pPr>
      <w:r w:rsidRPr="00BF47AA">
        <w:rPr>
          <w:b/>
          <w:bCs/>
        </w:rPr>
        <w:t>Robin Salverson:</w:t>
      </w:r>
      <w:r w:rsidRPr="00BF47AA">
        <w:rPr>
          <w:b/>
          <w:bCs/>
        </w:rPr>
        <w:tab/>
      </w:r>
    </w:p>
    <w:p w14:paraId="0A906B18" w14:textId="6BC152D6" w:rsidR="00BF47AA" w:rsidRPr="00BF47AA" w:rsidRDefault="00BF47AA" w:rsidP="00BF47AA">
      <w:r w:rsidRPr="00BF47AA">
        <w:t xml:space="preserve">Before we end this episode of Cattle HQ, do you have any last-minute thoughts or comments to share with our listeners? </w:t>
      </w:r>
    </w:p>
    <w:p w14:paraId="6169201A" w14:textId="77777777" w:rsidR="00BF47AA" w:rsidRPr="00BF47AA" w:rsidRDefault="00BF47AA" w:rsidP="00BF47AA"/>
    <w:p w14:paraId="0FC52045" w14:textId="77777777" w:rsidR="00EA212D" w:rsidRPr="00EA212D" w:rsidRDefault="00BF47AA" w:rsidP="00BF47AA">
      <w:pPr>
        <w:rPr>
          <w:b/>
          <w:bCs/>
        </w:rPr>
      </w:pPr>
      <w:r w:rsidRPr="00BF47AA">
        <w:rPr>
          <w:b/>
          <w:bCs/>
        </w:rPr>
        <w:t>Taylor Grussing:</w:t>
      </w:r>
      <w:r w:rsidRPr="00BF47AA">
        <w:rPr>
          <w:b/>
          <w:bCs/>
        </w:rPr>
        <w:tab/>
      </w:r>
    </w:p>
    <w:p w14:paraId="190181FB" w14:textId="2D5E252E" w:rsidR="00BF47AA" w:rsidRPr="00BF47AA" w:rsidRDefault="00BF47AA" w:rsidP="00BF47AA">
      <w:r w:rsidRPr="00BF47AA">
        <w:t xml:space="preserve">I think the main thing to remember is if you do have some calving issues this year is call your vet whenever. You have that good relationship with them. Don’t just call them when it’s bad. </w:t>
      </w:r>
      <w:proofErr w:type="gramStart"/>
      <w:r w:rsidRPr="00BF47AA">
        <w:t>Make a plan</w:t>
      </w:r>
      <w:proofErr w:type="gramEnd"/>
      <w:r w:rsidRPr="00BF47AA">
        <w:t xml:space="preserve"> beforehand, because they’re going to be on your team, or call your neighbor, whoever you’re going to call. Just have someone on your team to be able to help you through it or talk through it if that happens. Heifers are more likely to need assistance than cows. If you have a pile of heifers to calve, observation of those is going to be key </w:t>
      </w:r>
      <w:proofErr w:type="gramStart"/>
      <w:r w:rsidRPr="00BF47AA">
        <w:t>in order to</w:t>
      </w:r>
      <w:proofErr w:type="gramEnd"/>
      <w:r w:rsidRPr="00BF47AA">
        <w:t xml:space="preserve"> starting that clock to know when progress is happening. Cows take care of themselves, I usually think, but when you have those backwards ones, they’re still going to need some assistance. Practice makes perfect. Make sure you have your facilities ready, your equipment ready, and then the phone numbers to call for help when you need it. </w:t>
      </w:r>
    </w:p>
    <w:p w14:paraId="69E42950" w14:textId="77777777" w:rsidR="00BF47AA" w:rsidRPr="00BF47AA" w:rsidRDefault="00BF47AA" w:rsidP="00BF47AA"/>
    <w:p w14:paraId="26D899E3" w14:textId="77777777" w:rsidR="00EA212D" w:rsidRPr="00EA212D" w:rsidRDefault="00BF47AA" w:rsidP="00BF47AA">
      <w:pPr>
        <w:rPr>
          <w:b/>
          <w:bCs/>
        </w:rPr>
      </w:pPr>
      <w:r w:rsidRPr="00BF47AA">
        <w:rPr>
          <w:b/>
          <w:bCs/>
        </w:rPr>
        <w:t>Robin Salverson:</w:t>
      </w:r>
      <w:r w:rsidRPr="00BF47AA">
        <w:rPr>
          <w:b/>
          <w:bCs/>
        </w:rPr>
        <w:tab/>
      </w:r>
    </w:p>
    <w:p w14:paraId="7111C591" w14:textId="1873A048" w:rsidR="00BF47AA" w:rsidRPr="00BF47AA" w:rsidRDefault="00BF47AA" w:rsidP="00BF47AA">
      <w:r w:rsidRPr="00BF47AA">
        <w:t xml:space="preserve">I think we didn’t really talk about equipment, but with your pulling chains or whatever you’re using to assist a pull, cleanliness is also </w:t>
      </w:r>
      <w:proofErr w:type="gramStart"/>
      <w:r w:rsidRPr="00BF47AA">
        <w:t>really important</w:t>
      </w:r>
      <w:proofErr w:type="gramEnd"/>
      <w:r w:rsidRPr="00BF47AA">
        <w:t xml:space="preserve">. When you’re done pulling that calf, just don’t leave it out wherever you may pull your pen or pull your calves, whether it’s by the chute or maybe you have a separate area where you assist with births and you just throw those chains out there and use them again the next time. I think it’s </w:t>
      </w:r>
      <w:proofErr w:type="gramStart"/>
      <w:r w:rsidRPr="00BF47AA">
        <w:t>really important</w:t>
      </w:r>
      <w:proofErr w:type="gramEnd"/>
      <w:r w:rsidRPr="00BF47AA">
        <w:t xml:space="preserve"> to consider the whole cleaning them up, taking care of your equipment so that the next time you use it, it’s clean. </w:t>
      </w:r>
    </w:p>
    <w:p w14:paraId="51D52DE8" w14:textId="77777777" w:rsidR="00BF47AA" w:rsidRPr="00BF47AA" w:rsidRDefault="00BF47AA" w:rsidP="00BF47AA"/>
    <w:p w14:paraId="7E663C88" w14:textId="77777777" w:rsidR="00EA212D" w:rsidRPr="00EA212D" w:rsidRDefault="00BF47AA" w:rsidP="00BF47AA">
      <w:pPr>
        <w:rPr>
          <w:b/>
          <w:bCs/>
        </w:rPr>
      </w:pPr>
      <w:r w:rsidRPr="00BF47AA">
        <w:rPr>
          <w:b/>
          <w:bCs/>
        </w:rPr>
        <w:t>Taylor Grussing:</w:t>
      </w:r>
      <w:r w:rsidRPr="00BF47AA">
        <w:rPr>
          <w:b/>
          <w:bCs/>
        </w:rPr>
        <w:tab/>
      </w:r>
    </w:p>
    <w:p w14:paraId="7A4EFC36" w14:textId="5E9467FD" w:rsidR="00BF47AA" w:rsidRPr="00BF47AA" w:rsidRDefault="00BF47AA" w:rsidP="00BF47AA">
      <w:r w:rsidRPr="00BF47AA">
        <w:t xml:space="preserve">One other thing, too, if you’re doing any vaccines or anything like the colostrum or the bottles, make sure, at least on the vaccines, that you’re opening something new in the colostrum just to start it off fresh. Everything has expiration dates. We don’t know what’s got into it in the past year, but those are some things that can - you’re giving them for a </w:t>
      </w:r>
      <w:proofErr w:type="gramStart"/>
      <w:r w:rsidRPr="00BF47AA">
        <w:t>reason</w:t>
      </w:r>
      <w:proofErr w:type="gramEnd"/>
      <w:r w:rsidRPr="00BF47AA">
        <w:t xml:space="preserve"> and they can be most effective if they’re used at the right time. </w:t>
      </w:r>
    </w:p>
    <w:p w14:paraId="432EA924" w14:textId="77777777" w:rsidR="00BF47AA" w:rsidRPr="00BF47AA" w:rsidRDefault="00BF47AA" w:rsidP="00BF47AA"/>
    <w:p w14:paraId="686F1D81" w14:textId="77777777" w:rsidR="00EA212D" w:rsidRPr="00EA212D" w:rsidRDefault="00BF47AA" w:rsidP="00BF47AA">
      <w:pPr>
        <w:rPr>
          <w:b/>
          <w:bCs/>
        </w:rPr>
      </w:pPr>
      <w:r w:rsidRPr="00BF47AA">
        <w:rPr>
          <w:b/>
          <w:bCs/>
        </w:rPr>
        <w:t>Robin Salverson:</w:t>
      </w:r>
      <w:r w:rsidRPr="00BF47AA">
        <w:rPr>
          <w:b/>
          <w:bCs/>
        </w:rPr>
        <w:tab/>
      </w:r>
    </w:p>
    <w:p w14:paraId="701B97C7" w14:textId="332D35A1" w:rsidR="00BF47AA" w:rsidRPr="00BF47AA" w:rsidRDefault="00BF47AA" w:rsidP="00BF47AA">
      <w:r w:rsidRPr="00BF47AA">
        <w:t xml:space="preserve">I’m very guilty of letting things sit over a year and then </w:t>
      </w:r>
      <w:proofErr w:type="gramStart"/>
      <w:r w:rsidRPr="00BF47AA">
        <w:t>all of a sudden</w:t>
      </w:r>
      <w:proofErr w:type="gramEnd"/>
      <w:r w:rsidRPr="00BF47AA">
        <w:t xml:space="preserve"> it gets shoved either into the back of the refrigerator or on a shelf somewhere way in the back and I get it out and I’m like, “Uh-oh.” [Laughter] </w:t>
      </w:r>
    </w:p>
    <w:p w14:paraId="6D9A94FE" w14:textId="77777777" w:rsidR="00BF47AA" w:rsidRPr="00BF47AA" w:rsidRDefault="00BF47AA" w:rsidP="00BF47AA"/>
    <w:p w14:paraId="6A2A8557" w14:textId="77777777" w:rsidR="00EA212D" w:rsidRPr="00EA212D" w:rsidRDefault="00BF47AA" w:rsidP="00BF47AA">
      <w:pPr>
        <w:rPr>
          <w:b/>
          <w:bCs/>
        </w:rPr>
      </w:pPr>
      <w:r w:rsidRPr="00BF47AA">
        <w:rPr>
          <w:b/>
          <w:bCs/>
        </w:rPr>
        <w:t>Taylor Grussing:</w:t>
      </w:r>
      <w:r w:rsidRPr="00BF47AA">
        <w:rPr>
          <w:b/>
          <w:bCs/>
        </w:rPr>
        <w:tab/>
      </w:r>
    </w:p>
    <w:p w14:paraId="5E52BD19" w14:textId="09CBCAAA" w:rsidR="00BF47AA" w:rsidRPr="00BF47AA" w:rsidRDefault="00BF47AA" w:rsidP="00BF47AA">
      <w:r w:rsidRPr="00BF47AA">
        <w:t xml:space="preserve">Right, yes. </w:t>
      </w:r>
    </w:p>
    <w:p w14:paraId="272D466B" w14:textId="77777777" w:rsidR="00BF47AA" w:rsidRPr="00BF47AA" w:rsidRDefault="00BF47AA" w:rsidP="00BF47AA"/>
    <w:p w14:paraId="4A73B56A" w14:textId="77777777" w:rsidR="00EA212D" w:rsidRPr="00EA212D" w:rsidRDefault="00BF47AA" w:rsidP="00BF47AA">
      <w:pPr>
        <w:rPr>
          <w:b/>
          <w:bCs/>
        </w:rPr>
      </w:pPr>
      <w:r w:rsidRPr="00BF47AA">
        <w:rPr>
          <w:b/>
          <w:bCs/>
        </w:rPr>
        <w:t>Robin Salverson:</w:t>
      </w:r>
      <w:r w:rsidRPr="00BF47AA">
        <w:rPr>
          <w:b/>
          <w:bCs/>
        </w:rPr>
        <w:tab/>
      </w:r>
    </w:p>
    <w:p w14:paraId="0EF344A6" w14:textId="7C4A5389" w:rsidR="00BF47AA" w:rsidRPr="00BF47AA" w:rsidRDefault="00BF47AA" w:rsidP="00BF47AA">
      <w:r w:rsidRPr="00BF47AA">
        <w:t>I have cleaned out quite a bit of vaccines [Laughter] that were outdated and that was due to my poor refrigerator management.</w:t>
      </w:r>
    </w:p>
    <w:p w14:paraId="259D5C9D" w14:textId="77777777" w:rsidR="00BF47AA" w:rsidRPr="00BF47AA" w:rsidRDefault="00BF47AA" w:rsidP="00BF47AA"/>
    <w:p w14:paraId="274835D9" w14:textId="77777777" w:rsidR="00EA212D" w:rsidRPr="00EA212D" w:rsidRDefault="00BF47AA" w:rsidP="00BF47AA">
      <w:pPr>
        <w:rPr>
          <w:b/>
          <w:bCs/>
        </w:rPr>
      </w:pPr>
      <w:r w:rsidRPr="00BF47AA">
        <w:rPr>
          <w:b/>
          <w:bCs/>
        </w:rPr>
        <w:t>Taylor Grussing:</w:t>
      </w:r>
      <w:r w:rsidRPr="00BF47AA">
        <w:rPr>
          <w:b/>
          <w:bCs/>
        </w:rPr>
        <w:tab/>
      </w:r>
    </w:p>
    <w:p w14:paraId="20F6B161" w14:textId="54038D15" w:rsidR="00BF47AA" w:rsidRPr="00BF47AA" w:rsidRDefault="00BF47AA" w:rsidP="00BF47AA">
      <w:r w:rsidRPr="00BF47AA">
        <w:t xml:space="preserve">At the end of the calving season, just throw it away so you don’t have to worry about throwing it away or accidentally using it. </w:t>
      </w:r>
    </w:p>
    <w:p w14:paraId="32FF8E83" w14:textId="77777777" w:rsidR="00BF47AA" w:rsidRPr="00BF47AA" w:rsidRDefault="00BF47AA" w:rsidP="00BF47AA"/>
    <w:p w14:paraId="652100EB" w14:textId="77777777" w:rsidR="00EA212D" w:rsidRPr="00EA212D" w:rsidRDefault="00BF47AA" w:rsidP="00BF47AA">
      <w:pPr>
        <w:rPr>
          <w:b/>
          <w:bCs/>
        </w:rPr>
      </w:pPr>
      <w:r w:rsidRPr="00BF47AA">
        <w:rPr>
          <w:b/>
          <w:bCs/>
        </w:rPr>
        <w:t>Robin Salverson:</w:t>
      </w:r>
      <w:r w:rsidRPr="00BF47AA">
        <w:rPr>
          <w:b/>
          <w:bCs/>
        </w:rPr>
        <w:tab/>
      </w:r>
    </w:p>
    <w:p w14:paraId="110AFAE1" w14:textId="184689CB" w:rsidR="00BF47AA" w:rsidRPr="00BF47AA" w:rsidRDefault="00BF47AA" w:rsidP="00BF47AA">
      <w:r w:rsidRPr="00BF47AA">
        <w:t xml:space="preserve">Yes, don’t be – yes, because, obviously, if something’s expired, it’s not as effective. It’s important to use with the classroom replacer or the supplement. Those lose their effectiveness over time. There’s an expiration and you can use it, but don’t expect to have the results compared to using something that was not expired. Yes. </w:t>
      </w:r>
    </w:p>
    <w:p w14:paraId="6D47418F" w14:textId="77777777" w:rsidR="00BF47AA" w:rsidRPr="00BF47AA" w:rsidRDefault="00BF47AA" w:rsidP="00BF47AA"/>
    <w:p w14:paraId="64053EC0" w14:textId="77777777" w:rsidR="00EA212D" w:rsidRPr="00EA212D" w:rsidRDefault="00BF47AA" w:rsidP="00BF47AA">
      <w:pPr>
        <w:rPr>
          <w:b/>
          <w:bCs/>
        </w:rPr>
      </w:pPr>
      <w:r w:rsidRPr="00BF47AA">
        <w:rPr>
          <w:b/>
          <w:bCs/>
        </w:rPr>
        <w:t>Taylor Grussing:</w:t>
      </w:r>
      <w:r w:rsidRPr="00BF47AA">
        <w:rPr>
          <w:b/>
          <w:bCs/>
        </w:rPr>
        <w:tab/>
      </w:r>
    </w:p>
    <w:p w14:paraId="61AAF126" w14:textId="3E2D1ED9" w:rsidR="00BF47AA" w:rsidRPr="00BF47AA" w:rsidRDefault="00BF47AA" w:rsidP="00BF47AA">
      <w:r w:rsidRPr="00BF47AA">
        <w:t xml:space="preserve">Calves are going to be - or hopefully continue to be extremely valuable. That’s another take home of these calving schools is we’re trying to just increase the number of live calves on the </w:t>
      </w:r>
      <w:proofErr w:type="gramStart"/>
      <w:r w:rsidRPr="00BF47AA">
        <w:t>place</w:t>
      </w:r>
      <w:proofErr w:type="gramEnd"/>
      <w:r w:rsidRPr="00BF47AA">
        <w:t xml:space="preserve"> so you have more calves to sell and hopefully, increase your revenue coming in weaning time.</w:t>
      </w:r>
    </w:p>
    <w:p w14:paraId="75F235B7" w14:textId="77777777" w:rsidR="00BF47AA" w:rsidRPr="00BF47AA" w:rsidRDefault="00BF47AA" w:rsidP="00BF47AA"/>
    <w:p w14:paraId="6803916F" w14:textId="38453660" w:rsidR="00BF47AA" w:rsidRPr="00BF47AA" w:rsidRDefault="00BF47AA" w:rsidP="00BF47AA">
      <w:r w:rsidRPr="00BF47AA">
        <w:t xml:space="preserve">We can all look forward to hopefully selling more calves. These are just a couple of tips that people had wanted to learn, so we’re trying to help give people that experience </w:t>
      </w:r>
      <w:proofErr w:type="gramStart"/>
      <w:r w:rsidRPr="00BF47AA">
        <w:t>in order to</w:t>
      </w:r>
      <w:proofErr w:type="gramEnd"/>
      <w:r w:rsidRPr="00BF47AA">
        <w:t xml:space="preserve"> get through calving season. </w:t>
      </w:r>
    </w:p>
    <w:p w14:paraId="6BEF3500" w14:textId="77777777" w:rsidR="00BF47AA" w:rsidRPr="00BF47AA" w:rsidRDefault="00BF47AA" w:rsidP="00BF47AA"/>
    <w:p w14:paraId="0D2532F2" w14:textId="77777777" w:rsidR="00EA212D" w:rsidRPr="00EA212D" w:rsidRDefault="00BF47AA" w:rsidP="00BF47AA">
      <w:pPr>
        <w:rPr>
          <w:b/>
          <w:bCs/>
        </w:rPr>
      </w:pPr>
      <w:r w:rsidRPr="00BF47AA">
        <w:rPr>
          <w:b/>
          <w:bCs/>
        </w:rPr>
        <w:t>Robin Salverson:</w:t>
      </w:r>
      <w:r w:rsidRPr="00BF47AA">
        <w:rPr>
          <w:b/>
          <w:bCs/>
        </w:rPr>
        <w:tab/>
      </w:r>
    </w:p>
    <w:p w14:paraId="52D12D7F" w14:textId="5243C68F" w:rsidR="00BF47AA" w:rsidRPr="00BF47AA" w:rsidRDefault="00BF47AA" w:rsidP="00BF47AA">
      <w:r w:rsidRPr="00BF47AA">
        <w:t xml:space="preserve">That is a great way to end this episode, Taylor. Thank you. That’s a </w:t>
      </w:r>
      <w:proofErr w:type="gramStart"/>
      <w:r w:rsidRPr="00BF47AA">
        <w:t>really great</w:t>
      </w:r>
      <w:proofErr w:type="gramEnd"/>
      <w:r w:rsidRPr="00BF47AA">
        <w:t xml:space="preserve"> summary right there. Before we wrap up, though, completely, we want to share just a few upcoming things that SDSU Extension is doing. I will kick it off. We are hosting some beef quality assurance </w:t>
      </w:r>
      <w:r w:rsidRPr="00BF47AA">
        <w:lastRenderedPageBreak/>
        <w:t xml:space="preserve">trainings here this winter. At any time, if you want to know more about beef quality assurance, please reach out to me, again, Robin Salverson, and I can help you with that. </w:t>
      </w:r>
    </w:p>
    <w:p w14:paraId="3DCB3B93" w14:textId="77777777" w:rsidR="00BF47AA" w:rsidRPr="00BF47AA" w:rsidRDefault="00BF47AA" w:rsidP="00BF47AA"/>
    <w:p w14:paraId="38B95975" w14:textId="77777777" w:rsidR="00BF47AA" w:rsidRPr="00BF47AA" w:rsidRDefault="00BF47AA" w:rsidP="00BF47AA">
      <w:r w:rsidRPr="00BF47AA">
        <w:t xml:space="preserve">Taylor, you had some things you wanted to mention. </w:t>
      </w:r>
    </w:p>
    <w:p w14:paraId="39A9BC4A" w14:textId="77777777" w:rsidR="00BF47AA" w:rsidRPr="00BF47AA" w:rsidRDefault="00BF47AA" w:rsidP="00BF47AA"/>
    <w:p w14:paraId="560432A1" w14:textId="77777777" w:rsidR="00EA212D" w:rsidRPr="00EA212D" w:rsidRDefault="00BF47AA" w:rsidP="00BF47AA">
      <w:pPr>
        <w:rPr>
          <w:b/>
          <w:bCs/>
        </w:rPr>
      </w:pPr>
      <w:r w:rsidRPr="00BF47AA">
        <w:rPr>
          <w:b/>
          <w:bCs/>
        </w:rPr>
        <w:t>Taylor Grussing:</w:t>
      </w:r>
      <w:r w:rsidRPr="00BF47AA">
        <w:rPr>
          <w:b/>
          <w:bCs/>
        </w:rPr>
        <w:tab/>
      </w:r>
    </w:p>
    <w:p w14:paraId="3FA9341B" w14:textId="67201CF8" w:rsidR="00BF47AA" w:rsidRPr="00BF47AA" w:rsidRDefault="00BF47AA" w:rsidP="00BF47AA">
      <w:r w:rsidRPr="00BF47AA">
        <w:t xml:space="preserve">Yes. As we get ready for calving, we also have livestock events going on. Many of the stock shows are going on right now. Several people in Extension will be out and about, so </w:t>
      </w:r>
      <w:proofErr w:type="gramStart"/>
      <w:r w:rsidRPr="00BF47AA">
        <w:t>take a look</w:t>
      </w:r>
      <w:proofErr w:type="gramEnd"/>
      <w:r w:rsidRPr="00BF47AA">
        <w:t xml:space="preserve"> for us if you have questions you want to send our way, we might be there. There are also some farming events going on, so there’s some crop hour things that you can brush up on. Some of those things that when the snow is flying you don’t necessarily think of. I know cattle don’t necessarily always give us a break but just some other things on the Extension website that you can find.</w:t>
      </w:r>
    </w:p>
    <w:p w14:paraId="5940C5C0" w14:textId="77777777" w:rsidR="00BF47AA" w:rsidRPr="00BF47AA" w:rsidRDefault="00BF47AA" w:rsidP="00BF47AA"/>
    <w:p w14:paraId="24EF3DB4" w14:textId="766D2AA4" w:rsidR="00BF47AA" w:rsidRPr="00BF47AA" w:rsidRDefault="00BF47AA" w:rsidP="00BF47AA">
      <w:r w:rsidRPr="00BF47AA">
        <w:t xml:space="preserve">This is Cattle HQ podcast, but there’s also a Cattle HQ live webinar series that is once a month and that you can register for and either listen live or watch recordings. Just catch up on some more cattle information. </w:t>
      </w:r>
    </w:p>
    <w:p w14:paraId="091EEBE6" w14:textId="77777777" w:rsidR="00BF47AA" w:rsidRPr="00BF47AA" w:rsidRDefault="00BF47AA" w:rsidP="00BF47AA"/>
    <w:p w14:paraId="7289ABC9" w14:textId="77777777" w:rsidR="00EA212D" w:rsidRPr="00EA212D" w:rsidRDefault="00BF47AA" w:rsidP="00BF47AA">
      <w:pPr>
        <w:rPr>
          <w:b/>
          <w:bCs/>
        </w:rPr>
      </w:pPr>
      <w:r w:rsidRPr="00BF47AA">
        <w:rPr>
          <w:b/>
          <w:bCs/>
        </w:rPr>
        <w:t>Robin Salverson:</w:t>
      </w:r>
      <w:r w:rsidRPr="00BF47AA">
        <w:rPr>
          <w:b/>
          <w:bCs/>
        </w:rPr>
        <w:tab/>
      </w:r>
    </w:p>
    <w:p w14:paraId="024C914D" w14:textId="5509C2F9" w:rsidR="00BF47AA" w:rsidRPr="00BF47AA" w:rsidRDefault="00BF47AA" w:rsidP="00BF47AA">
      <w:r w:rsidRPr="00BF47AA">
        <w:t>If you go to our Extension website, SDSU Extension website, and click on events, you can see everything that’s going on with SDSU Extension.</w:t>
      </w:r>
    </w:p>
    <w:p w14:paraId="4E6EFA08" w14:textId="77777777" w:rsidR="00BF47AA" w:rsidRPr="00BF47AA" w:rsidRDefault="00BF47AA" w:rsidP="00BF47AA"/>
    <w:p w14:paraId="0668059E" w14:textId="77777777" w:rsidR="00EA212D" w:rsidRPr="00EA212D" w:rsidRDefault="00BF47AA" w:rsidP="00BF47AA">
      <w:pPr>
        <w:rPr>
          <w:b/>
          <w:bCs/>
        </w:rPr>
      </w:pPr>
      <w:r w:rsidRPr="00BF47AA">
        <w:rPr>
          <w:b/>
          <w:bCs/>
        </w:rPr>
        <w:t>Taylor Grussing:</w:t>
      </w:r>
      <w:r w:rsidRPr="00BF47AA">
        <w:rPr>
          <w:b/>
          <w:bCs/>
        </w:rPr>
        <w:tab/>
      </w:r>
    </w:p>
    <w:p w14:paraId="127AF48E" w14:textId="26903C5A" w:rsidR="00BF47AA" w:rsidRPr="00BF47AA" w:rsidRDefault="00BF47AA" w:rsidP="00BF47AA">
      <w:r w:rsidRPr="00BF47AA">
        <w:t xml:space="preserve">Mostly all of those are free. </w:t>
      </w:r>
    </w:p>
    <w:p w14:paraId="1204A86E" w14:textId="77777777" w:rsidR="00BF47AA" w:rsidRPr="00BF47AA" w:rsidRDefault="00BF47AA" w:rsidP="00BF47AA"/>
    <w:p w14:paraId="6A2225A4" w14:textId="77777777" w:rsidR="00EA212D" w:rsidRPr="00EA212D" w:rsidRDefault="00BF47AA" w:rsidP="00BF47AA">
      <w:pPr>
        <w:rPr>
          <w:b/>
          <w:bCs/>
        </w:rPr>
      </w:pPr>
      <w:r w:rsidRPr="00BF47AA">
        <w:rPr>
          <w:b/>
          <w:bCs/>
        </w:rPr>
        <w:t>Robin Salverson:</w:t>
      </w:r>
      <w:r w:rsidRPr="00BF47AA">
        <w:rPr>
          <w:b/>
          <w:bCs/>
        </w:rPr>
        <w:tab/>
      </w:r>
    </w:p>
    <w:p w14:paraId="57BE4A51" w14:textId="5FAC255C" w:rsidR="00BF47AA" w:rsidRPr="00BF47AA" w:rsidRDefault="00BF47AA" w:rsidP="00BF47AA">
      <w:r w:rsidRPr="00BF47AA">
        <w:t>Yes, absolutely. Yes. Once again, this has been Cattle HQ brought to you by SDSU Extension headquarters for all things beef cattle. Visit extension.sdstate.edu for the latest beef information. Until our next episode, happy calving.</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1F6A" w14:textId="77777777" w:rsidR="001B312C" w:rsidRDefault="001B312C" w:rsidP="00C37AF7">
      <w:r>
        <w:separator/>
      </w:r>
    </w:p>
  </w:endnote>
  <w:endnote w:type="continuationSeparator" w:id="0">
    <w:p w14:paraId="6E345AFB" w14:textId="77777777" w:rsidR="001B312C" w:rsidRDefault="001B312C"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A589" w14:textId="77777777" w:rsidR="001B312C" w:rsidRDefault="001B312C" w:rsidP="00C37AF7">
      <w:r>
        <w:separator/>
      </w:r>
    </w:p>
  </w:footnote>
  <w:footnote w:type="continuationSeparator" w:id="0">
    <w:p w14:paraId="4DD51F77" w14:textId="77777777" w:rsidR="001B312C" w:rsidRDefault="001B312C"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05B45"/>
    <w:multiLevelType w:val="hybridMultilevel"/>
    <w:tmpl w:val="AC105772"/>
    <w:lvl w:ilvl="0" w:tplc="33EC55D2">
      <w:numFmt w:val="bullet"/>
      <w:lvlText w:val="-"/>
      <w:lvlJc w:val="left"/>
      <w:pPr>
        <w:ind w:left="720" w:hanging="360"/>
      </w:pPr>
      <w:rPr>
        <w:rFonts w:ascii="Trebuchet MS" w:eastAsia="Times New Roman" w:hAnsi="Trebuchet MS"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02076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6595A"/>
    <w:rsid w:val="000730AD"/>
    <w:rsid w:val="000941D8"/>
    <w:rsid w:val="000B00B9"/>
    <w:rsid w:val="00194FE6"/>
    <w:rsid w:val="001B312C"/>
    <w:rsid w:val="00226F7D"/>
    <w:rsid w:val="002968DD"/>
    <w:rsid w:val="002978C5"/>
    <w:rsid w:val="002D15FD"/>
    <w:rsid w:val="002E3513"/>
    <w:rsid w:val="00301A6B"/>
    <w:rsid w:val="00321161"/>
    <w:rsid w:val="00321808"/>
    <w:rsid w:val="00327F19"/>
    <w:rsid w:val="00355CFE"/>
    <w:rsid w:val="00386849"/>
    <w:rsid w:val="0040272E"/>
    <w:rsid w:val="004055B4"/>
    <w:rsid w:val="00425872"/>
    <w:rsid w:val="0043276E"/>
    <w:rsid w:val="004F1478"/>
    <w:rsid w:val="00500483"/>
    <w:rsid w:val="00525D10"/>
    <w:rsid w:val="00556384"/>
    <w:rsid w:val="005757F2"/>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40461"/>
    <w:rsid w:val="007A0703"/>
    <w:rsid w:val="007B69D7"/>
    <w:rsid w:val="007D0D3D"/>
    <w:rsid w:val="007F1933"/>
    <w:rsid w:val="007F5A45"/>
    <w:rsid w:val="00867DC9"/>
    <w:rsid w:val="00870D50"/>
    <w:rsid w:val="00892B2D"/>
    <w:rsid w:val="008A2ECA"/>
    <w:rsid w:val="008D4708"/>
    <w:rsid w:val="008E5212"/>
    <w:rsid w:val="008E756F"/>
    <w:rsid w:val="009074E8"/>
    <w:rsid w:val="00920E3B"/>
    <w:rsid w:val="00924C24"/>
    <w:rsid w:val="00926CBF"/>
    <w:rsid w:val="00953355"/>
    <w:rsid w:val="00975936"/>
    <w:rsid w:val="00982E12"/>
    <w:rsid w:val="00991B26"/>
    <w:rsid w:val="009B09D1"/>
    <w:rsid w:val="00A0373B"/>
    <w:rsid w:val="00A1462E"/>
    <w:rsid w:val="00A164CF"/>
    <w:rsid w:val="00A54D6F"/>
    <w:rsid w:val="00A661BB"/>
    <w:rsid w:val="00A80ED5"/>
    <w:rsid w:val="00AA404B"/>
    <w:rsid w:val="00AC5209"/>
    <w:rsid w:val="00B05598"/>
    <w:rsid w:val="00B63F67"/>
    <w:rsid w:val="00B67D7E"/>
    <w:rsid w:val="00B82285"/>
    <w:rsid w:val="00B85B89"/>
    <w:rsid w:val="00BF47AA"/>
    <w:rsid w:val="00C05FA7"/>
    <w:rsid w:val="00C212CB"/>
    <w:rsid w:val="00C22772"/>
    <w:rsid w:val="00C37AF7"/>
    <w:rsid w:val="00C57DA6"/>
    <w:rsid w:val="00C60F31"/>
    <w:rsid w:val="00CF76BA"/>
    <w:rsid w:val="00D153EC"/>
    <w:rsid w:val="00D37D7D"/>
    <w:rsid w:val="00D37E6D"/>
    <w:rsid w:val="00D53349"/>
    <w:rsid w:val="00D538F6"/>
    <w:rsid w:val="00D82025"/>
    <w:rsid w:val="00D85E99"/>
    <w:rsid w:val="00D93DC0"/>
    <w:rsid w:val="00D97EC0"/>
    <w:rsid w:val="00DC3BEA"/>
    <w:rsid w:val="00DF2F3D"/>
    <w:rsid w:val="00E43EBD"/>
    <w:rsid w:val="00E57401"/>
    <w:rsid w:val="00E8096F"/>
    <w:rsid w:val="00EA0B4F"/>
    <w:rsid w:val="00EA212D"/>
    <w:rsid w:val="00EB4AFA"/>
    <w:rsid w:val="00ED13AE"/>
    <w:rsid w:val="00EE0C9B"/>
    <w:rsid w:val="00EE5852"/>
    <w:rsid w:val="00EF48FF"/>
    <w:rsid w:val="00F0256E"/>
    <w:rsid w:val="00F170D3"/>
    <w:rsid w:val="00F20591"/>
    <w:rsid w:val="00F666B5"/>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14</TotalTime>
  <Pages>15</Pages>
  <Words>6464</Words>
  <Characters>32971</Characters>
  <Application>Microsoft Office Word</Application>
  <DocSecurity>0</DocSecurity>
  <Lines>824</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2026-02-26T22:33:00Z</dcterms:created>
  <dcterms:modified xsi:type="dcterms:W3CDTF">2026-02-27T16:04:00Z</dcterms:modified>
</cp:coreProperties>
</file>