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666EB" w14:textId="0CD63E31" w:rsidR="009074E8" w:rsidRDefault="00391BA1" w:rsidP="00F20591">
      <w:pPr>
        <w:pStyle w:val="Heading2"/>
        <w:rPr>
          <w:color w:val="0033A0"/>
          <w:sz w:val="52"/>
          <w:szCs w:val="52"/>
        </w:rPr>
      </w:pPr>
      <w:r>
        <w:rPr>
          <w:color w:val="0033A0"/>
          <w:sz w:val="52"/>
          <w:szCs w:val="52"/>
        </w:rPr>
        <w:t xml:space="preserve">New Year Weather </w:t>
      </w:r>
      <w:r w:rsidR="00B02DF7">
        <w:rPr>
          <w:color w:val="0033A0"/>
          <w:sz w:val="52"/>
          <w:szCs w:val="52"/>
        </w:rPr>
        <w:t>Outlook</w:t>
      </w:r>
      <w:r>
        <w:rPr>
          <w:color w:val="0033A0"/>
          <w:sz w:val="52"/>
          <w:szCs w:val="52"/>
        </w:rPr>
        <w:t>: Laura Edwards</w:t>
      </w:r>
    </w:p>
    <w:p w14:paraId="7F79FEBF" w14:textId="47A394F1" w:rsidR="00C37AF7" w:rsidRDefault="00F20591" w:rsidP="00F20591">
      <w:pPr>
        <w:pStyle w:val="Heading2"/>
      </w:pPr>
      <w:r>
        <w:t xml:space="preserve">Season 1, Episode </w:t>
      </w:r>
      <w:r w:rsidR="00391BA1">
        <w:t>78</w:t>
      </w:r>
    </w:p>
    <w:p w14:paraId="10A25A82" w14:textId="04386774" w:rsidR="00321161" w:rsidRPr="00321161" w:rsidRDefault="00F20591" w:rsidP="00653EBA">
      <w:pPr>
        <w:spacing w:afterLines="120" w:after="288"/>
        <w:rPr>
          <w:rFonts w:cs="Arial"/>
        </w:rPr>
      </w:pPr>
      <w:r w:rsidRPr="00194FE6">
        <w:rPr>
          <w:rFonts w:cs="Arial"/>
        </w:rPr>
        <w:t>[</w:t>
      </w:r>
      <w:r w:rsidR="005757F2">
        <w:rPr>
          <w:rFonts w:cs="Arial"/>
        </w:rPr>
        <w:t xml:space="preserve">Intro </w:t>
      </w:r>
      <w:r w:rsidRPr="00194FE6">
        <w:rPr>
          <w:rFonts w:cs="Arial"/>
        </w:rPr>
        <w:t>music]</w:t>
      </w:r>
      <w:bookmarkStart w:id="0" w:name="_Hlk120644356"/>
    </w:p>
    <w:p w14:paraId="3755ADC3" w14:textId="649C330F" w:rsidR="006D75AD" w:rsidRDefault="00653EBA" w:rsidP="00321161">
      <w:pPr>
        <w:rPr>
          <w:b/>
          <w:bCs/>
        </w:rPr>
      </w:pPr>
      <w:r>
        <w:rPr>
          <w:b/>
          <w:bCs/>
        </w:rPr>
        <w:t>Kiernan Brandt</w:t>
      </w:r>
      <w:r w:rsidR="00321161" w:rsidRPr="00321161">
        <w:rPr>
          <w:b/>
          <w:bCs/>
        </w:rPr>
        <w:t>:</w:t>
      </w:r>
      <w:r w:rsidR="00321161" w:rsidRPr="00321161">
        <w:rPr>
          <w:b/>
          <w:bCs/>
        </w:rPr>
        <w:tab/>
      </w:r>
    </w:p>
    <w:p w14:paraId="3F76E7F9" w14:textId="5BDC8E8D" w:rsidR="00321161" w:rsidRDefault="00321161" w:rsidP="00321161">
      <w:r w:rsidRPr="00321161">
        <w:t xml:space="preserve">Welcome to Cattle HQ, a podcast from industry experts and progressive producers discussing cutting edge info about the cow calf sector to keep cattlemen and women in the know and positively affect their bottom line. </w:t>
      </w:r>
    </w:p>
    <w:p w14:paraId="6A5B4135" w14:textId="77777777" w:rsidR="00391BA1" w:rsidRDefault="00391BA1" w:rsidP="00321161"/>
    <w:p w14:paraId="430AB95D" w14:textId="77777777" w:rsidR="00391BA1" w:rsidRPr="00391BA1" w:rsidRDefault="00391BA1" w:rsidP="00391BA1">
      <w:pPr>
        <w:rPr>
          <w:b/>
          <w:bCs/>
        </w:rPr>
      </w:pPr>
      <w:r w:rsidRPr="00391BA1">
        <w:rPr>
          <w:b/>
          <w:bCs/>
        </w:rPr>
        <w:t>Taylor Grussing:</w:t>
      </w:r>
      <w:r w:rsidRPr="00391BA1">
        <w:rPr>
          <w:b/>
          <w:bCs/>
        </w:rPr>
        <w:tab/>
      </w:r>
    </w:p>
    <w:p w14:paraId="7406323A" w14:textId="4A23308F" w:rsidR="00391BA1" w:rsidRPr="00391BA1" w:rsidRDefault="00391BA1" w:rsidP="00391BA1">
      <w:r w:rsidRPr="00391BA1">
        <w:t xml:space="preserve">Welcome to Cattle HQ: Headquarters for All Things Beef Cattle. I’m Taylor Grussing, Cow/Calf Field Specialist based out of the Mitchell office. Today, our guest is going to be covering all things weather and climate. We are happy to bring to the podcast for the first episode of 2026, Laura Edwards, our SDSU Extension State Climatologist based out of Aberdeen, South Dakota. With the crazy weather that we’ve been having here in the fall, now as we go into official </w:t>
      </w:r>
      <w:proofErr w:type="gramStart"/>
      <w:r w:rsidRPr="00391BA1">
        <w:t>winter time</w:t>
      </w:r>
      <w:proofErr w:type="gramEnd"/>
      <w:r w:rsidRPr="00391BA1">
        <w:t xml:space="preserve"> frame, hopefully we can get an idea of what the outlook looks like, so welcome Laura.</w:t>
      </w:r>
    </w:p>
    <w:p w14:paraId="2CC1BEF4" w14:textId="77777777" w:rsidR="00391BA1" w:rsidRPr="00391BA1" w:rsidRDefault="00391BA1" w:rsidP="00391BA1"/>
    <w:p w14:paraId="05784B5E" w14:textId="77777777" w:rsidR="00391BA1" w:rsidRPr="00391BA1" w:rsidRDefault="00391BA1" w:rsidP="00391BA1">
      <w:pPr>
        <w:rPr>
          <w:b/>
          <w:bCs/>
        </w:rPr>
      </w:pPr>
      <w:r w:rsidRPr="00391BA1">
        <w:rPr>
          <w:b/>
          <w:bCs/>
        </w:rPr>
        <w:t>Laura Edwards:</w:t>
      </w:r>
      <w:r w:rsidRPr="00391BA1">
        <w:rPr>
          <w:b/>
          <w:bCs/>
        </w:rPr>
        <w:tab/>
      </w:r>
    </w:p>
    <w:p w14:paraId="1FC74F10" w14:textId="3DB936CE" w:rsidR="00391BA1" w:rsidRPr="00391BA1" w:rsidRDefault="00391BA1" w:rsidP="00391BA1">
      <w:r w:rsidRPr="00391BA1">
        <w:t>Hi. Thank you, Taylor.</w:t>
      </w:r>
    </w:p>
    <w:p w14:paraId="006BAC2F" w14:textId="77777777" w:rsidR="00391BA1" w:rsidRPr="00391BA1" w:rsidRDefault="00391BA1" w:rsidP="00391BA1"/>
    <w:p w14:paraId="7B90AA6D" w14:textId="77777777" w:rsidR="00391BA1" w:rsidRPr="00391BA1" w:rsidRDefault="00391BA1" w:rsidP="00391BA1">
      <w:pPr>
        <w:rPr>
          <w:b/>
          <w:bCs/>
        </w:rPr>
      </w:pPr>
      <w:r w:rsidRPr="00391BA1">
        <w:rPr>
          <w:b/>
          <w:bCs/>
        </w:rPr>
        <w:t>Taylor Grussing:</w:t>
      </w:r>
      <w:r w:rsidRPr="00391BA1">
        <w:rPr>
          <w:b/>
          <w:bCs/>
        </w:rPr>
        <w:tab/>
      </w:r>
    </w:p>
    <w:p w14:paraId="3B8F3136" w14:textId="72EFFB82" w:rsidR="00391BA1" w:rsidRPr="00391BA1" w:rsidRDefault="00391BA1" w:rsidP="00391BA1">
      <w:r w:rsidRPr="00391BA1">
        <w:t xml:space="preserve">With that, like I said, the weather has been very up and down, right? We’ve had really, really colds and now we’re going into a really, </w:t>
      </w:r>
      <w:proofErr w:type="gramStart"/>
      <w:r w:rsidRPr="00391BA1">
        <w:t>really warm</w:t>
      </w:r>
      <w:proofErr w:type="gramEnd"/>
      <w:r w:rsidRPr="00391BA1">
        <w:t xml:space="preserve"> week. What can you tell us from the short-term outlook of – and maybe even the past couple of months, like what’s happening and what are we looking forward to in the short term?</w:t>
      </w:r>
    </w:p>
    <w:p w14:paraId="7F5FCB91" w14:textId="77777777" w:rsidR="00391BA1" w:rsidRPr="00391BA1" w:rsidRDefault="00391BA1" w:rsidP="00391BA1"/>
    <w:p w14:paraId="7652732F" w14:textId="77777777" w:rsidR="00391BA1" w:rsidRPr="00391BA1" w:rsidRDefault="00391BA1" w:rsidP="00391BA1">
      <w:pPr>
        <w:rPr>
          <w:b/>
          <w:bCs/>
        </w:rPr>
      </w:pPr>
      <w:r w:rsidRPr="00391BA1">
        <w:rPr>
          <w:b/>
          <w:bCs/>
        </w:rPr>
        <w:t>Laura Edwards:</w:t>
      </w:r>
      <w:r w:rsidRPr="00391BA1">
        <w:rPr>
          <w:b/>
          <w:bCs/>
        </w:rPr>
        <w:tab/>
      </w:r>
    </w:p>
    <w:p w14:paraId="1911698C" w14:textId="77E70FB4" w:rsidR="00391BA1" w:rsidRPr="00391BA1" w:rsidRDefault="00391BA1" w:rsidP="00391BA1">
      <w:r w:rsidRPr="00391BA1">
        <w:t xml:space="preserve">Yes, we sure have had a roller coaster ride in the fall into winter season and even looking way back further towards summer of 2025 I should say, we had some really extreme rainfall, especially in May in Western South Dakota, in August in the east and other areas where it was really an up and down year, we carried some dryness along the South, dryness to drought conditions around the southern part of the state. So, yes, it’s been kind of a roller coaster and variable everywhere across South Dakota this year but overall, the fall, September through most of November [Laughter] was </w:t>
      </w:r>
      <w:proofErr w:type="gramStart"/>
      <w:r w:rsidRPr="00391BA1">
        <w:t>pretty warm</w:t>
      </w:r>
      <w:proofErr w:type="gramEnd"/>
      <w:r w:rsidRPr="00391BA1">
        <w:t xml:space="preserve"> and dry. We had some record warm counties in the southeastern part of the state for that September through November, that three-month fall season. We had about 11 counties that were the record warmest fall in 130 years of climate history, so really…</w:t>
      </w:r>
    </w:p>
    <w:p w14:paraId="4C0ADAAD" w14:textId="77777777" w:rsidR="00391BA1" w:rsidRPr="00391BA1" w:rsidRDefault="00391BA1" w:rsidP="00391BA1"/>
    <w:p w14:paraId="5EA7B3D4" w14:textId="77777777" w:rsidR="00DA5227" w:rsidRPr="00DA5227" w:rsidRDefault="00391BA1" w:rsidP="00391BA1">
      <w:pPr>
        <w:rPr>
          <w:b/>
          <w:bCs/>
        </w:rPr>
      </w:pPr>
      <w:r w:rsidRPr="00DA5227">
        <w:rPr>
          <w:b/>
          <w:bCs/>
        </w:rPr>
        <w:t>Taylor Grussing:</w:t>
      </w:r>
      <w:r w:rsidRPr="00DA5227">
        <w:rPr>
          <w:b/>
          <w:bCs/>
        </w:rPr>
        <w:tab/>
      </w:r>
    </w:p>
    <w:p w14:paraId="57740F3D" w14:textId="6A69246F" w:rsidR="00391BA1" w:rsidRPr="00391BA1" w:rsidRDefault="00391BA1" w:rsidP="00391BA1">
      <w:r w:rsidRPr="00391BA1">
        <w:lastRenderedPageBreak/>
        <w:t>What temperatures were those just off the top of your head? Was it 60s or was it more than that?</w:t>
      </w:r>
    </w:p>
    <w:p w14:paraId="1A7982AF" w14:textId="77777777" w:rsidR="00391BA1" w:rsidRPr="00391BA1" w:rsidRDefault="00391BA1" w:rsidP="00391BA1"/>
    <w:p w14:paraId="4916A3CE" w14:textId="77777777" w:rsidR="00DA5227" w:rsidRPr="00DA5227" w:rsidRDefault="00391BA1" w:rsidP="00391BA1">
      <w:pPr>
        <w:rPr>
          <w:b/>
          <w:bCs/>
        </w:rPr>
      </w:pPr>
      <w:r w:rsidRPr="00DA5227">
        <w:rPr>
          <w:b/>
          <w:bCs/>
        </w:rPr>
        <w:t>Laura Edwards:</w:t>
      </w:r>
      <w:r w:rsidRPr="00DA5227">
        <w:rPr>
          <w:b/>
          <w:bCs/>
        </w:rPr>
        <w:tab/>
      </w:r>
    </w:p>
    <w:p w14:paraId="42974027" w14:textId="62AAAF5E" w:rsidR="00391BA1" w:rsidRPr="00391BA1" w:rsidRDefault="00391BA1" w:rsidP="00391BA1">
      <w:r w:rsidRPr="00391BA1">
        <w:t xml:space="preserve">The average temperatures were more about five to six degrees above average for that season, so </w:t>
      </w:r>
      <w:proofErr w:type="gramStart"/>
      <w:r w:rsidRPr="00391BA1">
        <w:t>pretty significant</w:t>
      </w:r>
      <w:proofErr w:type="gramEnd"/>
      <w:r w:rsidRPr="00391BA1">
        <w:t xml:space="preserve"> when you think that was a long run, [Laughter] three months. Then, the week of Thanksgiving changed a whole lot there with a lot of winter weather, travel issues, but a lot of snow also that contributed I think to some challenges in handling cattle, making sure things were cleared so cattle could get out and about, especially if you kept them closer to home in a yard. Something like that. That really started a more wintery pattern. What’s interesting is, I’ll take Sioux Falls as an example, in November through about December 20th, about when we’re recording this, they’ve had about 18 inches of snow, just over 18 inches of snow. That’s more than all of what they had last year. They had 16 inches last year the whole season, which is dry for them too. [Laughter]</w:t>
      </w:r>
    </w:p>
    <w:p w14:paraId="3F84E412" w14:textId="77777777" w:rsidR="00391BA1" w:rsidRPr="00391BA1" w:rsidRDefault="00391BA1" w:rsidP="00391BA1"/>
    <w:p w14:paraId="2F725AA1" w14:textId="77777777" w:rsidR="00DA5227" w:rsidRPr="00DA5227" w:rsidRDefault="00391BA1" w:rsidP="00391BA1">
      <w:pPr>
        <w:rPr>
          <w:b/>
          <w:bCs/>
        </w:rPr>
      </w:pPr>
      <w:r w:rsidRPr="00DA5227">
        <w:rPr>
          <w:b/>
          <w:bCs/>
        </w:rPr>
        <w:t>Taylor Grussing:</w:t>
      </w:r>
      <w:r w:rsidRPr="00DA5227">
        <w:rPr>
          <w:b/>
          <w:bCs/>
        </w:rPr>
        <w:tab/>
      </w:r>
    </w:p>
    <w:p w14:paraId="682E6073" w14:textId="0496FCF1" w:rsidR="00391BA1" w:rsidRPr="00391BA1" w:rsidRDefault="00391BA1" w:rsidP="00391BA1">
      <w:r w:rsidRPr="00391BA1">
        <w:t xml:space="preserve">Really? That’s why it feels so – yes. That’s why I feel so snowy </w:t>
      </w:r>
      <w:proofErr w:type="gramStart"/>
      <w:r w:rsidRPr="00391BA1">
        <w:t>all of a sudden</w:t>
      </w:r>
      <w:proofErr w:type="gramEnd"/>
      <w:r w:rsidRPr="00391BA1">
        <w:t>, right?</w:t>
      </w:r>
    </w:p>
    <w:p w14:paraId="56371AC8" w14:textId="77777777" w:rsidR="00391BA1" w:rsidRPr="00391BA1" w:rsidRDefault="00391BA1" w:rsidP="00391BA1"/>
    <w:p w14:paraId="47B985DE" w14:textId="77777777" w:rsidR="00DA5227" w:rsidRPr="00DA5227" w:rsidRDefault="00391BA1" w:rsidP="00391BA1">
      <w:pPr>
        <w:rPr>
          <w:b/>
          <w:bCs/>
        </w:rPr>
      </w:pPr>
      <w:r w:rsidRPr="00DA5227">
        <w:rPr>
          <w:b/>
          <w:bCs/>
        </w:rPr>
        <w:t>Laura Edwards:</w:t>
      </w:r>
      <w:r w:rsidRPr="00DA5227">
        <w:rPr>
          <w:b/>
          <w:bCs/>
        </w:rPr>
        <w:tab/>
      </w:r>
    </w:p>
    <w:p w14:paraId="1B0B3FED" w14:textId="510BAB5A" w:rsidR="00391BA1" w:rsidRPr="00391BA1" w:rsidRDefault="00391BA1" w:rsidP="00391BA1">
      <w:r w:rsidRPr="00391BA1">
        <w:t xml:space="preserve">Yes. So, I mean, basically we’ve had a couple </w:t>
      </w:r>
      <w:proofErr w:type="gramStart"/>
      <w:r w:rsidRPr="00391BA1">
        <w:t>pretty mild</w:t>
      </w:r>
      <w:proofErr w:type="gramEnd"/>
      <w:r w:rsidRPr="00391BA1">
        <w:t xml:space="preserve"> winters, </w:t>
      </w:r>
      <w:proofErr w:type="gramStart"/>
      <w:r w:rsidRPr="00391BA1">
        <w:t>pretty easy</w:t>
      </w:r>
      <w:proofErr w:type="gramEnd"/>
      <w:r w:rsidRPr="00391BA1">
        <w:t xml:space="preserve"> winters as far as snow issues go and so we got hit with a bang right away there that week of Thanksgiving. As we’re talking now, the week of Christmas, a lot of that is melting. We’re turning back towards the warmer pattern and that looks like what we’re seeing in early January for the start of the New Year. We have La Niña in play and that is still a factor here for the winter season. As we’re looking out ahead at the outlooks, it does look like temperatures will trend back towards colder latter part of January into February, which is more typical of a La Niña pattern to have that colder than ever temperatures, really focused often </w:t>
      </w:r>
      <w:proofErr w:type="gramStart"/>
      <w:r w:rsidRPr="00391BA1">
        <w:t>in</w:t>
      </w:r>
      <w:proofErr w:type="gramEnd"/>
      <w:r w:rsidRPr="00391BA1">
        <w:t xml:space="preserve"> the latter part of the winter season. I don’t think winter is over yet. We started off and running </w:t>
      </w:r>
      <w:proofErr w:type="gramStart"/>
      <w:r w:rsidRPr="00391BA1">
        <w:t>pretty quickly</w:t>
      </w:r>
      <w:proofErr w:type="gramEnd"/>
      <w:r w:rsidRPr="00391BA1">
        <w:t xml:space="preserve"> here, but we’re kind of in a mild time before I think the next shoe drops, so to speak, on temperatures.</w:t>
      </w:r>
    </w:p>
    <w:p w14:paraId="19A035B3" w14:textId="77777777" w:rsidR="00391BA1" w:rsidRPr="00DA5227" w:rsidRDefault="00391BA1" w:rsidP="00391BA1">
      <w:pPr>
        <w:rPr>
          <w:b/>
          <w:bCs/>
        </w:rPr>
      </w:pPr>
    </w:p>
    <w:p w14:paraId="5865269B" w14:textId="77777777" w:rsidR="00DA5227" w:rsidRPr="00DA5227" w:rsidRDefault="00391BA1" w:rsidP="00391BA1">
      <w:pPr>
        <w:rPr>
          <w:b/>
          <w:bCs/>
        </w:rPr>
      </w:pPr>
      <w:r w:rsidRPr="00DA5227">
        <w:rPr>
          <w:b/>
          <w:bCs/>
        </w:rPr>
        <w:t>Taylor Grussing:</w:t>
      </w:r>
      <w:r w:rsidRPr="00DA5227">
        <w:rPr>
          <w:b/>
          <w:bCs/>
        </w:rPr>
        <w:tab/>
      </w:r>
    </w:p>
    <w:p w14:paraId="3238DC42" w14:textId="33517E40" w:rsidR="00391BA1" w:rsidRPr="00391BA1" w:rsidRDefault="00391BA1" w:rsidP="00391BA1">
      <w:r w:rsidRPr="00391BA1">
        <w:t xml:space="preserve">Right. With the warm fall, we got a lot of grazing, maybe even stayed out longer on some native grasses and then slowly cattle came closer to home, just naturally as weaning starts on color and residue cover crops, but like you said, when that really cold snap of Thanksgiving hit, maybe we started feeding cattle already during that spell, there was five, six inches of snow on the ground not too long after that. With the freeze thaw </w:t>
      </w:r>
      <w:proofErr w:type="gramStart"/>
      <w:r w:rsidRPr="00391BA1">
        <w:t>pattern</w:t>
      </w:r>
      <w:proofErr w:type="gramEnd"/>
      <w:r w:rsidRPr="00391BA1">
        <w:t xml:space="preserve"> we’re in, it does make it kind of challenging just to say “Hell, I can’t leave them. 20 miles away anymore. I need to bring them close to home.” Then, now, it thaws out and, “Oh, I wish I could take them back over there.” If that pattern is going to stay, it might be a note to listeners to </w:t>
      </w:r>
      <w:proofErr w:type="gramStart"/>
      <w:r w:rsidRPr="00391BA1">
        <w:t>take a look</w:t>
      </w:r>
      <w:proofErr w:type="gramEnd"/>
      <w:r w:rsidRPr="00391BA1">
        <w:t xml:space="preserve"> at that long term forecast, maybe have some hay stored somewhere in between. You can supplement out on those grazing acres because when it does thaw out, they might be able to still go back and forage for some of those things. To take a further deep in step into La Niña, can you explain what that weather pattern is compared to the El Niño, I believe is the opposite or they kind of flip flop. Maybe go into that a little bit.</w:t>
      </w:r>
    </w:p>
    <w:p w14:paraId="4A66ADB6" w14:textId="77777777" w:rsidR="00391BA1" w:rsidRPr="00391BA1" w:rsidRDefault="00391BA1" w:rsidP="00391BA1"/>
    <w:p w14:paraId="3F9EC8FD" w14:textId="77777777" w:rsidR="00DA5227" w:rsidRPr="00DA5227" w:rsidRDefault="00391BA1" w:rsidP="00391BA1">
      <w:pPr>
        <w:rPr>
          <w:b/>
          <w:bCs/>
        </w:rPr>
      </w:pPr>
      <w:r w:rsidRPr="00DA5227">
        <w:rPr>
          <w:b/>
          <w:bCs/>
        </w:rPr>
        <w:lastRenderedPageBreak/>
        <w:t>Laura Edwards:</w:t>
      </w:r>
      <w:r w:rsidRPr="00DA5227">
        <w:rPr>
          <w:b/>
          <w:bCs/>
        </w:rPr>
        <w:tab/>
      </w:r>
    </w:p>
    <w:p w14:paraId="602301DF" w14:textId="3B86DB7B" w:rsidR="00391BA1" w:rsidRPr="00391BA1" w:rsidRDefault="00391BA1" w:rsidP="00391BA1">
      <w:r w:rsidRPr="00391BA1">
        <w:t xml:space="preserve">Yes. This year what we see is a La Niña pattern, which really originates back in the Pacific Ocean near the equator. That’s reflecting colder than average ocean temperatures around the equator and the Pacific. The reason why that can change our weather patterns up here way in northern US is that it could change that jet stream pattern. So, what happens in the La Niña years is we see typically that jet stream over Canada dip down further South and bring us some colder weather. What we saw in November into early December was a lot of Alberta Clipper type systems. So, these are kind of riding the jet stream, bringing that cold air down from Canada, usually not a lot of moisture or some snow with that but a lot of wind and that’s what we saw around that middle part of December where we had some extreme winds pushing 100 miles an hour in the Rapid City area. They tend to bring more winds and colder temperatures and so </w:t>
      </w:r>
      <w:proofErr w:type="gramStart"/>
      <w:r w:rsidRPr="00391BA1">
        <w:t>depending</w:t>
      </w:r>
      <w:proofErr w:type="gramEnd"/>
      <w:r w:rsidRPr="00391BA1">
        <w:t xml:space="preserve"> where the jet stream lies, but that is typical again of La Niña with the jet stream gets further South and we’re sitting right under it more in that colder zone. In El Niño years, the opposite happens where warmer temperatures in that Pacific equator region change the jet stream patterns and how they affect North America again and then, we tend to be on the warmer side of things. In either case, in both cases, it doesn’t really tell </w:t>
      </w:r>
      <w:proofErr w:type="gramStart"/>
      <w:r w:rsidRPr="00391BA1">
        <w:t>us</w:t>
      </w:r>
      <w:proofErr w:type="gramEnd"/>
      <w:r w:rsidRPr="00391BA1">
        <w:t xml:space="preserve"> a lot on precipitation. Sometimes in La Niña years, we see more snowfall that I think that’s more due to the colder temperatures, not necessarily more precipitation like more liquid. It just comes when it’s colder, so we do see wet and dry years in both La Niña and El Niño. There’s kind of a big mix, so it’s not </w:t>
      </w:r>
      <w:proofErr w:type="gramStart"/>
      <w:r w:rsidRPr="00391BA1">
        <w:t>really easy</w:t>
      </w:r>
      <w:proofErr w:type="gramEnd"/>
      <w:r w:rsidRPr="00391BA1">
        <w:t xml:space="preserve"> to say what our wintertime, snowfall or precipitation is under either the situations. They really affect us more on the temperature side.</w:t>
      </w:r>
    </w:p>
    <w:p w14:paraId="3A0BB149" w14:textId="77777777" w:rsidR="00391BA1" w:rsidRPr="00391BA1" w:rsidRDefault="00391BA1" w:rsidP="00391BA1"/>
    <w:p w14:paraId="6847744B" w14:textId="77777777" w:rsidR="00DA5227" w:rsidRPr="00DA5227" w:rsidRDefault="00391BA1" w:rsidP="00391BA1">
      <w:pPr>
        <w:rPr>
          <w:b/>
          <w:bCs/>
        </w:rPr>
      </w:pPr>
      <w:r w:rsidRPr="00DA5227">
        <w:rPr>
          <w:b/>
          <w:bCs/>
        </w:rPr>
        <w:t>Taylor Grussing:</w:t>
      </w:r>
      <w:r w:rsidRPr="00DA5227">
        <w:rPr>
          <w:b/>
          <w:bCs/>
        </w:rPr>
        <w:tab/>
      </w:r>
    </w:p>
    <w:p w14:paraId="6D9D1F39" w14:textId="49915A71" w:rsidR="00391BA1" w:rsidRPr="00391BA1" w:rsidRDefault="00391BA1" w:rsidP="00391BA1">
      <w:r w:rsidRPr="00391BA1">
        <w:t>With the short-term outlook of La Niña, holding in place or are we going to switch?</w:t>
      </w:r>
    </w:p>
    <w:p w14:paraId="3FC3C884" w14:textId="77777777" w:rsidR="00391BA1" w:rsidRPr="00391BA1" w:rsidRDefault="00391BA1" w:rsidP="00391BA1"/>
    <w:p w14:paraId="3795F783" w14:textId="77777777" w:rsidR="00DA5227" w:rsidRPr="00DA5227" w:rsidRDefault="00391BA1" w:rsidP="00391BA1">
      <w:pPr>
        <w:rPr>
          <w:b/>
          <w:bCs/>
        </w:rPr>
      </w:pPr>
      <w:r w:rsidRPr="00DA5227">
        <w:rPr>
          <w:b/>
          <w:bCs/>
        </w:rPr>
        <w:t>Laura Edwards:</w:t>
      </w:r>
      <w:r w:rsidRPr="00DA5227">
        <w:rPr>
          <w:b/>
          <w:bCs/>
        </w:rPr>
        <w:tab/>
      </w:r>
    </w:p>
    <w:p w14:paraId="54F03EB4" w14:textId="184559E2" w:rsidR="00391BA1" w:rsidRPr="00391BA1" w:rsidRDefault="00391BA1" w:rsidP="00391BA1">
      <w:r w:rsidRPr="00391BA1">
        <w:t>Yes, so we see La Niña on this year, it’s a weak event, but that doesn’t necessarily mean weak impacts. [Laughter] It just means that the colder that the ocean temperatures out there in the Pacific are just slightly colder than ever, they’re just barely meeting the minimum threshold, but we’ve already seen colder start again to December and expecting cold temperatures to return. It’s anticipated and forecast that those ocean temperatures will warm up probably in February. In a typical year, we see them warm up more in the March to April time frame, so it’s a little earlier than we typically see but given the distance here, geographic distance, there’s often a lag in the system for the atmosphere to respond for the jet stream to change pattern. So, we can still see those La Niña impacts at colder temperature particular kind of linger into March is kind of what the outlook seeing right now.</w:t>
      </w:r>
    </w:p>
    <w:p w14:paraId="1FA2558F" w14:textId="77777777" w:rsidR="00391BA1" w:rsidRPr="00391BA1" w:rsidRDefault="00391BA1" w:rsidP="00391BA1"/>
    <w:p w14:paraId="6C57565D" w14:textId="77777777" w:rsidR="00DA5227" w:rsidRPr="00DA5227" w:rsidRDefault="00391BA1" w:rsidP="00391BA1">
      <w:pPr>
        <w:rPr>
          <w:b/>
          <w:bCs/>
        </w:rPr>
      </w:pPr>
      <w:r w:rsidRPr="00DA5227">
        <w:rPr>
          <w:b/>
          <w:bCs/>
        </w:rPr>
        <w:t>Taylor Grussing:</w:t>
      </w:r>
      <w:r w:rsidRPr="00DA5227">
        <w:rPr>
          <w:b/>
          <w:bCs/>
        </w:rPr>
        <w:tab/>
      </w:r>
    </w:p>
    <w:p w14:paraId="31B92472" w14:textId="0F453037" w:rsidR="00391BA1" w:rsidRPr="00391BA1" w:rsidRDefault="00391BA1" w:rsidP="00391BA1">
      <w:r w:rsidRPr="00391BA1">
        <w:t>When we have these drastic swings in temperatures from really, really nice to back to normal, that’s not necessarily the water changing temp that fast, that’s just the jet stream that builds off of the water temp but it’s not saying, “Oh, I’m going to be…” change the whole ocean temperature as much, right?</w:t>
      </w:r>
    </w:p>
    <w:p w14:paraId="26B7E68F" w14:textId="77777777" w:rsidR="00391BA1" w:rsidRPr="00391BA1" w:rsidRDefault="00391BA1" w:rsidP="00391BA1"/>
    <w:p w14:paraId="27F93AEC" w14:textId="77777777" w:rsidR="00DA5227" w:rsidRPr="00DA5227" w:rsidRDefault="00391BA1" w:rsidP="00391BA1">
      <w:pPr>
        <w:rPr>
          <w:b/>
          <w:bCs/>
        </w:rPr>
      </w:pPr>
      <w:r w:rsidRPr="00DA5227">
        <w:rPr>
          <w:b/>
          <w:bCs/>
        </w:rPr>
        <w:t>Laura Edwards:</w:t>
      </w:r>
      <w:r w:rsidRPr="00DA5227">
        <w:rPr>
          <w:b/>
          <w:bCs/>
        </w:rPr>
        <w:tab/>
      </w:r>
    </w:p>
    <w:p w14:paraId="7814B7D0" w14:textId="6D992A50" w:rsidR="00391BA1" w:rsidRPr="00391BA1" w:rsidRDefault="00391BA1" w:rsidP="00391BA1">
      <w:r w:rsidRPr="00391BA1">
        <w:lastRenderedPageBreak/>
        <w:t>Right. Yes, that’s more of a weather thing where La Niña or El Niño is more of a climate thing, I’d say longer timescales. Yes. That jet stream fluctuates day-to-day, week-to-week. We also look at other things too, like what’s going on over the Arctic area, how cold are they getting? Are we going to see some of that very cold air come down or just moderately cold air? We look at other regions of the world too and see how they’re pushing and pulling on the jet stream and other weather patterns from other directions.</w:t>
      </w:r>
    </w:p>
    <w:p w14:paraId="4DDCABC9" w14:textId="77777777" w:rsidR="00391BA1" w:rsidRPr="00DA5227" w:rsidRDefault="00391BA1" w:rsidP="00391BA1">
      <w:pPr>
        <w:rPr>
          <w:b/>
          <w:bCs/>
        </w:rPr>
      </w:pPr>
    </w:p>
    <w:p w14:paraId="48074F7A" w14:textId="77777777" w:rsidR="00DA5227" w:rsidRPr="00DA5227" w:rsidRDefault="00391BA1" w:rsidP="00391BA1">
      <w:pPr>
        <w:rPr>
          <w:b/>
          <w:bCs/>
        </w:rPr>
      </w:pPr>
      <w:r w:rsidRPr="00DA5227">
        <w:rPr>
          <w:b/>
          <w:bCs/>
        </w:rPr>
        <w:t>Taylor Grussing:</w:t>
      </w:r>
      <w:r w:rsidRPr="00DA5227">
        <w:rPr>
          <w:b/>
          <w:bCs/>
        </w:rPr>
        <w:tab/>
      </w:r>
    </w:p>
    <w:p w14:paraId="25B71636" w14:textId="1F562CF4" w:rsidR="00391BA1" w:rsidRPr="00391BA1" w:rsidRDefault="00391BA1" w:rsidP="00391BA1">
      <w:r w:rsidRPr="00391BA1">
        <w:t>We watched the weather at night right on the local news station and some days, they get tomorrow right but now they have kind of a 10-day outlook. How reliable is that even from your standpoint of you’re getting weekly or monthly updates? How often are things being updated?</w:t>
      </w:r>
    </w:p>
    <w:p w14:paraId="7BDBE770" w14:textId="77777777" w:rsidR="00391BA1" w:rsidRPr="00391BA1" w:rsidRDefault="00391BA1" w:rsidP="00391BA1"/>
    <w:p w14:paraId="78A0D603" w14:textId="77777777" w:rsidR="00DA5227" w:rsidRPr="00DA5227" w:rsidRDefault="00391BA1" w:rsidP="00391BA1">
      <w:pPr>
        <w:rPr>
          <w:b/>
          <w:bCs/>
        </w:rPr>
      </w:pPr>
      <w:r w:rsidRPr="00DA5227">
        <w:rPr>
          <w:b/>
          <w:bCs/>
        </w:rPr>
        <w:t>Laura Edwards:</w:t>
      </w:r>
      <w:r w:rsidRPr="00DA5227">
        <w:rPr>
          <w:b/>
          <w:bCs/>
        </w:rPr>
        <w:tab/>
      </w:r>
    </w:p>
    <w:p w14:paraId="3E4A9B04" w14:textId="5B80D60F" w:rsidR="00391BA1" w:rsidRPr="00391BA1" w:rsidRDefault="00391BA1" w:rsidP="00391BA1">
      <w:r w:rsidRPr="00391BA1">
        <w:t xml:space="preserve">Yes. At Noah’s Climate Prediction Center, they issue 6- to 10-day outlook, and an 8- to 14-day outlook and they issue those every day, every afternoon about 3:00 PM Central, they show up online. On the weekends, they’re automated but during the week, they have forecasters that finesse that outlook. So, they do those </w:t>
      </w:r>
      <w:proofErr w:type="gramStart"/>
      <w:r w:rsidRPr="00391BA1">
        <w:t>longer range</w:t>
      </w:r>
      <w:proofErr w:type="gramEnd"/>
      <w:r w:rsidRPr="00391BA1">
        <w:t xml:space="preserve"> things and when I’m looking at those two-week outlooks, I’m more looking for patterns that are developing and they do tell you from day-to-day what their confidence is out of a scale of one to five, they’ll say, “We’re not too confident in this one.” “No, we’re very confident in this.” You can also read the discussion. I think some people don’t notice that there is a whole narrative that the forecaster will write based on what they’re seeing, but yes, when you’re talking short term weather, one out to about seven days, they’re getting pretty good now better than 30, 40 years ago. I think we can have more confidence there. The challenges are when you’re looking at two, three, four weeks out or longer, when is that pattern going to change and that’s when you see a little more uncertainty and a little more – I think it depends when you look at it, right? [Laughter] If you’re looking at it when it’s </w:t>
      </w:r>
      <w:proofErr w:type="gramStart"/>
      <w:r w:rsidRPr="00391BA1">
        <w:t>pretty consistent</w:t>
      </w:r>
      <w:proofErr w:type="gramEnd"/>
      <w:r w:rsidRPr="00391BA1">
        <w:t xml:space="preserve"> pattern or when it’s changing a lot. Looking more in the monthly outlooks or those seasonal time frames way far out, again, their discussion might not say how confident they are, but sometimes the maps themselves, looking how deep the colors are, if they’re really high probability of wetter or warmer or what have you on that, gives you an indication of their confidence as well in any given outlook. In </w:t>
      </w:r>
      <w:proofErr w:type="gramStart"/>
      <w:r w:rsidRPr="00391BA1">
        <w:t>general</w:t>
      </w:r>
      <w:proofErr w:type="gramEnd"/>
      <w:r w:rsidRPr="00391BA1">
        <w:t xml:space="preserve"> in this part of the country, there tends to be higher skill and the temperature outlook in </w:t>
      </w:r>
      <w:proofErr w:type="gramStart"/>
      <w:r w:rsidRPr="00391BA1">
        <w:t>those monthly and seasonal outlook</w:t>
      </w:r>
      <w:proofErr w:type="gramEnd"/>
      <w:r w:rsidRPr="00391BA1">
        <w:t xml:space="preserve">. Precipitation’s kind of mixed. Summertime is more challenging than the wintertime, partly because you get a lot of those localized thunderstorms that just hit or miss here and there and it could be very local. Those are harder to pin down when you’re looking at a national map. Yes, I think precipitation in that seasonal outlook in this part of the country is one of the more challenging </w:t>
      </w:r>
      <w:proofErr w:type="gramStart"/>
      <w:r w:rsidRPr="00391BA1">
        <w:t>kind</w:t>
      </w:r>
      <w:proofErr w:type="gramEnd"/>
      <w:r w:rsidRPr="00391BA1">
        <w:t xml:space="preserve"> of climate problems, [Laughter] so to speak up here. We’re talking about ranching and livestock management. It’s hard to forecast now, like, “Are we going to have a drought next summer?” That’s a tough one. You can say, well, we’re at a tipping point now. We had a dry fall. We’ve had some moisture here that’s now melting in the soils. What does that mean for grass next year? Will our alfalfa suffer more winter kill issues if it’s more exposed now without snow cover on it. Things like that are a little harder to predict when you’re looking at the seasonal scale. I think plan for the worst hope for the best. I know our Extension team has a lot of resources for drought management for monitoring your conditions, </w:t>
      </w:r>
      <w:r w:rsidRPr="00391BA1">
        <w:lastRenderedPageBreak/>
        <w:t>precipitation, your forages, your grasses, your livestock health, keeping track of all of that as much as you can and to catch things before they happen in a disastrous fashion.</w:t>
      </w:r>
    </w:p>
    <w:p w14:paraId="4F29AE83" w14:textId="77777777" w:rsidR="00391BA1" w:rsidRPr="00391BA1" w:rsidRDefault="00391BA1" w:rsidP="00391BA1"/>
    <w:p w14:paraId="0A982FEA" w14:textId="77777777" w:rsidR="00DA5227" w:rsidRPr="00DA5227" w:rsidRDefault="00391BA1" w:rsidP="00391BA1">
      <w:pPr>
        <w:rPr>
          <w:b/>
          <w:bCs/>
        </w:rPr>
      </w:pPr>
      <w:r w:rsidRPr="00DA5227">
        <w:rPr>
          <w:b/>
          <w:bCs/>
        </w:rPr>
        <w:t>Taylor Grussing:</w:t>
      </w:r>
      <w:r w:rsidRPr="00DA5227">
        <w:rPr>
          <w:b/>
          <w:bCs/>
        </w:rPr>
        <w:tab/>
      </w:r>
    </w:p>
    <w:p w14:paraId="0D18AB10" w14:textId="4D3F25C1" w:rsidR="00391BA1" w:rsidRPr="00391BA1" w:rsidRDefault="00391BA1" w:rsidP="00391BA1">
      <w:r w:rsidRPr="00391BA1">
        <w:t xml:space="preserve">Right. Like you mentioned, the Extension websites or extension.sdstate.edu has a plethora of information for any season, right? As we were discussing how maybe the one-week outlook on temperature is pretty good so if you are looking forward to working cattle one weekend and it’s </w:t>
      </w:r>
      <w:proofErr w:type="gramStart"/>
      <w:r w:rsidRPr="00391BA1">
        <w:t>really cold</w:t>
      </w:r>
      <w:proofErr w:type="gramEnd"/>
      <w:r w:rsidRPr="00391BA1">
        <w:t xml:space="preserve">, </w:t>
      </w:r>
      <w:proofErr w:type="gramStart"/>
      <w:r w:rsidRPr="00391BA1">
        <w:t>take a look</w:t>
      </w:r>
      <w:proofErr w:type="gramEnd"/>
      <w:r w:rsidRPr="00391BA1">
        <w:t xml:space="preserve"> at the forecast and you might have some warmer temperatures not too far away. You’ve mentioned a couple of tools that you use and I think some of those might be available to the public too. I believe you manage, or a team of you manage the </w:t>
      </w:r>
      <w:proofErr w:type="spellStart"/>
      <w:r w:rsidRPr="00391BA1">
        <w:t>Mesonet</w:t>
      </w:r>
      <w:proofErr w:type="spellEnd"/>
      <w:r w:rsidRPr="00391BA1">
        <w:t xml:space="preserve"> system. Why don’t you talk about that a little bit and how producers can look up some of this stuff themselves?</w:t>
      </w:r>
    </w:p>
    <w:p w14:paraId="066745A1" w14:textId="77777777" w:rsidR="00391BA1" w:rsidRPr="00391BA1" w:rsidRDefault="00391BA1" w:rsidP="00391BA1"/>
    <w:p w14:paraId="4E1AF4BB" w14:textId="77777777" w:rsidR="00DA5227" w:rsidRPr="00DA5227" w:rsidRDefault="00391BA1" w:rsidP="00391BA1">
      <w:pPr>
        <w:rPr>
          <w:b/>
          <w:bCs/>
        </w:rPr>
      </w:pPr>
      <w:r w:rsidRPr="00DA5227">
        <w:rPr>
          <w:b/>
          <w:bCs/>
        </w:rPr>
        <w:t>Laura Edwards:</w:t>
      </w:r>
      <w:r w:rsidRPr="00DA5227">
        <w:rPr>
          <w:b/>
          <w:bCs/>
        </w:rPr>
        <w:tab/>
      </w:r>
    </w:p>
    <w:p w14:paraId="42E6E989" w14:textId="0B72CC79" w:rsidR="00391BA1" w:rsidRPr="00391BA1" w:rsidRDefault="00391BA1" w:rsidP="00391BA1">
      <w:r w:rsidRPr="00391BA1">
        <w:t xml:space="preserve">Yes. The South Dakota </w:t>
      </w:r>
      <w:proofErr w:type="spellStart"/>
      <w:r w:rsidRPr="00391BA1">
        <w:t>Mesonet</w:t>
      </w:r>
      <w:proofErr w:type="spellEnd"/>
      <w:r w:rsidRPr="00391BA1">
        <w:t xml:space="preserve"> is a network of weather stations across the state managed by SDSU. I collaborate with them very strongly. They have over 100 weather stations set out across the state right now and they’re still building their network. They have a plan to put another 50 more out there basically through the end of 2027. Almost everyone in the state will be within about 20, 25 miles of one of these weather stations by the time they’re done with just a couple exceptions. They’re measuring all kinds of things: temperature, precipitation. It has a heated rain gauge, so it measures winter and summer precipitation.</w:t>
      </w:r>
    </w:p>
    <w:p w14:paraId="2F9A0184" w14:textId="77777777" w:rsidR="00391BA1" w:rsidRPr="00391BA1" w:rsidRDefault="00391BA1" w:rsidP="00391BA1"/>
    <w:p w14:paraId="4E264337" w14:textId="77777777" w:rsidR="00DA5227" w:rsidRPr="00DA5227" w:rsidRDefault="00391BA1" w:rsidP="00391BA1">
      <w:pPr>
        <w:rPr>
          <w:b/>
          <w:bCs/>
        </w:rPr>
      </w:pPr>
      <w:r w:rsidRPr="00DA5227">
        <w:rPr>
          <w:b/>
          <w:bCs/>
        </w:rPr>
        <w:t>Taylor Grussing:</w:t>
      </w:r>
      <w:r w:rsidRPr="00DA5227">
        <w:rPr>
          <w:b/>
          <w:bCs/>
        </w:rPr>
        <w:tab/>
      </w:r>
    </w:p>
    <w:p w14:paraId="4238E923" w14:textId="7B2B7B4D" w:rsidR="00391BA1" w:rsidRPr="00391BA1" w:rsidRDefault="00391BA1" w:rsidP="00391BA1">
      <w:r w:rsidRPr="00391BA1">
        <w:t>I’ve always wondered how that works, but that makes sense.</w:t>
      </w:r>
    </w:p>
    <w:p w14:paraId="1C54C8CC" w14:textId="77777777" w:rsidR="00391BA1" w:rsidRPr="00391BA1" w:rsidRDefault="00391BA1" w:rsidP="00391BA1"/>
    <w:p w14:paraId="2C7EF76D" w14:textId="77777777" w:rsidR="00DA5227" w:rsidRPr="00DA5227" w:rsidRDefault="00391BA1" w:rsidP="00391BA1">
      <w:pPr>
        <w:rPr>
          <w:b/>
          <w:bCs/>
        </w:rPr>
      </w:pPr>
      <w:r w:rsidRPr="00DA5227">
        <w:rPr>
          <w:b/>
          <w:bCs/>
        </w:rPr>
        <w:t>Laura Edwards:</w:t>
      </w:r>
      <w:r w:rsidRPr="00DA5227">
        <w:rPr>
          <w:b/>
          <w:bCs/>
        </w:rPr>
        <w:tab/>
      </w:r>
    </w:p>
    <w:p w14:paraId="7BA7EEDB" w14:textId="2CED73C4" w:rsidR="00391BA1" w:rsidRPr="00391BA1" w:rsidRDefault="00391BA1" w:rsidP="00391BA1">
      <w:r w:rsidRPr="00391BA1">
        <w:t xml:space="preserve">Yes, it has a heated </w:t>
      </w:r>
      <w:proofErr w:type="gramStart"/>
      <w:r w:rsidRPr="00391BA1">
        <w:t>rim</w:t>
      </w:r>
      <w:proofErr w:type="gramEnd"/>
      <w:r w:rsidRPr="00391BA1">
        <w:t xml:space="preserve"> and it has a scale inside that weighs the water, and then they have snow depths for the winter season. Wind speed and direction, solar radiation so that then they calculate like evapotranspiration. I know solar radiation is also helpful when you’re looking at hay drying down and those kinds of things.</w:t>
      </w:r>
    </w:p>
    <w:p w14:paraId="748342F6" w14:textId="77777777" w:rsidR="00391BA1" w:rsidRPr="00391BA1" w:rsidRDefault="00391BA1" w:rsidP="00391BA1"/>
    <w:p w14:paraId="3E272316" w14:textId="77777777" w:rsidR="00DA5227" w:rsidRPr="00DA5227" w:rsidRDefault="00391BA1" w:rsidP="00391BA1">
      <w:pPr>
        <w:rPr>
          <w:b/>
          <w:bCs/>
        </w:rPr>
      </w:pPr>
      <w:r w:rsidRPr="00DA5227">
        <w:rPr>
          <w:b/>
          <w:bCs/>
        </w:rPr>
        <w:t>Taylor Grussing:</w:t>
      </w:r>
      <w:r w:rsidRPr="00DA5227">
        <w:rPr>
          <w:b/>
          <w:bCs/>
        </w:rPr>
        <w:tab/>
      </w:r>
    </w:p>
    <w:p w14:paraId="6AACDDDC" w14:textId="1DE6E68B" w:rsidR="00391BA1" w:rsidRPr="00391BA1" w:rsidRDefault="00391BA1" w:rsidP="00391BA1">
      <w:r w:rsidRPr="00391BA1">
        <w:t>Heat index.</w:t>
      </w:r>
    </w:p>
    <w:p w14:paraId="04C842ED" w14:textId="77777777" w:rsidR="00391BA1" w:rsidRPr="00391BA1" w:rsidRDefault="00391BA1" w:rsidP="00391BA1"/>
    <w:p w14:paraId="21A7053F" w14:textId="77777777" w:rsidR="00DA5227" w:rsidRPr="00DA5227" w:rsidRDefault="00391BA1" w:rsidP="00391BA1">
      <w:pPr>
        <w:rPr>
          <w:b/>
          <w:bCs/>
        </w:rPr>
      </w:pPr>
      <w:r w:rsidRPr="00DA5227">
        <w:rPr>
          <w:b/>
          <w:bCs/>
        </w:rPr>
        <w:t>Laura Edwards:</w:t>
      </w:r>
      <w:r w:rsidRPr="00DA5227">
        <w:rPr>
          <w:b/>
          <w:bCs/>
        </w:rPr>
        <w:tab/>
      </w:r>
    </w:p>
    <w:p w14:paraId="11BC3732" w14:textId="7E79CC7E" w:rsidR="00391BA1" w:rsidRPr="00391BA1" w:rsidRDefault="00391BA1" w:rsidP="00391BA1">
      <w:r w:rsidRPr="00391BA1">
        <w:t xml:space="preserve">Yes. Then, soil sensors. They have five different depths of soil sensors that are measuring both temperature and moisture from 2 inches down to 40 inches. They’re not evenly spaced all the way, but they’re measuring all that basically total water is what they’re focus is, but they’re measuring a lot of weather and other variables that can be helpful for a lot of different things. A couple of things that we’ve done and Warren Rusche actually, Doctor Rusche, has collaborated with them to create the livestock stress tool, which I think is really, </w:t>
      </w:r>
      <w:proofErr w:type="gramStart"/>
      <w:r w:rsidRPr="00391BA1">
        <w:t>really cool</w:t>
      </w:r>
      <w:proofErr w:type="gramEnd"/>
      <w:r w:rsidRPr="00391BA1">
        <w:t xml:space="preserve">. It uses a comprehensive cattle index. It looks at extreme weather conditions both for adults and newborn livestock. It works in both summer and winter, so it’s looking at extreme heat and extreme cold. The extreme heat side also includes </w:t>
      </w:r>
      <w:proofErr w:type="gramStart"/>
      <w:r w:rsidRPr="00391BA1">
        <w:t>humidity</w:t>
      </w:r>
      <w:proofErr w:type="gramEnd"/>
      <w:r w:rsidRPr="00391BA1">
        <w:t xml:space="preserve"> and the extreme cold also calculates wind chill, for example. So, if you’re in calving season, that might be important. </w:t>
      </w:r>
      <w:r w:rsidRPr="00391BA1">
        <w:lastRenderedPageBreak/>
        <w:t>They’ve also added a weather forecast piece on there to predict the cattle comfort index out about two days or so. So, if you’re anticipating a big change in weather, especially when the early spring or fall, if you get a big weather change, you might want to check that out.</w:t>
      </w:r>
    </w:p>
    <w:p w14:paraId="7C9E3C5F" w14:textId="77777777" w:rsidR="00391BA1" w:rsidRPr="00DA5227" w:rsidRDefault="00391BA1" w:rsidP="00391BA1">
      <w:pPr>
        <w:rPr>
          <w:b/>
          <w:bCs/>
        </w:rPr>
      </w:pPr>
    </w:p>
    <w:p w14:paraId="33A7A78F" w14:textId="77777777" w:rsidR="00DA5227" w:rsidRPr="00DA5227" w:rsidRDefault="00391BA1" w:rsidP="00391BA1">
      <w:pPr>
        <w:rPr>
          <w:b/>
          <w:bCs/>
        </w:rPr>
      </w:pPr>
      <w:r w:rsidRPr="00DA5227">
        <w:rPr>
          <w:b/>
          <w:bCs/>
        </w:rPr>
        <w:t>Taylor Grussing:</w:t>
      </w:r>
      <w:r w:rsidRPr="00DA5227">
        <w:rPr>
          <w:b/>
          <w:bCs/>
        </w:rPr>
        <w:tab/>
      </w:r>
    </w:p>
    <w:p w14:paraId="5D7F0617" w14:textId="1F8104F3" w:rsidR="00391BA1" w:rsidRPr="00391BA1" w:rsidRDefault="00391BA1" w:rsidP="00391BA1">
      <w:r w:rsidRPr="00391BA1">
        <w:t xml:space="preserve">Yes. Those things can be helpful when we talk about rations of adjusting energy basically when it does get </w:t>
      </w:r>
      <w:proofErr w:type="gramStart"/>
      <w:r w:rsidRPr="00391BA1">
        <w:t>really cold</w:t>
      </w:r>
      <w:proofErr w:type="gramEnd"/>
      <w:r w:rsidRPr="00391BA1">
        <w:t xml:space="preserve"> or </w:t>
      </w:r>
      <w:proofErr w:type="gramStart"/>
      <w:r w:rsidRPr="00391BA1">
        <w:t>really hot</w:t>
      </w:r>
      <w:proofErr w:type="gramEnd"/>
      <w:r w:rsidRPr="00391BA1">
        <w:t>, if you want to supplement them a little bit extra. That sounds like that tool can almost do that math or that prediction for you or predict to say, “Hey, it’s going to be this amount of wind chill. Let’s get that protection set up.” Whether it’s a line of bales or wind breaks and things like that. I know I look at it a lot in the planting season or in the spring when forages need to be planted for our spring crops like oats and barley and such and such. That ground being frozen or not, or like the temperature and things but getting back to the cattle climate thing, they always say it’s not the heat, it’s the humidity, right? [Laughter] That’s a big deal in the in the Fed cattle world, so that’s a really good tool that people should find. What’s the website for that again?</w:t>
      </w:r>
    </w:p>
    <w:p w14:paraId="6D198AAD" w14:textId="77777777" w:rsidR="00391BA1" w:rsidRPr="00391BA1" w:rsidRDefault="00391BA1" w:rsidP="00391BA1"/>
    <w:p w14:paraId="790AD897" w14:textId="77777777" w:rsidR="00DA5227" w:rsidRPr="00DA5227" w:rsidRDefault="00391BA1" w:rsidP="00391BA1">
      <w:pPr>
        <w:rPr>
          <w:b/>
          <w:bCs/>
        </w:rPr>
      </w:pPr>
      <w:r w:rsidRPr="00DA5227">
        <w:rPr>
          <w:b/>
          <w:bCs/>
        </w:rPr>
        <w:t>Laura Edwards:</w:t>
      </w:r>
      <w:r w:rsidRPr="00DA5227">
        <w:rPr>
          <w:b/>
          <w:bCs/>
        </w:rPr>
        <w:tab/>
      </w:r>
    </w:p>
    <w:p w14:paraId="07EA0563" w14:textId="41D3E527" w:rsidR="00391BA1" w:rsidRPr="00391BA1" w:rsidRDefault="00391BA1" w:rsidP="00391BA1">
      <w:r w:rsidRPr="00391BA1">
        <w:t xml:space="preserve">Well, it’s all through the </w:t>
      </w:r>
      <w:proofErr w:type="spellStart"/>
      <w:r w:rsidRPr="00391BA1">
        <w:t>Mesonet</w:t>
      </w:r>
      <w:proofErr w:type="spellEnd"/>
      <w:r w:rsidRPr="00391BA1">
        <w:t xml:space="preserve"> and they have a tools menu that has </w:t>
      </w:r>
      <w:proofErr w:type="gramStart"/>
      <w:r w:rsidRPr="00391BA1">
        <w:t>all of</w:t>
      </w:r>
      <w:proofErr w:type="gramEnd"/>
      <w:r w:rsidRPr="00391BA1">
        <w:t xml:space="preserve"> the tools there. That’s </w:t>
      </w:r>
      <w:proofErr w:type="spellStart"/>
      <w:r w:rsidRPr="00391BA1">
        <w:t>Mesonet</w:t>
      </w:r>
      <w:proofErr w:type="spellEnd"/>
      <w:r w:rsidRPr="00391BA1">
        <w:t>, M-E-S-O-N-E-T</w:t>
      </w:r>
      <w:proofErr w:type="gramStart"/>
      <w:r w:rsidRPr="00391BA1">
        <w:t>, .</w:t>
      </w:r>
      <w:proofErr w:type="gramEnd"/>
      <w:r w:rsidRPr="00391BA1">
        <w:t>sdstate.edu is their homepage and then go to the tools menu and you can find that. Another thing about that too is if you do have a loss due to extreme cold or extreme hot, humid conditions, FSA in South Dakota does also use that data or permits you to use that data to help justify the loss. Something else to know if you need some documentation on the other end of things after the event.</w:t>
      </w:r>
    </w:p>
    <w:p w14:paraId="37DD6814" w14:textId="77777777" w:rsidR="00391BA1" w:rsidRPr="00391BA1" w:rsidRDefault="00391BA1" w:rsidP="00391BA1"/>
    <w:p w14:paraId="713BC4B7" w14:textId="77777777" w:rsidR="00DA5227" w:rsidRPr="00DA5227" w:rsidRDefault="00391BA1" w:rsidP="00391BA1">
      <w:pPr>
        <w:rPr>
          <w:b/>
          <w:bCs/>
        </w:rPr>
      </w:pPr>
      <w:r w:rsidRPr="00DA5227">
        <w:rPr>
          <w:b/>
          <w:bCs/>
        </w:rPr>
        <w:t>Taylor Grussing:</w:t>
      </w:r>
      <w:r w:rsidRPr="00DA5227">
        <w:rPr>
          <w:b/>
          <w:bCs/>
        </w:rPr>
        <w:tab/>
      </w:r>
    </w:p>
    <w:p w14:paraId="43EE9B2F" w14:textId="30240760" w:rsidR="00391BA1" w:rsidRPr="00391BA1" w:rsidRDefault="00391BA1" w:rsidP="00391BA1">
      <w:r w:rsidRPr="00391BA1">
        <w:t>Historical background, is there – I know you said there’s going to be almost 100 in South Dakota, but can we say, back in this year, I remember this being the worst winter, can we look up those types of things and compare it to current days?</w:t>
      </w:r>
    </w:p>
    <w:p w14:paraId="33C444B3" w14:textId="77777777" w:rsidR="00391BA1" w:rsidRPr="00391BA1" w:rsidRDefault="00391BA1" w:rsidP="00391BA1"/>
    <w:p w14:paraId="39BEEAEE" w14:textId="77777777" w:rsidR="00DA5227" w:rsidRPr="00DA5227" w:rsidRDefault="00391BA1" w:rsidP="00391BA1">
      <w:pPr>
        <w:rPr>
          <w:b/>
          <w:bCs/>
        </w:rPr>
      </w:pPr>
      <w:r w:rsidRPr="00DA5227">
        <w:rPr>
          <w:b/>
          <w:bCs/>
        </w:rPr>
        <w:t>Laura Edwards:</w:t>
      </w:r>
      <w:r w:rsidRPr="00DA5227">
        <w:rPr>
          <w:b/>
          <w:bCs/>
        </w:rPr>
        <w:tab/>
      </w:r>
    </w:p>
    <w:p w14:paraId="0B8C4CB7" w14:textId="1CF68E54" w:rsidR="00391BA1" w:rsidRPr="00391BA1" w:rsidRDefault="00391BA1" w:rsidP="00391BA1">
      <w:r w:rsidRPr="00391BA1">
        <w:t xml:space="preserve">Yes, they have some history, but like I said, yes, like we’ve talked about the network, they have some stations that go back 30 years or longer but a lot of these stations, most of them are </w:t>
      </w:r>
      <w:proofErr w:type="gramStart"/>
      <w:r w:rsidRPr="00391BA1">
        <w:t>pretty new</w:t>
      </w:r>
      <w:proofErr w:type="gramEnd"/>
      <w:r w:rsidRPr="00391BA1">
        <w:t xml:space="preserve"> within the last three years or so. Since about 2022, so some of them have some short histories, but as we go forward, I mean there’s going to be – I think they’ve said a million data points a day with all the variables that they’re measuring from 150 stations at the end. It’s going to be just a gold mine of data. I think we’re going to be over – we’re already kind of overwhelmed with as much as is coming in. That’s kind of an open invitation too. If you, as a livestock or range person are interested in some kind of weather data or tool or map or something, we’re open to ideas of how we can improve the access or the usability of the data, present it in a way that’s more useful to you. Give us a shout and we’ll try to make it happen as much as we can.</w:t>
      </w:r>
    </w:p>
    <w:p w14:paraId="2067B91C" w14:textId="77777777" w:rsidR="00391BA1" w:rsidRPr="00391BA1" w:rsidRDefault="00391BA1" w:rsidP="00391BA1"/>
    <w:p w14:paraId="10BB5558" w14:textId="77777777" w:rsidR="00DA5227" w:rsidRPr="00DA5227" w:rsidRDefault="00391BA1" w:rsidP="00391BA1">
      <w:pPr>
        <w:rPr>
          <w:b/>
          <w:bCs/>
        </w:rPr>
      </w:pPr>
      <w:r w:rsidRPr="00DA5227">
        <w:rPr>
          <w:b/>
          <w:bCs/>
        </w:rPr>
        <w:t>Taylor Grussing:</w:t>
      </w:r>
      <w:r w:rsidRPr="00DA5227">
        <w:rPr>
          <w:b/>
          <w:bCs/>
        </w:rPr>
        <w:tab/>
      </w:r>
    </w:p>
    <w:p w14:paraId="46353C97" w14:textId="6C479210" w:rsidR="00391BA1" w:rsidRPr="00391BA1" w:rsidRDefault="00391BA1" w:rsidP="00391BA1">
      <w:r w:rsidRPr="00391BA1">
        <w:t xml:space="preserve">If you maybe didn’t have a weather station close to you in the past, it might be good to check for some of these new locations that are coming online because like you said, within 20 miles, I </w:t>
      </w:r>
      <w:r w:rsidRPr="00391BA1">
        <w:lastRenderedPageBreak/>
        <w:t>mean that’s farther apart or that’s closer than some people fields are, especially when they farm or ranch in multiple counties. Make sure to take a look at that and then, I know, like my local elevator can text me things, maybe that would be something in the future to get a text update where we talk about cattle a lot here too, but with like you said with the weather and the wind spraying or crops or our fields, maybe something like that when it is going to be 60 mile an hour winds, maybe some of those weather alerts are coming through to help us plan a little bit better too.</w:t>
      </w:r>
    </w:p>
    <w:p w14:paraId="03624965" w14:textId="77777777" w:rsidR="00391BA1" w:rsidRPr="00391BA1" w:rsidRDefault="00391BA1" w:rsidP="00391BA1"/>
    <w:p w14:paraId="27C612D0" w14:textId="77777777" w:rsidR="00DA5227" w:rsidRPr="00DA5227" w:rsidRDefault="00391BA1" w:rsidP="00391BA1">
      <w:pPr>
        <w:rPr>
          <w:b/>
          <w:bCs/>
        </w:rPr>
      </w:pPr>
      <w:r w:rsidRPr="00DA5227">
        <w:rPr>
          <w:b/>
          <w:bCs/>
        </w:rPr>
        <w:t>Laura Edwards:</w:t>
      </w:r>
      <w:r w:rsidRPr="00DA5227">
        <w:rPr>
          <w:b/>
          <w:bCs/>
        </w:rPr>
        <w:tab/>
      </w:r>
    </w:p>
    <w:p w14:paraId="6CA667AE" w14:textId="7DC5C93D" w:rsidR="00391BA1" w:rsidRPr="00391BA1" w:rsidRDefault="00391BA1" w:rsidP="00391BA1">
      <w:r w:rsidRPr="00391BA1">
        <w:t xml:space="preserve">Yes, I know the </w:t>
      </w:r>
      <w:proofErr w:type="spellStart"/>
      <w:r w:rsidRPr="00391BA1">
        <w:t>Mesonet</w:t>
      </w:r>
      <w:proofErr w:type="spellEnd"/>
      <w:r w:rsidRPr="00391BA1">
        <w:t xml:space="preserve"> team has experimented with a few </w:t>
      </w:r>
      <w:proofErr w:type="gramStart"/>
      <w:r w:rsidRPr="00391BA1">
        <w:t>text</w:t>
      </w:r>
      <w:proofErr w:type="gramEnd"/>
      <w:r w:rsidRPr="00391BA1">
        <w:t xml:space="preserve"> alert type of things that they use internally to try to troubleshoot or identify issues with the weather’s data. I think it’s a </w:t>
      </w:r>
      <w:proofErr w:type="gramStart"/>
      <w:r w:rsidRPr="00391BA1">
        <w:t>little ways</w:t>
      </w:r>
      <w:proofErr w:type="gramEnd"/>
      <w:r w:rsidRPr="00391BA1">
        <w:t xml:space="preserve"> off from being public, but something I know they have at the back in their minds of potentially, down the road, what can they develop to be more useful. Some of the heavy rain alerts, that’s another one for flash flooding that we get a request for. I should add too, on the weather stations, that data is updated live every five minutes. It’s about as current as the real time as you can get and they have weather cameras at every station as well, so you can get a 360-degree view between the two cameras at every station and see what the conditions are out there. If you happen to have cattle out there, you can maybe watch the cattle. [Laughter] We’ve seen a lot of cattle pictures, a lot of livestock, a lot of wildlife pass through, and some cool, just cool skies of storms. We caught a couple tornadoes, things like that.</w:t>
      </w:r>
    </w:p>
    <w:p w14:paraId="46E45CB2" w14:textId="77777777" w:rsidR="00391BA1" w:rsidRPr="00391BA1" w:rsidRDefault="00391BA1" w:rsidP="00391BA1"/>
    <w:p w14:paraId="618D2ECD" w14:textId="77777777" w:rsidR="00DA5227" w:rsidRPr="00DA5227" w:rsidRDefault="00391BA1" w:rsidP="00391BA1">
      <w:pPr>
        <w:rPr>
          <w:b/>
          <w:bCs/>
        </w:rPr>
      </w:pPr>
      <w:r w:rsidRPr="00DA5227">
        <w:rPr>
          <w:b/>
          <w:bCs/>
        </w:rPr>
        <w:t>Taylor Grussing:</w:t>
      </w:r>
      <w:r w:rsidRPr="00DA5227">
        <w:rPr>
          <w:b/>
          <w:bCs/>
        </w:rPr>
        <w:tab/>
      </w:r>
    </w:p>
    <w:p w14:paraId="41C4F474" w14:textId="74CC6D62" w:rsidR="00391BA1" w:rsidRPr="00391BA1" w:rsidRDefault="00391BA1" w:rsidP="00391BA1">
      <w:r w:rsidRPr="00391BA1">
        <w:t>Really.</w:t>
      </w:r>
    </w:p>
    <w:p w14:paraId="3BE2CD2C" w14:textId="77777777" w:rsidR="00391BA1" w:rsidRPr="00391BA1" w:rsidRDefault="00391BA1" w:rsidP="00391BA1"/>
    <w:p w14:paraId="1AC3448F" w14:textId="77777777" w:rsidR="00DA5227" w:rsidRPr="00DA5227" w:rsidRDefault="00391BA1" w:rsidP="00391BA1">
      <w:pPr>
        <w:rPr>
          <w:b/>
          <w:bCs/>
        </w:rPr>
      </w:pPr>
      <w:r w:rsidRPr="00DA5227">
        <w:rPr>
          <w:b/>
          <w:bCs/>
        </w:rPr>
        <w:t>Laura Edwards:</w:t>
      </w:r>
      <w:r w:rsidRPr="00DA5227">
        <w:rPr>
          <w:b/>
          <w:bCs/>
        </w:rPr>
        <w:tab/>
      </w:r>
    </w:p>
    <w:p w14:paraId="06E5F252" w14:textId="00496563" w:rsidR="00391BA1" w:rsidRPr="00391BA1" w:rsidRDefault="00391BA1" w:rsidP="00391BA1">
      <w:r w:rsidRPr="00391BA1">
        <w:t>Yes, the weather cameras are another thing just to see what the environment is like, again, if you’re far away from your animals and want to keep an eye on things.</w:t>
      </w:r>
    </w:p>
    <w:p w14:paraId="3E8DE564" w14:textId="77777777" w:rsidR="00391BA1" w:rsidRPr="00391BA1" w:rsidRDefault="00391BA1" w:rsidP="00391BA1"/>
    <w:p w14:paraId="71B3C238" w14:textId="77777777" w:rsidR="00DA5227" w:rsidRPr="00DA5227" w:rsidRDefault="00391BA1" w:rsidP="00391BA1">
      <w:pPr>
        <w:rPr>
          <w:b/>
          <w:bCs/>
        </w:rPr>
      </w:pPr>
      <w:r w:rsidRPr="00DA5227">
        <w:rPr>
          <w:b/>
          <w:bCs/>
        </w:rPr>
        <w:t>Taylor Grussing:</w:t>
      </w:r>
      <w:r w:rsidRPr="00DA5227">
        <w:rPr>
          <w:b/>
          <w:bCs/>
        </w:rPr>
        <w:tab/>
      </w:r>
    </w:p>
    <w:p w14:paraId="64A6109B" w14:textId="5029E144" w:rsidR="00391BA1" w:rsidRPr="00391BA1" w:rsidRDefault="00391BA1" w:rsidP="00391BA1">
      <w:r w:rsidRPr="00391BA1">
        <w:t>You mentioned when we started or maybe it was kind of halfway through about climate versus weather. Is there a simple difference and maybe what drives the other or the connection or the disconnect of predicting one or the other?</w:t>
      </w:r>
    </w:p>
    <w:p w14:paraId="51D7FDFF" w14:textId="77777777" w:rsidR="00391BA1" w:rsidRPr="00391BA1" w:rsidRDefault="00391BA1" w:rsidP="00391BA1"/>
    <w:p w14:paraId="587B79D9" w14:textId="77777777" w:rsidR="00DA5227" w:rsidRPr="00DA5227" w:rsidRDefault="00391BA1" w:rsidP="00391BA1">
      <w:pPr>
        <w:rPr>
          <w:b/>
          <w:bCs/>
        </w:rPr>
      </w:pPr>
      <w:r w:rsidRPr="00DA5227">
        <w:rPr>
          <w:b/>
          <w:bCs/>
        </w:rPr>
        <w:t>Laura Edwards:</w:t>
      </w:r>
      <w:r w:rsidRPr="00DA5227">
        <w:rPr>
          <w:b/>
          <w:bCs/>
        </w:rPr>
        <w:tab/>
      </w:r>
    </w:p>
    <w:p w14:paraId="66380ADB" w14:textId="182EDA5A" w:rsidR="00391BA1" w:rsidRPr="00391BA1" w:rsidRDefault="00391BA1" w:rsidP="00391BA1">
      <w:r w:rsidRPr="00391BA1">
        <w:t>The weather tends to be more short term, minutes, hours out to about a week or so and then, climate, just that gray area to where climate picks up. We’re looking long term. The climate, we’re looking at maybe a week or so out to years and decades, but also looking historically too, what are long term trends? What have we seen historically under different conditions? Kind of matchmaking in a way. [Laughter] We call it analogue conditions but, “What other winters are similar to these winters?” Things like that. Yes, I’m looking at what we see today. When have we seen similar conditions? What might that lead to going forward? Climate bridges both history and future together, not to say that the weather, short-term weather isn’t like that too. They do that too, but they tend to forecast more in that shorter, less than a day to about a week out.</w:t>
      </w:r>
    </w:p>
    <w:p w14:paraId="0F0570FE" w14:textId="77777777" w:rsidR="00391BA1" w:rsidRPr="00391BA1" w:rsidRDefault="00391BA1" w:rsidP="00391BA1"/>
    <w:p w14:paraId="1FEDD2DF" w14:textId="77777777" w:rsidR="00DA5227" w:rsidRPr="00DA5227" w:rsidRDefault="00391BA1" w:rsidP="00391BA1">
      <w:pPr>
        <w:rPr>
          <w:b/>
          <w:bCs/>
        </w:rPr>
      </w:pPr>
      <w:r w:rsidRPr="00DA5227">
        <w:rPr>
          <w:b/>
          <w:bCs/>
        </w:rPr>
        <w:lastRenderedPageBreak/>
        <w:t>Taylor Grussing:</w:t>
      </w:r>
      <w:r w:rsidRPr="00DA5227">
        <w:rPr>
          <w:b/>
          <w:bCs/>
        </w:rPr>
        <w:tab/>
      </w:r>
    </w:p>
    <w:p w14:paraId="5ECC764C" w14:textId="13FE5ACB" w:rsidR="00391BA1" w:rsidRPr="00391BA1" w:rsidRDefault="00391BA1" w:rsidP="00391BA1">
      <w:r w:rsidRPr="00391BA1">
        <w:t>Yes. Great. We briefly mentioned a little bit of ground being frozen maybe or winter kill if the ground is exposed. Do you have an estimate if we’re frozen or, since we were so dry, are our frost depths very low right now?</w:t>
      </w:r>
    </w:p>
    <w:p w14:paraId="64E31A06" w14:textId="77777777" w:rsidR="00391BA1" w:rsidRPr="00391BA1" w:rsidRDefault="00391BA1" w:rsidP="00391BA1"/>
    <w:p w14:paraId="2B990139" w14:textId="77777777" w:rsidR="00DA5227" w:rsidRPr="00DA5227" w:rsidRDefault="00391BA1" w:rsidP="00391BA1">
      <w:pPr>
        <w:rPr>
          <w:b/>
          <w:bCs/>
        </w:rPr>
      </w:pPr>
      <w:r w:rsidRPr="00DA5227">
        <w:rPr>
          <w:b/>
          <w:bCs/>
        </w:rPr>
        <w:t>Laura Edwards:</w:t>
      </w:r>
      <w:r w:rsidRPr="00DA5227">
        <w:rPr>
          <w:b/>
          <w:bCs/>
        </w:rPr>
        <w:tab/>
      </w:r>
    </w:p>
    <w:p w14:paraId="776A3EE7" w14:textId="01BF868A" w:rsidR="00391BA1" w:rsidRPr="00391BA1" w:rsidRDefault="00391BA1" w:rsidP="00391BA1">
      <w:r w:rsidRPr="00391BA1">
        <w:t xml:space="preserve">Frost depths, what’s interesting is we talked about the snowy winter conditions week of Thanksgiving and so for those folks that got good snow cover, four to eight inches or whatever, right away, they got that blanket to cover before the temperatures really dropped after Thanksgiving. There are a lot of areas – if there’s still snow on the ground, it’s </w:t>
      </w:r>
      <w:proofErr w:type="gramStart"/>
      <w:r w:rsidRPr="00391BA1">
        <w:t>pretty likely</w:t>
      </w:r>
      <w:proofErr w:type="gramEnd"/>
      <w:r w:rsidRPr="00391BA1">
        <w:t xml:space="preserve"> that the soil is not frozen under there, but as of…</w:t>
      </w:r>
    </w:p>
    <w:p w14:paraId="41FC253F" w14:textId="77777777" w:rsidR="00391BA1" w:rsidRPr="00391BA1" w:rsidRDefault="00391BA1" w:rsidP="00391BA1"/>
    <w:p w14:paraId="0E1CA65B" w14:textId="77777777" w:rsidR="00DA5227" w:rsidRPr="00DA5227" w:rsidRDefault="00391BA1" w:rsidP="00391BA1">
      <w:pPr>
        <w:rPr>
          <w:b/>
          <w:bCs/>
        </w:rPr>
      </w:pPr>
      <w:r w:rsidRPr="00DA5227">
        <w:rPr>
          <w:b/>
          <w:bCs/>
        </w:rPr>
        <w:t>Taylor Grussing:</w:t>
      </w:r>
      <w:r w:rsidRPr="00DA5227">
        <w:rPr>
          <w:b/>
          <w:bCs/>
        </w:rPr>
        <w:tab/>
      </w:r>
    </w:p>
    <w:p w14:paraId="012DA8FF" w14:textId="27D0BE2E" w:rsidR="00391BA1" w:rsidRPr="00391BA1" w:rsidRDefault="00391BA1" w:rsidP="00391BA1">
      <w:r w:rsidRPr="00391BA1">
        <w:t>Sure, it’s like a blanket.</w:t>
      </w:r>
    </w:p>
    <w:p w14:paraId="4FB90093" w14:textId="77777777" w:rsidR="00391BA1" w:rsidRPr="00391BA1" w:rsidRDefault="00391BA1" w:rsidP="00391BA1"/>
    <w:p w14:paraId="74E146A4" w14:textId="77777777" w:rsidR="00DA5227" w:rsidRPr="00DA5227" w:rsidRDefault="00391BA1" w:rsidP="00391BA1">
      <w:pPr>
        <w:rPr>
          <w:b/>
          <w:bCs/>
        </w:rPr>
      </w:pPr>
      <w:r w:rsidRPr="00DA5227">
        <w:rPr>
          <w:b/>
          <w:bCs/>
        </w:rPr>
        <w:t>Laura Edwards:</w:t>
      </w:r>
      <w:r w:rsidRPr="00DA5227">
        <w:rPr>
          <w:b/>
          <w:bCs/>
        </w:rPr>
        <w:tab/>
      </w:r>
    </w:p>
    <w:p w14:paraId="0757DB41" w14:textId="7C26BB02" w:rsidR="00391BA1" w:rsidRPr="00391BA1" w:rsidRDefault="00391BA1" w:rsidP="00391BA1">
      <w:r w:rsidRPr="00391BA1">
        <w:t xml:space="preserve">Yes, exactly. It’s kind of insulating it but as the snow has been melting in mid to late December, it’s exposing those soils to the cold temperatures again and we are starting to see some frost in the ground just kind of develop here in the – or develop in the middle part of December. In general, as of the week of Christmas, soils are frozen down to about 2 to 15 inches </w:t>
      </w:r>
      <w:proofErr w:type="gramStart"/>
      <w:r w:rsidRPr="00391BA1">
        <w:t>depending</w:t>
      </w:r>
      <w:proofErr w:type="gramEnd"/>
      <w:r w:rsidRPr="00391BA1">
        <w:t xml:space="preserve"> where you’re at. Some of the deeper frost depths are in the northwestern corner, Perkins County, northern Meade County, and they didn’t really have much snow cover earlier either. They’ve held on to the frost. Everywhere else is </w:t>
      </w:r>
      <w:proofErr w:type="gramStart"/>
      <w:r w:rsidRPr="00391BA1">
        <w:t>pretty variable</w:t>
      </w:r>
      <w:proofErr w:type="gramEnd"/>
      <w:r w:rsidRPr="00391BA1">
        <w:t xml:space="preserve">. There are areas that are not frozen as of this week of Christmas, but again you get a good run of a few days of colder </w:t>
      </w:r>
      <w:proofErr w:type="gramStart"/>
      <w:r w:rsidRPr="00391BA1">
        <w:t>temperatures</w:t>
      </w:r>
      <w:proofErr w:type="gramEnd"/>
      <w:r w:rsidRPr="00391BA1">
        <w:t xml:space="preserve"> and it can happen in a hurry, so they’re right at that tipping point.</w:t>
      </w:r>
    </w:p>
    <w:p w14:paraId="5082EF01" w14:textId="77777777" w:rsidR="00391BA1" w:rsidRPr="00391BA1" w:rsidRDefault="00391BA1" w:rsidP="00391BA1"/>
    <w:p w14:paraId="59D2772E" w14:textId="77777777" w:rsidR="00DA5227" w:rsidRPr="00DA5227" w:rsidRDefault="00391BA1" w:rsidP="00391BA1">
      <w:pPr>
        <w:rPr>
          <w:b/>
          <w:bCs/>
        </w:rPr>
      </w:pPr>
      <w:r w:rsidRPr="00DA5227">
        <w:rPr>
          <w:b/>
          <w:bCs/>
        </w:rPr>
        <w:t>Taylor Grussing:</w:t>
      </w:r>
      <w:r w:rsidRPr="00DA5227">
        <w:rPr>
          <w:b/>
          <w:bCs/>
        </w:rPr>
        <w:tab/>
      </w:r>
    </w:p>
    <w:p w14:paraId="4A17E183" w14:textId="015FF8A5" w:rsidR="00391BA1" w:rsidRPr="00391BA1" w:rsidRDefault="00391BA1" w:rsidP="00391BA1">
      <w:r w:rsidRPr="00391BA1">
        <w:t xml:space="preserve">It’s not always common to have mud in December, but it’s kind of showing up maybe a little bit, like you said, with the thawing or the melting of the snow and the ground not being totally frozen. Just another comfort thing to keep in mind as we feed cattle. Then, look towards the calving season. Some folks are calving now, </w:t>
      </w:r>
      <w:proofErr w:type="gramStart"/>
      <w:r w:rsidRPr="00391BA1">
        <w:t>a majority of</w:t>
      </w:r>
      <w:proofErr w:type="gramEnd"/>
      <w:r w:rsidRPr="00391BA1">
        <w:t xml:space="preserve"> our herds are spring calvers in South Dakota, so we’ll start January, February and we’ll go all the way to June obviously. So, maybe we can wrap up with, one more time, that long-term outlook of what you predict for some of those calving seasons or what we can prepare while it’s </w:t>
      </w:r>
      <w:proofErr w:type="gramStart"/>
      <w:r w:rsidRPr="00391BA1">
        <w:t>really nice</w:t>
      </w:r>
      <w:proofErr w:type="gramEnd"/>
      <w:r w:rsidRPr="00391BA1">
        <w:t>, as we go through Christmas or during New Year’s.</w:t>
      </w:r>
    </w:p>
    <w:p w14:paraId="11334ADD" w14:textId="77777777" w:rsidR="00391BA1" w:rsidRPr="00391BA1" w:rsidRDefault="00391BA1" w:rsidP="00391BA1"/>
    <w:p w14:paraId="1231C120" w14:textId="77777777" w:rsidR="00DA5227" w:rsidRPr="00DA5227" w:rsidRDefault="00391BA1" w:rsidP="00391BA1">
      <w:pPr>
        <w:rPr>
          <w:b/>
          <w:bCs/>
        </w:rPr>
      </w:pPr>
      <w:r w:rsidRPr="00DA5227">
        <w:rPr>
          <w:b/>
          <w:bCs/>
        </w:rPr>
        <w:t>Laura Edwards:</w:t>
      </w:r>
      <w:r w:rsidRPr="00DA5227">
        <w:rPr>
          <w:b/>
          <w:bCs/>
        </w:rPr>
        <w:tab/>
      </w:r>
    </w:p>
    <w:p w14:paraId="77CBC5D1" w14:textId="7A33041D" w:rsidR="00391BA1" w:rsidRPr="00391BA1" w:rsidRDefault="00391BA1" w:rsidP="00391BA1">
      <w:r w:rsidRPr="00391BA1">
        <w:t xml:space="preserve">Yes, so latter part of January, we see a turn towards colder temperatures, especially in northern South Dakota. It looks like that is the story for February, maybe into early March. Precipitation over that, that late winter to springtime has equal chances officially in the outlook from NOAA. Equal chances of wetter, drier or near average for moisture for almost </w:t>
      </w:r>
      <w:proofErr w:type="gramStart"/>
      <w:r w:rsidRPr="00391BA1">
        <w:t>all of</w:t>
      </w:r>
      <w:proofErr w:type="gramEnd"/>
      <w:r w:rsidRPr="00391BA1">
        <w:t xml:space="preserve"> the state, except for the northwestern corner, slightly leaning towards wetter. That’s kind of from Black Hills to Mobridge in that northwest corner up that way, slightly favoring towards wetter. That’s what we see right now. Again, not high confidence I’d say in the precipitation side of </w:t>
      </w:r>
      <w:proofErr w:type="gramStart"/>
      <w:r w:rsidRPr="00391BA1">
        <w:t>things in particular</w:t>
      </w:r>
      <w:proofErr w:type="gramEnd"/>
      <w:r w:rsidRPr="00391BA1">
        <w:t xml:space="preserve">. Then, as we get into the spring season, we don’t have a lot of indication </w:t>
      </w:r>
      <w:r w:rsidRPr="00391BA1">
        <w:lastRenderedPageBreak/>
        <w:t>either way any which way on either temperature or precipitation, so there’s really no leaning colder, warmer, wetter or drier for March through May, so that’s still kind of a toss-up right now but stay tuned, those outlooks are updated the third Thursday of every month from NOAA Climate Prediction Center, so people want to check that out later in January and then again in February depending what they’re looking for, those will get updated.</w:t>
      </w:r>
    </w:p>
    <w:p w14:paraId="5F70D258" w14:textId="77777777" w:rsidR="00391BA1" w:rsidRPr="00391BA1" w:rsidRDefault="00391BA1" w:rsidP="00391BA1"/>
    <w:p w14:paraId="1076B938" w14:textId="77777777" w:rsidR="00DA5227" w:rsidRPr="00DA5227" w:rsidRDefault="00391BA1" w:rsidP="00391BA1">
      <w:pPr>
        <w:rPr>
          <w:b/>
          <w:bCs/>
        </w:rPr>
      </w:pPr>
      <w:r w:rsidRPr="00DA5227">
        <w:rPr>
          <w:b/>
          <w:bCs/>
        </w:rPr>
        <w:t>Taylor Grussing:</w:t>
      </w:r>
      <w:r w:rsidRPr="00DA5227">
        <w:rPr>
          <w:b/>
          <w:bCs/>
        </w:rPr>
        <w:tab/>
      </w:r>
    </w:p>
    <w:p w14:paraId="064257B5" w14:textId="19CAB461" w:rsidR="00391BA1" w:rsidRPr="00391BA1" w:rsidRDefault="00391BA1" w:rsidP="00391BA1">
      <w:r w:rsidRPr="00391BA1">
        <w:t>When does the drop monitor start again?</w:t>
      </w:r>
    </w:p>
    <w:p w14:paraId="3A2B7726" w14:textId="77777777" w:rsidR="00391BA1" w:rsidRPr="00391BA1" w:rsidRDefault="00391BA1" w:rsidP="00391BA1"/>
    <w:p w14:paraId="2F1A19CE" w14:textId="77777777" w:rsidR="00DA5227" w:rsidRPr="00DA5227" w:rsidRDefault="00391BA1" w:rsidP="00391BA1">
      <w:pPr>
        <w:rPr>
          <w:b/>
          <w:bCs/>
        </w:rPr>
      </w:pPr>
      <w:r w:rsidRPr="00DA5227">
        <w:rPr>
          <w:b/>
          <w:bCs/>
        </w:rPr>
        <w:t>Laura Edwards:</w:t>
      </w:r>
      <w:r w:rsidRPr="00DA5227">
        <w:rPr>
          <w:b/>
          <w:bCs/>
        </w:rPr>
        <w:tab/>
      </w:r>
    </w:p>
    <w:p w14:paraId="3086AFB8" w14:textId="35AC53DD" w:rsidR="00391BA1" w:rsidRPr="00391BA1" w:rsidRDefault="00391BA1" w:rsidP="00391BA1">
      <w:r w:rsidRPr="00391BA1">
        <w:t xml:space="preserve">The drop monitor </w:t>
      </w:r>
      <w:proofErr w:type="gramStart"/>
      <w:r w:rsidRPr="00391BA1">
        <w:t>actually runs</w:t>
      </w:r>
      <w:proofErr w:type="gramEnd"/>
      <w:r w:rsidRPr="00391BA1">
        <w:t xml:space="preserve"> year-round.</w:t>
      </w:r>
    </w:p>
    <w:p w14:paraId="3A0FE130" w14:textId="77777777" w:rsidR="00391BA1" w:rsidRPr="00391BA1" w:rsidRDefault="00391BA1" w:rsidP="00391BA1"/>
    <w:p w14:paraId="5DAA3EC3" w14:textId="77777777" w:rsidR="00DA5227" w:rsidRPr="00DA5227" w:rsidRDefault="00391BA1" w:rsidP="00391BA1">
      <w:pPr>
        <w:rPr>
          <w:b/>
          <w:bCs/>
        </w:rPr>
      </w:pPr>
      <w:r w:rsidRPr="00DA5227">
        <w:rPr>
          <w:b/>
          <w:bCs/>
        </w:rPr>
        <w:t>Taylor Grussing:</w:t>
      </w:r>
      <w:r w:rsidRPr="00DA5227">
        <w:rPr>
          <w:b/>
          <w:bCs/>
        </w:rPr>
        <w:tab/>
      </w:r>
    </w:p>
    <w:p w14:paraId="0E3EC2E3" w14:textId="175CC97B" w:rsidR="00391BA1" w:rsidRPr="00391BA1" w:rsidRDefault="00391BA1" w:rsidP="00391BA1">
      <w:r w:rsidRPr="00391BA1">
        <w:t>It does? Okay.</w:t>
      </w:r>
    </w:p>
    <w:p w14:paraId="18C726C7" w14:textId="77777777" w:rsidR="00391BA1" w:rsidRPr="00391BA1" w:rsidRDefault="00391BA1" w:rsidP="00391BA1"/>
    <w:p w14:paraId="3491DCA0" w14:textId="77777777" w:rsidR="00DA5227" w:rsidRPr="00DA5227" w:rsidRDefault="00391BA1" w:rsidP="00391BA1">
      <w:pPr>
        <w:rPr>
          <w:b/>
          <w:bCs/>
        </w:rPr>
      </w:pPr>
      <w:r w:rsidRPr="00DA5227">
        <w:rPr>
          <w:b/>
          <w:bCs/>
        </w:rPr>
        <w:t>Laura Edwards:</w:t>
      </w:r>
      <w:r w:rsidRPr="00DA5227">
        <w:rPr>
          <w:b/>
          <w:bCs/>
        </w:rPr>
        <w:tab/>
      </w:r>
    </w:p>
    <w:p w14:paraId="2B276F7E" w14:textId="673698D4" w:rsidR="00391BA1" w:rsidRPr="00391BA1" w:rsidRDefault="00391BA1" w:rsidP="00391BA1">
      <w:r w:rsidRPr="00391BA1">
        <w:t>That’s a national product and they publish usually Thursday mornings, every Thursday. Over the holidays because of how Christmas and New Year’s fell, they’re publishing on Wednesdays this year, but usually it’s Thursday mornings those maps come up.</w:t>
      </w:r>
    </w:p>
    <w:p w14:paraId="22ED0E64" w14:textId="77777777" w:rsidR="00391BA1" w:rsidRPr="00391BA1" w:rsidRDefault="00391BA1" w:rsidP="00391BA1"/>
    <w:p w14:paraId="0788C768" w14:textId="77777777" w:rsidR="00DA5227" w:rsidRPr="00DA5227" w:rsidRDefault="00391BA1" w:rsidP="00391BA1">
      <w:pPr>
        <w:rPr>
          <w:b/>
          <w:bCs/>
        </w:rPr>
      </w:pPr>
      <w:r w:rsidRPr="00DA5227">
        <w:rPr>
          <w:b/>
          <w:bCs/>
        </w:rPr>
        <w:t>Taylor Grussing:</w:t>
      </w:r>
      <w:r w:rsidRPr="00DA5227">
        <w:rPr>
          <w:b/>
          <w:bCs/>
        </w:rPr>
        <w:tab/>
      </w:r>
    </w:p>
    <w:p w14:paraId="7B4DCF17" w14:textId="5AC9B745" w:rsidR="00391BA1" w:rsidRPr="00391BA1" w:rsidRDefault="00391BA1" w:rsidP="00391BA1">
      <w:r w:rsidRPr="00391BA1">
        <w:t xml:space="preserve">Yes, because as we get into, like I said, some of those native grazing situations and monitoring that grass, I know our range specialists really start looking at some of those </w:t>
      </w:r>
      <w:proofErr w:type="spellStart"/>
      <w:r w:rsidRPr="00391BA1">
        <w:t>precip</w:t>
      </w:r>
      <w:proofErr w:type="spellEnd"/>
      <w:r w:rsidRPr="00391BA1">
        <w:t xml:space="preserve"> guidelines or thresholds all the way as soon as March possibly to say, “Which pasture I’m going to rest which areas I’m going to go out and graze.” Even though the more precipitation is coming in the form of snow in the wintertime, we know it can fill those dams and in the southern side of the state, I would agree that we are still </w:t>
      </w:r>
      <w:proofErr w:type="gramStart"/>
      <w:r w:rsidRPr="00391BA1">
        <w:t>pretty dry</w:t>
      </w:r>
      <w:proofErr w:type="gramEnd"/>
      <w:r w:rsidRPr="00391BA1">
        <w:t xml:space="preserve"> probably down here all summer. It was, “Where are you from?” was the first question you had to ask </w:t>
      </w:r>
      <w:proofErr w:type="gramStart"/>
      <w:r w:rsidRPr="00391BA1">
        <w:t>in order to</w:t>
      </w:r>
      <w:proofErr w:type="gramEnd"/>
      <w:r w:rsidRPr="00391BA1">
        <w:t xml:space="preserve"> make sure you had an idea of what the weather was because we were flooding in one corner and dry in the other. Yields turned it out </w:t>
      </w:r>
      <w:proofErr w:type="gramStart"/>
      <w:r w:rsidRPr="00391BA1">
        <w:t>pretty dang</w:t>
      </w:r>
      <w:proofErr w:type="gramEnd"/>
      <w:r w:rsidRPr="00391BA1">
        <w:t xml:space="preserve"> good across the whole state. We know cattle, like I said, they were either able to graze grass longer because of the good moisture or the high yields help them stay out on some of those crop residues now too. Anything else you want to share from outlooks, or what you’ve been hearing from people?</w:t>
      </w:r>
    </w:p>
    <w:p w14:paraId="730EB178" w14:textId="77777777" w:rsidR="00391BA1" w:rsidRPr="00391BA1" w:rsidRDefault="00391BA1" w:rsidP="00391BA1"/>
    <w:p w14:paraId="08179BE8" w14:textId="77777777" w:rsidR="00DA5227" w:rsidRPr="00DA5227" w:rsidRDefault="00391BA1" w:rsidP="00391BA1">
      <w:pPr>
        <w:rPr>
          <w:b/>
          <w:bCs/>
        </w:rPr>
      </w:pPr>
      <w:r w:rsidRPr="00DA5227">
        <w:rPr>
          <w:b/>
          <w:bCs/>
        </w:rPr>
        <w:t>Laura Edwards:</w:t>
      </w:r>
      <w:r w:rsidRPr="00DA5227">
        <w:rPr>
          <w:b/>
          <w:bCs/>
        </w:rPr>
        <w:tab/>
      </w:r>
    </w:p>
    <w:p w14:paraId="15BB3C10" w14:textId="2556A57E" w:rsidR="00391BA1" w:rsidRPr="00391BA1" w:rsidRDefault="00391BA1" w:rsidP="00391BA1">
      <w:r w:rsidRPr="00391BA1">
        <w:t>Yes, I think I’d be remiss if I didn’t mention CoCoRaHS, which is our volunteer kind of rain watcher network of folks, and if you remember South Dakota Grassland, we have rain gauges for free if you want to participate and…</w:t>
      </w:r>
    </w:p>
    <w:p w14:paraId="4AFBE1D7" w14:textId="77777777" w:rsidR="00391BA1" w:rsidRPr="00391BA1" w:rsidRDefault="00391BA1" w:rsidP="00391BA1"/>
    <w:p w14:paraId="75A7BF86" w14:textId="77777777" w:rsidR="00DA5227" w:rsidRPr="00DA5227" w:rsidRDefault="00391BA1" w:rsidP="00391BA1">
      <w:pPr>
        <w:rPr>
          <w:b/>
          <w:bCs/>
        </w:rPr>
      </w:pPr>
      <w:r w:rsidRPr="00DA5227">
        <w:rPr>
          <w:b/>
          <w:bCs/>
        </w:rPr>
        <w:t>Taylor Grussing:</w:t>
      </w:r>
      <w:r w:rsidRPr="00DA5227">
        <w:rPr>
          <w:b/>
          <w:bCs/>
        </w:rPr>
        <w:tab/>
      </w:r>
    </w:p>
    <w:p w14:paraId="3C13DF81" w14:textId="0CC4D18D" w:rsidR="00391BA1" w:rsidRPr="00391BA1" w:rsidRDefault="00391BA1" w:rsidP="00391BA1">
      <w:r w:rsidRPr="00391BA1">
        <w:t xml:space="preserve">What does CoCoRaHS stand for again? </w:t>
      </w:r>
    </w:p>
    <w:p w14:paraId="61722F01" w14:textId="77777777" w:rsidR="00391BA1" w:rsidRPr="00391BA1" w:rsidRDefault="00391BA1" w:rsidP="00391BA1"/>
    <w:p w14:paraId="161FCAAA" w14:textId="77777777" w:rsidR="00DA5227" w:rsidRPr="00DA5227" w:rsidRDefault="00391BA1" w:rsidP="00391BA1">
      <w:pPr>
        <w:rPr>
          <w:b/>
          <w:bCs/>
        </w:rPr>
      </w:pPr>
      <w:r w:rsidRPr="00DA5227">
        <w:rPr>
          <w:b/>
          <w:bCs/>
        </w:rPr>
        <w:t>Laura Edwards:</w:t>
      </w:r>
      <w:r w:rsidRPr="00DA5227">
        <w:rPr>
          <w:b/>
          <w:bCs/>
        </w:rPr>
        <w:tab/>
      </w:r>
    </w:p>
    <w:p w14:paraId="74821CB7" w14:textId="3F6B6573" w:rsidR="00391BA1" w:rsidRPr="00391BA1" w:rsidRDefault="00391BA1" w:rsidP="00391BA1">
      <w:r w:rsidRPr="00391BA1">
        <w:t>It’s the Community Collaborative Rain, Hail, and Snow Network. [Laughter]</w:t>
      </w:r>
    </w:p>
    <w:p w14:paraId="3E949323" w14:textId="77777777" w:rsidR="00391BA1" w:rsidRPr="00391BA1" w:rsidRDefault="00391BA1" w:rsidP="00391BA1"/>
    <w:p w14:paraId="33267B07" w14:textId="77777777" w:rsidR="00DA5227" w:rsidRPr="00DA5227" w:rsidRDefault="00391BA1" w:rsidP="00391BA1">
      <w:pPr>
        <w:rPr>
          <w:b/>
          <w:bCs/>
        </w:rPr>
      </w:pPr>
      <w:r w:rsidRPr="00DA5227">
        <w:rPr>
          <w:b/>
          <w:bCs/>
        </w:rPr>
        <w:lastRenderedPageBreak/>
        <w:t>Taylor Grussing:</w:t>
      </w:r>
      <w:r w:rsidRPr="00DA5227">
        <w:rPr>
          <w:b/>
          <w:bCs/>
        </w:rPr>
        <w:tab/>
      </w:r>
    </w:p>
    <w:p w14:paraId="64DD8CE4" w14:textId="5CAEA616" w:rsidR="00391BA1" w:rsidRPr="00391BA1" w:rsidRDefault="00391BA1" w:rsidP="00391BA1">
      <w:r w:rsidRPr="00391BA1">
        <w:t>All right.</w:t>
      </w:r>
    </w:p>
    <w:p w14:paraId="2272E53D" w14:textId="77777777" w:rsidR="00391BA1" w:rsidRPr="00391BA1" w:rsidRDefault="00391BA1" w:rsidP="00391BA1"/>
    <w:p w14:paraId="237E2483" w14:textId="77777777" w:rsidR="00DA5227" w:rsidRPr="00DA5227" w:rsidRDefault="00391BA1" w:rsidP="00391BA1">
      <w:pPr>
        <w:rPr>
          <w:b/>
          <w:bCs/>
        </w:rPr>
      </w:pPr>
      <w:r w:rsidRPr="00DA5227">
        <w:rPr>
          <w:b/>
          <w:bCs/>
        </w:rPr>
        <w:t>Laura Edwards:</w:t>
      </w:r>
      <w:r w:rsidRPr="00DA5227">
        <w:rPr>
          <w:b/>
          <w:bCs/>
        </w:rPr>
        <w:tab/>
      </w:r>
    </w:p>
    <w:p w14:paraId="2CD129E8" w14:textId="1BC30406" w:rsidR="00391BA1" w:rsidRPr="00391BA1" w:rsidRDefault="00391BA1" w:rsidP="00391BA1">
      <w:r w:rsidRPr="00391BA1">
        <w:t xml:space="preserve">It’s kind of a clunky acronym. It’s a national program, but I’m the state coordinator here for South Dakota. I work with the National Weather Service, the three National Weather Service offices in the state, as they’re kind of help with the local eyes on things. It’s just checking your rain gauge and recording your precipitation typically each morning. We have ways, we don’t police it too hard. If you miss a few days or if you’re out of town, that’s okay but you can measure snow with it too, snow and rain. There are some training resources available online to help you with that. There is a </w:t>
      </w:r>
      <w:proofErr w:type="gramStart"/>
      <w:r w:rsidRPr="00391BA1">
        <w:t>really good</w:t>
      </w:r>
      <w:proofErr w:type="gramEnd"/>
      <w:r w:rsidRPr="00391BA1">
        <w:t xml:space="preserve"> app that you can get if you use a smartphone or you can do it on the computer. It’s a great way for your own record keeping, keep track of moisture at your place and you can have multiple rain gauges. So, if you go out once a week or every few days to another pasture or wherever, you can keep track of it at multiple locations if you want to. </w:t>
      </w:r>
      <w:proofErr w:type="gramStart"/>
      <w:r w:rsidRPr="00391BA1">
        <w:t>Certainly</w:t>
      </w:r>
      <w:proofErr w:type="gramEnd"/>
      <w:r w:rsidRPr="00391BA1">
        <w:t xml:space="preserve"> get in touch with </w:t>
      </w:r>
      <w:proofErr w:type="gramStart"/>
      <w:r w:rsidRPr="00391BA1">
        <w:t>myself</w:t>
      </w:r>
      <w:proofErr w:type="gramEnd"/>
      <w:r w:rsidRPr="00391BA1">
        <w:t xml:space="preserve"> or Judge Jessop if you’re looking for a grasslands rain gauge. Otherwise, we might have some others available too so just reach out. They’re just about $30.00, $35.00 apiece if you’re to buy them off the shelf. Yes.</w:t>
      </w:r>
    </w:p>
    <w:p w14:paraId="6F416D77" w14:textId="77777777" w:rsidR="00391BA1" w:rsidRPr="00391BA1" w:rsidRDefault="00391BA1" w:rsidP="00391BA1"/>
    <w:p w14:paraId="1E1E766F" w14:textId="77777777" w:rsidR="00DA5227" w:rsidRPr="00DA5227" w:rsidRDefault="00391BA1" w:rsidP="00391BA1">
      <w:pPr>
        <w:rPr>
          <w:b/>
          <w:bCs/>
        </w:rPr>
      </w:pPr>
      <w:r w:rsidRPr="00DA5227">
        <w:rPr>
          <w:b/>
          <w:bCs/>
        </w:rPr>
        <w:t>Taylor Grussing:</w:t>
      </w:r>
      <w:r w:rsidRPr="00DA5227">
        <w:rPr>
          <w:b/>
          <w:bCs/>
        </w:rPr>
        <w:tab/>
      </w:r>
    </w:p>
    <w:p w14:paraId="3C11534F" w14:textId="394B7042" w:rsidR="00391BA1" w:rsidRPr="00391BA1" w:rsidRDefault="00391BA1" w:rsidP="00391BA1">
      <w:r w:rsidRPr="00391BA1">
        <w:t xml:space="preserve">Some of the homework for folks to say if you are a member of one of the organizations, that you can maybe get one for free, but like you said otherwise it’s just a good local management tool because we can’t manage what we don’t measure essentially. If you can find out what is normal or average for one field or one pasture, maybe that helps you make some of more of those localized decisions a little bit better. I would also mention that we have the SDSU Extension Redbooks or the IRM integrated resource management books available at our Extension centers as well for folks to whether keep track of the rain in there after they submit it or when they submit it to the app or online for the CoCoRaHS system. That they can also keep track of temperature, snowfall in addition to all the calving resources that are in there. If folks are looking for, say, last minute Christmas presents, but maybe it’ll be a New Year’s present for some folks to get that new rain gauge and get it up and start recording that stuff yourself if you’re interested. All right. Well, I think that is a good enough place for us to end this episode of Cattle HQ. It’s been great having Laura on. You can hear her on the radio quite often if you’re driving around South Dakota. Not unfamiliar voice to us, but Laura </w:t>
      </w:r>
      <w:proofErr w:type="gramStart"/>
      <w:r w:rsidRPr="00391BA1">
        <w:t>remind</w:t>
      </w:r>
      <w:proofErr w:type="gramEnd"/>
      <w:r w:rsidRPr="00391BA1">
        <w:t xml:space="preserve"> </w:t>
      </w:r>
      <w:proofErr w:type="gramStart"/>
      <w:r w:rsidRPr="00391BA1">
        <w:t>us</w:t>
      </w:r>
      <w:proofErr w:type="gramEnd"/>
      <w:r w:rsidRPr="00391BA1">
        <w:t xml:space="preserve"> where you are located and how to get in touch with you.</w:t>
      </w:r>
    </w:p>
    <w:p w14:paraId="7FB5D8E2" w14:textId="77777777" w:rsidR="00391BA1" w:rsidRPr="00391BA1" w:rsidRDefault="00391BA1" w:rsidP="00391BA1"/>
    <w:p w14:paraId="005CA467" w14:textId="77777777" w:rsidR="00DA5227" w:rsidRPr="00DA5227" w:rsidRDefault="00391BA1" w:rsidP="00391BA1">
      <w:pPr>
        <w:rPr>
          <w:b/>
          <w:bCs/>
        </w:rPr>
      </w:pPr>
      <w:r w:rsidRPr="00DA5227">
        <w:rPr>
          <w:b/>
          <w:bCs/>
        </w:rPr>
        <w:t>Laura Edwards:</w:t>
      </w:r>
      <w:r w:rsidRPr="00DA5227">
        <w:rPr>
          <w:b/>
          <w:bCs/>
        </w:rPr>
        <w:tab/>
      </w:r>
    </w:p>
    <w:p w14:paraId="7E4E5879" w14:textId="11B24DBA" w:rsidR="00391BA1" w:rsidRPr="00391BA1" w:rsidRDefault="00391BA1" w:rsidP="00391BA1">
      <w:r w:rsidRPr="00391BA1">
        <w:t>Yes. Great. I’m at the SDSU Extension Aberdeen Regional Center and my email is great way, laura.edwards@sdstate.edu. It’s probably the best way to get a hold of me. Yes, we’ll be out and about this winter a fair bit at some farmer meetings, commercial applicator trainings and so on, so feel free to swing up, say hi. Let’s chat about the weather. [Laughter]</w:t>
      </w:r>
    </w:p>
    <w:p w14:paraId="1EA51C42" w14:textId="77777777" w:rsidR="00391BA1" w:rsidRPr="00391BA1" w:rsidRDefault="00391BA1" w:rsidP="00391BA1"/>
    <w:p w14:paraId="2A3BCCC4" w14:textId="77777777" w:rsidR="00DA5227" w:rsidRPr="00DA5227" w:rsidRDefault="00391BA1" w:rsidP="00391BA1">
      <w:pPr>
        <w:rPr>
          <w:b/>
          <w:bCs/>
        </w:rPr>
      </w:pPr>
      <w:r w:rsidRPr="00DA5227">
        <w:rPr>
          <w:b/>
          <w:bCs/>
        </w:rPr>
        <w:t>Taylor Grussing:</w:t>
      </w:r>
      <w:r w:rsidRPr="00DA5227">
        <w:rPr>
          <w:b/>
          <w:bCs/>
        </w:rPr>
        <w:tab/>
      </w:r>
    </w:p>
    <w:p w14:paraId="3F39E505" w14:textId="7D1BAFFF" w:rsidR="00391BA1" w:rsidRPr="00391BA1" w:rsidRDefault="00391BA1" w:rsidP="00391BA1">
      <w:r w:rsidRPr="00391BA1">
        <w:t>Intentionally talk about the weather with Laura. That’s what we want, right?</w:t>
      </w:r>
    </w:p>
    <w:p w14:paraId="2B13D0E0" w14:textId="77777777" w:rsidR="00391BA1" w:rsidRPr="00391BA1" w:rsidRDefault="00391BA1" w:rsidP="00391BA1"/>
    <w:p w14:paraId="3C14CA97" w14:textId="77777777" w:rsidR="00DA5227" w:rsidRPr="00DA5227" w:rsidRDefault="00391BA1" w:rsidP="00391BA1">
      <w:pPr>
        <w:rPr>
          <w:b/>
          <w:bCs/>
        </w:rPr>
      </w:pPr>
      <w:r w:rsidRPr="00DA5227">
        <w:rPr>
          <w:b/>
          <w:bCs/>
        </w:rPr>
        <w:t>Laura Edwards:</w:t>
      </w:r>
      <w:r w:rsidRPr="00DA5227">
        <w:rPr>
          <w:b/>
          <w:bCs/>
        </w:rPr>
        <w:tab/>
      </w:r>
    </w:p>
    <w:p w14:paraId="3240F5F8" w14:textId="532B381E" w:rsidR="00391BA1" w:rsidRPr="00391BA1" w:rsidRDefault="00391BA1" w:rsidP="00391BA1">
      <w:r w:rsidRPr="00391BA1">
        <w:lastRenderedPageBreak/>
        <w:t>Yes, I’d love to hear how it is in your corner of the state wherever you are.</w:t>
      </w:r>
    </w:p>
    <w:p w14:paraId="012907B6" w14:textId="77777777" w:rsidR="00391BA1" w:rsidRPr="00391BA1" w:rsidRDefault="00391BA1" w:rsidP="00391BA1"/>
    <w:p w14:paraId="73768E8B" w14:textId="77777777" w:rsidR="00DA5227" w:rsidRPr="00DA5227" w:rsidRDefault="00391BA1" w:rsidP="00391BA1">
      <w:pPr>
        <w:rPr>
          <w:b/>
          <w:bCs/>
        </w:rPr>
      </w:pPr>
      <w:r w:rsidRPr="00DA5227">
        <w:rPr>
          <w:b/>
          <w:bCs/>
        </w:rPr>
        <w:t>Taylor Grussing:</w:t>
      </w:r>
      <w:r w:rsidRPr="00DA5227">
        <w:rPr>
          <w:b/>
          <w:bCs/>
        </w:rPr>
        <w:tab/>
      </w:r>
    </w:p>
    <w:p w14:paraId="4FADFE84" w14:textId="26476D3F" w:rsidR="00321161" w:rsidRPr="00DA5227" w:rsidRDefault="00391BA1" w:rsidP="00321161">
      <w:r w:rsidRPr="00391BA1">
        <w:t>Well, thank you for that. This has been Cattle HQ: Headquarters for all things beef cattle. Thank you for joining us and until next time, eat beef.</w:t>
      </w:r>
    </w:p>
    <w:p w14:paraId="7D44EA0A" w14:textId="77777777" w:rsidR="00321161" w:rsidRPr="00321161" w:rsidRDefault="00321161" w:rsidP="00321161">
      <w:pPr>
        <w:rPr>
          <w:b/>
          <w:bCs/>
        </w:rPr>
      </w:pPr>
    </w:p>
    <w:p w14:paraId="31044CCC" w14:textId="1D6C6759" w:rsidR="00653EBA" w:rsidRDefault="00653EBA" w:rsidP="00321161">
      <w:pPr>
        <w:rPr>
          <w:b/>
          <w:bCs/>
        </w:rPr>
      </w:pPr>
      <w:r>
        <w:rPr>
          <w:b/>
          <w:bCs/>
        </w:rPr>
        <w:t>Kiernan Brandt</w:t>
      </w:r>
      <w:r w:rsidR="00321161" w:rsidRPr="00321161">
        <w:rPr>
          <w:b/>
          <w:bCs/>
        </w:rPr>
        <w:t>:</w:t>
      </w:r>
      <w:r w:rsidR="00321161" w:rsidRPr="00321161">
        <w:rPr>
          <w:b/>
          <w:bCs/>
        </w:rPr>
        <w:tab/>
      </w:r>
    </w:p>
    <w:p w14:paraId="57D37519" w14:textId="65E22DCF" w:rsidR="00321161" w:rsidRPr="00321161" w:rsidRDefault="00321161" w:rsidP="00321161">
      <w:r w:rsidRPr="00321161">
        <w:t>Thank you for tuning into this episode of Cattle HQ. Brought to you by SDSU Extension, headquarters for all things beef. We invite you to visit extension.sdstate.edu for the latest beef information as well as subscribe to the show on Spotify. You will also find show notes and resources from today’s episode, until next time. Remember, success is not a goal, it’s a byproduct.</w:t>
      </w:r>
    </w:p>
    <w:p w14:paraId="74327E13" w14:textId="77777777" w:rsidR="00892B2D" w:rsidRDefault="00892B2D" w:rsidP="00892B2D"/>
    <w:bookmarkEnd w:id="0"/>
    <w:p w14:paraId="5E86A06F" w14:textId="77777777" w:rsidR="00892B2D" w:rsidRDefault="00892B2D" w:rsidP="00892B2D"/>
    <w:p w14:paraId="17F7B42A" w14:textId="4A31EFA7" w:rsidR="0065242E" w:rsidRPr="008A2ECA" w:rsidRDefault="00A1462E" w:rsidP="004055B4">
      <w:pPr>
        <w:spacing w:after="120"/>
        <w:rPr>
          <w:rFonts w:cs="Arial"/>
        </w:rPr>
      </w:pPr>
      <w:r>
        <w:rPr>
          <w:rFonts w:cs="Arial"/>
        </w:rPr>
        <w:t>[</w:t>
      </w:r>
      <w:r w:rsidR="005757F2">
        <w:rPr>
          <w:rFonts w:cs="Arial"/>
        </w:rPr>
        <w:t xml:space="preserve">Outro </w:t>
      </w:r>
      <w:r>
        <w:rPr>
          <w:rFonts w:cs="Arial"/>
        </w:rPr>
        <w:t>music]</w:t>
      </w:r>
    </w:p>
    <w:sectPr w:rsidR="0065242E" w:rsidRPr="008A2ECA" w:rsidSect="000647F5">
      <w:headerReference w:type="even" r:id="rId6"/>
      <w:headerReference w:type="default" r:id="rId7"/>
      <w:footerReference w:type="even" r:id="rId8"/>
      <w:footerReference w:type="default" r:id="rId9"/>
      <w:headerReference w:type="first" r:id="rId10"/>
      <w:footerReference w:type="first" r:id="rId11"/>
      <w:pgSz w:w="12240" w:h="15840"/>
      <w:pgMar w:top="1080" w:right="1080" w:bottom="1080" w:left="108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A1EC0" w14:textId="77777777" w:rsidR="0060184A" w:rsidRDefault="0060184A" w:rsidP="00C37AF7">
      <w:r>
        <w:separator/>
      </w:r>
    </w:p>
  </w:endnote>
  <w:endnote w:type="continuationSeparator" w:id="0">
    <w:p w14:paraId="4F60F263" w14:textId="77777777" w:rsidR="0060184A" w:rsidRDefault="0060184A" w:rsidP="00C37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F5F45" w14:textId="77777777" w:rsidR="00D82025" w:rsidRDefault="00D820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E3A2D" w14:textId="77777777" w:rsidR="00C37AF7" w:rsidRPr="00FF1795" w:rsidRDefault="00C60F31" w:rsidP="00FF1795">
    <w:pPr>
      <w:rPr>
        <w:rFonts w:cs="Arial"/>
        <w:color w:val="0033A0"/>
        <w:sz w:val="16"/>
        <w:szCs w:val="16"/>
      </w:rPr>
    </w:pPr>
    <w:r>
      <w:rPr>
        <w:rFonts w:cs="Arial"/>
        <w:noProof/>
        <w:color w:val="0033A0"/>
        <w:sz w:val="16"/>
        <w:szCs w:val="16"/>
      </w:rPr>
      <mc:AlternateContent>
        <mc:Choice Requires="wps">
          <w:drawing>
            <wp:anchor distT="0" distB="0" distL="114300" distR="114300" simplePos="0" relativeHeight="251661312" behindDoc="0" locked="0" layoutInCell="1" allowOverlap="1" wp14:anchorId="483D1196" wp14:editId="31C05B65">
              <wp:simplePos x="0" y="0"/>
              <wp:positionH relativeFrom="column">
                <wp:posOffset>2217419</wp:posOffset>
              </wp:positionH>
              <wp:positionV relativeFrom="paragraph">
                <wp:posOffset>208280</wp:posOffset>
              </wp:positionV>
              <wp:extent cx="4356735" cy="609600"/>
              <wp:effectExtent l="0" t="0" r="0" b="0"/>
              <wp:wrapNone/>
              <wp:docPr id="4"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56735" cy="609600"/>
                      </a:xfrm>
                      <a:prstGeom prst="rect">
                        <a:avLst/>
                      </a:prstGeom>
                      <a:solidFill>
                        <a:schemeClr val="lt1"/>
                      </a:solidFill>
                      <a:ln w="6350">
                        <a:noFill/>
                      </a:ln>
                    </wps:spPr>
                    <wps:txbx>
                      <w:txbxContent>
                        <w:p w14:paraId="4173ABC1" w14:textId="77777777" w:rsidR="00FF1795" w:rsidRPr="00C60F31" w:rsidRDefault="00FF1795" w:rsidP="00FF1795">
                          <w:pPr>
                            <w:rPr>
                              <w:rFonts w:cs="Arial"/>
                              <w:color w:val="0033A0"/>
                              <w:sz w:val="16"/>
                              <w:szCs w:val="16"/>
                            </w:rPr>
                          </w:pPr>
                          <w:r w:rsidRPr="00C60F31">
                            <w:rPr>
                              <w:rFonts w:cs="Arial"/>
                              <w:color w:val="0033A0"/>
                              <w:sz w:val="16"/>
                              <w:szCs w:val="16"/>
                            </w:rPr>
                            <w:t>SDSU Extension is an equal opportunity provider and employer in accordance with the nondiscrimination policies of South Dakota State University, the South Dakota Board of Regents and the United States Department of Agriculture.</w:t>
                          </w:r>
                        </w:p>
                        <w:p w14:paraId="0D90DBD1" w14:textId="4D1A78CE" w:rsidR="00FF1795" w:rsidRPr="00C60F31" w:rsidRDefault="00FF1795" w:rsidP="00FF1795">
                          <w:pPr>
                            <w:spacing w:before="180"/>
                            <w:rPr>
                              <w:rFonts w:cs="Arial"/>
                              <w:color w:val="0033A0"/>
                              <w:sz w:val="16"/>
                              <w:szCs w:val="16"/>
                            </w:rPr>
                          </w:pPr>
                          <w:r w:rsidRPr="00C60F31">
                            <w:rPr>
                              <w:rFonts w:cs="Arial"/>
                              <w:color w:val="0033A0"/>
                              <w:sz w:val="16"/>
                              <w:szCs w:val="16"/>
                            </w:rPr>
                            <w:t xml:space="preserve">Learn more at </w:t>
                          </w:r>
                          <w:hyperlink r:id="rId1" w:history="1">
                            <w:r w:rsidRPr="00C60F31">
                              <w:rPr>
                                <w:rStyle w:val="Hyperlink"/>
                                <w:rFonts w:cs="Arial"/>
                                <w:color w:val="0033A0"/>
                                <w:sz w:val="16"/>
                                <w:szCs w:val="16"/>
                              </w:rPr>
                              <w:t>extension.sdstate.edu</w:t>
                            </w:r>
                          </w:hyperlink>
                          <w:r w:rsidRPr="00C60F31">
                            <w:rPr>
                              <w:rFonts w:cs="Arial"/>
                              <w:color w:val="0033A0"/>
                              <w:sz w:val="16"/>
                              <w:szCs w:val="16"/>
                            </w:rPr>
                            <w:t xml:space="preserve">. © </w:t>
                          </w:r>
                          <w:r w:rsidR="00A80ED5">
                            <w:rPr>
                              <w:rFonts w:cs="Arial"/>
                              <w:color w:val="0033A0"/>
                              <w:sz w:val="16"/>
                              <w:szCs w:val="16"/>
                            </w:rPr>
                            <w:t>202</w:t>
                          </w:r>
                          <w:r w:rsidR="00D82025">
                            <w:rPr>
                              <w:rFonts w:cs="Arial"/>
                              <w:color w:val="0033A0"/>
                              <w:sz w:val="16"/>
                              <w:szCs w:val="16"/>
                            </w:rPr>
                            <w:t>4</w:t>
                          </w:r>
                          <w:r w:rsidRPr="00C60F31">
                            <w:rPr>
                              <w:rFonts w:cs="Arial"/>
                              <w:color w:val="0033A0"/>
                              <w:sz w:val="16"/>
                              <w:szCs w:val="16"/>
                            </w:rPr>
                            <w:t xml:space="preserve"> South Dakota Board of Regents.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D1196" id="_x0000_t202" coordsize="21600,21600" o:spt="202" path="m,l,21600r21600,l21600,xe">
              <v:stroke joinstyle="miter"/>
              <v:path gradientshapeok="t" o:connecttype="rect"/>
            </v:shapetype>
            <v:shape id="Text Box 4" o:spid="_x0000_s1027" type="#_x0000_t202" alt="&quot;&quot;" style="position:absolute;margin-left:174.6pt;margin-top:16.4pt;width:343.05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" fillcolor="white [3201]" stroked="f" strokeweight=".5pt">
              <v:textbox inset="0,0,0,0">
                <w:txbxContent>
                  <w:p w14:paraId="4173ABC1" w14:textId="77777777" w:rsidR="00FF1795" w:rsidRPr="00C60F31" w:rsidRDefault="00FF1795" w:rsidP="00FF1795">
                    <w:pPr>
                      <w:rPr>
                        <w:rFonts w:cs="Arial"/>
                        <w:color w:val="0033A0"/>
                        <w:sz w:val="16"/>
                        <w:szCs w:val="16"/>
                      </w:rPr>
                    </w:pPr>
                    <w:r w:rsidRPr="00C60F31">
                      <w:rPr>
                        <w:rFonts w:cs="Arial"/>
                        <w:color w:val="0033A0"/>
                        <w:sz w:val="16"/>
                        <w:szCs w:val="16"/>
                      </w:rPr>
                      <w:t>SDSU Extension is an equal opportunity provider and employer in accordance with the nondiscrimination policies of South Dakota State University, the South Dakota Board of Regents and the United States Department of Agriculture.</w:t>
                    </w:r>
                  </w:p>
                  <w:p w14:paraId="0D90DBD1" w14:textId="4D1A78CE" w:rsidR="00FF1795" w:rsidRPr="00C60F31" w:rsidRDefault="00FF1795" w:rsidP="00FF1795">
                    <w:pPr>
                      <w:spacing w:before="180"/>
                      <w:rPr>
                        <w:rFonts w:cs="Arial"/>
                        <w:color w:val="0033A0"/>
                        <w:sz w:val="16"/>
                        <w:szCs w:val="16"/>
                      </w:rPr>
                    </w:pPr>
                    <w:r w:rsidRPr="00C60F31">
                      <w:rPr>
                        <w:rFonts w:cs="Arial"/>
                        <w:color w:val="0033A0"/>
                        <w:sz w:val="16"/>
                        <w:szCs w:val="16"/>
                      </w:rPr>
                      <w:t xml:space="preserve">Learn more at </w:t>
                    </w:r>
                    <w:hyperlink r:id="rId2" w:history="1">
                      <w:r w:rsidRPr="00C60F31">
                        <w:rPr>
                          <w:rStyle w:val="Hyperlink"/>
                          <w:rFonts w:cs="Arial"/>
                          <w:color w:val="0033A0"/>
                          <w:sz w:val="16"/>
                          <w:szCs w:val="16"/>
                        </w:rPr>
                        <w:t>extension.sdstate.edu</w:t>
                      </w:r>
                    </w:hyperlink>
                    <w:r w:rsidRPr="00C60F31">
                      <w:rPr>
                        <w:rFonts w:cs="Arial"/>
                        <w:color w:val="0033A0"/>
                        <w:sz w:val="16"/>
                        <w:szCs w:val="16"/>
                      </w:rPr>
                      <w:t xml:space="preserve">. © </w:t>
                    </w:r>
                    <w:r w:rsidR="00A80ED5">
                      <w:rPr>
                        <w:rFonts w:cs="Arial"/>
                        <w:color w:val="0033A0"/>
                        <w:sz w:val="16"/>
                        <w:szCs w:val="16"/>
                      </w:rPr>
                      <w:t>202</w:t>
                    </w:r>
                    <w:r w:rsidR="00D82025">
                      <w:rPr>
                        <w:rFonts w:cs="Arial"/>
                        <w:color w:val="0033A0"/>
                        <w:sz w:val="16"/>
                        <w:szCs w:val="16"/>
                      </w:rPr>
                      <w:t>4</w:t>
                    </w:r>
                    <w:r w:rsidRPr="00C60F31">
                      <w:rPr>
                        <w:rFonts w:cs="Arial"/>
                        <w:color w:val="0033A0"/>
                        <w:sz w:val="16"/>
                        <w:szCs w:val="16"/>
                      </w:rPr>
                      <w:t xml:space="preserve"> South Dakota Board of Regents.</w:t>
                    </w:r>
                  </w:p>
                </w:txbxContent>
              </v:textbox>
            </v:shape>
          </w:pict>
        </mc:Fallback>
      </mc:AlternateContent>
    </w:r>
    <w:r w:rsidR="00953355">
      <w:rPr>
        <w:rFonts w:cs="Arial"/>
        <w:noProof/>
        <w:color w:val="0033A0"/>
        <w:sz w:val="16"/>
        <w:szCs w:val="16"/>
      </w:rPr>
      <w:drawing>
        <wp:anchor distT="0" distB="0" distL="114300" distR="114300" simplePos="0" relativeHeight="251662336" behindDoc="0" locked="0" layoutInCell="1" allowOverlap="1" wp14:anchorId="2FBBA483" wp14:editId="49CBFD47">
          <wp:simplePos x="0" y="0"/>
          <wp:positionH relativeFrom="column">
            <wp:posOffset>-160020</wp:posOffset>
          </wp:positionH>
          <wp:positionV relativeFrom="paragraph">
            <wp:posOffset>245745</wp:posOffset>
          </wp:positionV>
          <wp:extent cx="2080260" cy="535348"/>
          <wp:effectExtent l="0" t="0" r="254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2137942" cy="55019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EDDD1" w14:textId="77777777" w:rsidR="00D82025" w:rsidRDefault="00D820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3B3EA" w14:textId="77777777" w:rsidR="0060184A" w:rsidRDefault="0060184A" w:rsidP="00C37AF7">
      <w:r>
        <w:separator/>
      </w:r>
    </w:p>
  </w:footnote>
  <w:footnote w:type="continuationSeparator" w:id="0">
    <w:p w14:paraId="606A1F82" w14:textId="77777777" w:rsidR="0060184A" w:rsidRDefault="0060184A" w:rsidP="00C37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97E5C" w14:textId="77777777" w:rsidR="00D82025" w:rsidRDefault="00D820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ADCA6" w14:textId="77777777" w:rsidR="00C37AF7" w:rsidRDefault="000647F5">
    <w:pPr>
      <w:pStyle w:val="Header"/>
    </w:pPr>
    <w:r>
      <w:rPr>
        <w:noProof/>
      </w:rPr>
      <mc:AlternateContent>
        <mc:Choice Requires="wps">
          <w:drawing>
            <wp:anchor distT="0" distB="0" distL="114300" distR="114300" simplePos="0" relativeHeight="251664384" behindDoc="0" locked="0" layoutInCell="1" allowOverlap="1" wp14:anchorId="6DB2223E" wp14:editId="3B7EF9EC">
              <wp:simplePos x="0" y="0"/>
              <wp:positionH relativeFrom="column">
                <wp:posOffset>584200</wp:posOffset>
              </wp:positionH>
              <wp:positionV relativeFrom="page">
                <wp:posOffset>581660</wp:posOffset>
              </wp:positionV>
              <wp:extent cx="6146800" cy="312420"/>
              <wp:effectExtent l="0" t="0" r="0" b="0"/>
              <wp:wrapNone/>
              <wp:docPr id="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146800" cy="312420"/>
                      </a:xfrm>
                      <a:prstGeom prst="rect">
                        <a:avLst/>
                      </a:prstGeom>
                      <a:noFill/>
                      <a:ln w="6350">
                        <a:noFill/>
                      </a:ln>
                    </wps:spPr>
                    <wps:txbx>
                      <w:txbxContent>
                        <w:p w14:paraId="24F8B321" w14:textId="77777777" w:rsidR="000647F5" w:rsidRPr="002978C5" w:rsidRDefault="000647F5" w:rsidP="000647F5">
                          <w:pPr>
                            <w:jc w:val="right"/>
                            <w:rPr>
                              <w:rFonts w:cs="Arial"/>
                              <w:b/>
                              <w:bCs/>
                              <w:i/>
                              <w:iCs/>
                              <w:color w:val="FFFFFF" w:themeColor="background1"/>
                              <w:sz w:val="22"/>
                              <w:szCs w:val="22"/>
                            </w:rPr>
                          </w:pPr>
                          <w:r w:rsidRPr="00A80ED5">
                            <w:rPr>
                              <w:rFonts w:cs="Arial"/>
                              <w:b/>
                              <w:bCs/>
                              <w:i/>
                              <w:iCs/>
                              <w:color w:val="FFFFFF" w:themeColor="background1"/>
                              <w:sz w:val="22"/>
                              <w:szCs w:val="22"/>
                            </w:rPr>
                            <w:t>Educating, Engaging, Empowering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B2223E" id="_x0000_t202" coordsize="21600,21600" o:spt="202" path="m,l,21600r21600,l21600,xe">
              <v:stroke joinstyle="miter"/>
              <v:path gradientshapeok="t" o:connecttype="rect"/>
            </v:shapetype>
            <v:shape id="Text Box 2" o:spid="_x0000_s1026" type="#_x0000_t202" alt="&quot;&quot;" style="position:absolute;margin-left:46pt;margin-top:45.8pt;width:484pt;height:2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" filled="f" stroked="f" strokeweight=".5pt">
              <v:textbox>
                <w:txbxContent>
                  <w:p w14:paraId="24F8B321" w14:textId="77777777" w:rsidR="000647F5" w:rsidRPr="002978C5" w:rsidRDefault="000647F5" w:rsidP="000647F5">
                    <w:pPr>
                      <w:jc w:val="right"/>
                      <w:rPr>
                        <w:rFonts w:cs="Arial"/>
                        <w:b/>
                        <w:bCs/>
                        <w:i/>
                        <w:iCs/>
                        <w:color w:val="FFFFFF" w:themeColor="background1"/>
                        <w:sz w:val="22"/>
                        <w:szCs w:val="22"/>
                      </w:rPr>
                    </w:pPr>
                    <w:r w:rsidRPr="00A80ED5">
                      <w:rPr>
                        <w:rFonts w:cs="Arial"/>
                        <w:b/>
                        <w:bCs/>
                        <w:i/>
                        <w:iCs/>
                        <w:color w:val="FFFFFF" w:themeColor="background1"/>
                        <w:sz w:val="22"/>
                        <w:szCs w:val="22"/>
                      </w:rPr>
                      <w:t>Educating, Engaging, Empowering</w:t>
                    </w:r>
                  </w:p>
                </w:txbxContent>
              </v:textbox>
              <w10:wrap anchory="page"/>
            </v:shape>
          </w:pict>
        </mc:Fallback>
      </mc:AlternateContent>
    </w:r>
    <w:r w:rsidR="00FF1795">
      <w:rPr>
        <w:noProof/>
      </w:rPr>
      <w:drawing>
        <wp:anchor distT="0" distB="0" distL="114300" distR="114300" simplePos="0" relativeHeight="251660288" behindDoc="0" locked="0" layoutInCell="1" allowOverlap="1" wp14:anchorId="43738279" wp14:editId="1146B079">
          <wp:simplePos x="0" y="0"/>
          <wp:positionH relativeFrom="column">
            <wp:posOffset>-320040</wp:posOffset>
          </wp:positionH>
          <wp:positionV relativeFrom="paragraph">
            <wp:posOffset>-404137</wp:posOffset>
          </wp:positionV>
          <wp:extent cx="7133588" cy="453826"/>
          <wp:effectExtent l="0" t="0" r="0" b="381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33588" cy="45382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8528A" w14:textId="77777777" w:rsidR="00D82025" w:rsidRDefault="00D820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591"/>
    <w:rsid w:val="0005407F"/>
    <w:rsid w:val="000647F5"/>
    <w:rsid w:val="000730AD"/>
    <w:rsid w:val="000941D8"/>
    <w:rsid w:val="00173607"/>
    <w:rsid w:val="00194FE6"/>
    <w:rsid w:val="00226F7D"/>
    <w:rsid w:val="002968DD"/>
    <w:rsid w:val="002978C5"/>
    <w:rsid w:val="002E3513"/>
    <w:rsid w:val="00301A6B"/>
    <w:rsid w:val="00321161"/>
    <w:rsid w:val="00321808"/>
    <w:rsid w:val="00327F19"/>
    <w:rsid w:val="00355CFE"/>
    <w:rsid w:val="00386849"/>
    <w:rsid w:val="003869CA"/>
    <w:rsid w:val="00391BA1"/>
    <w:rsid w:val="0040272E"/>
    <w:rsid w:val="004055B4"/>
    <w:rsid w:val="00425872"/>
    <w:rsid w:val="0043276E"/>
    <w:rsid w:val="00500483"/>
    <w:rsid w:val="00525D10"/>
    <w:rsid w:val="00556384"/>
    <w:rsid w:val="005757F2"/>
    <w:rsid w:val="00586BC4"/>
    <w:rsid w:val="005B768B"/>
    <w:rsid w:val="005D7A4D"/>
    <w:rsid w:val="005E56C9"/>
    <w:rsid w:val="0060184A"/>
    <w:rsid w:val="00647DE2"/>
    <w:rsid w:val="00651FE9"/>
    <w:rsid w:val="0065242E"/>
    <w:rsid w:val="00653EBA"/>
    <w:rsid w:val="006551C6"/>
    <w:rsid w:val="00671C01"/>
    <w:rsid w:val="00676D9A"/>
    <w:rsid w:val="006A0FD0"/>
    <w:rsid w:val="006A3E2B"/>
    <w:rsid w:val="006B3A0A"/>
    <w:rsid w:val="006D69F4"/>
    <w:rsid w:val="006D75AD"/>
    <w:rsid w:val="006E1903"/>
    <w:rsid w:val="007101CC"/>
    <w:rsid w:val="007A0703"/>
    <w:rsid w:val="007B69D7"/>
    <w:rsid w:val="007D0D3D"/>
    <w:rsid w:val="007F1933"/>
    <w:rsid w:val="00867DC9"/>
    <w:rsid w:val="00870D50"/>
    <w:rsid w:val="00892B2D"/>
    <w:rsid w:val="008A2ECA"/>
    <w:rsid w:val="008D4708"/>
    <w:rsid w:val="008E5212"/>
    <w:rsid w:val="008E756F"/>
    <w:rsid w:val="009074E8"/>
    <w:rsid w:val="00920E3B"/>
    <w:rsid w:val="00924C24"/>
    <w:rsid w:val="00953355"/>
    <w:rsid w:val="00975936"/>
    <w:rsid w:val="00982E12"/>
    <w:rsid w:val="00991B26"/>
    <w:rsid w:val="009B09D1"/>
    <w:rsid w:val="00A0373B"/>
    <w:rsid w:val="00A1462E"/>
    <w:rsid w:val="00A54D6F"/>
    <w:rsid w:val="00A661BB"/>
    <w:rsid w:val="00A80ED5"/>
    <w:rsid w:val="00AA404B"/>
    <w:rsid w:val="00AC5209"/>
    <w:rsid w:val="00B02DF7"/>
    <w:rsid w:val="00B05598"/>
    <w:rsid w:val="00B63F67"/>
    <w:rsid w:val="00B67D7E"/>
    <w:rsid w:val="00B85B89"/>
    <w:rsid w:val="00C05FA7"/>
    <w:rsid w:val="00C212CB"/>
    <w:rsid w:val="00C22772"/>
    <w:rsid w:val="00C37AF7"/>
    <w:rsid w:val="00C57DA6"/>
    <w:rsid w:val="00C60F31"/>
    <w:rsid w:val="00CF76BA"/>
    <w:rsid w:val="00D153EC"/>
    <w:rsid w:val="00D37D7D"/>
    <w:rsid w:val="00D37E6D"/>
    <w:rsid w:val="00D538F6"/>
    <w:rsid w:val="00D82025"/>
    <w:rsid w:val="00D93DC0"/>
    <w:rsid w:val="00D97EC0"/>
    <w:rsid w:val="00DA5227"/>
    <w:rsid w:val="00DC3BEA"/>
    <w:rsid w:val="00DF2F3D"/>
    <w:rsid w:val="00EA0B4F"/>
    <w:rsid w:val="00EB4AFA"/>
    <w:rsid w:val="00ED13AE"/>
    <w:rsid w:val="00EE0C9B"/>
    <w:rsid w:val="00EF48FF"/>
    <w:rsid w:val="00F0256E"/>
    <w:rsid w:val="00F170D3"/>
    <w:rsid w:val="00F20591"/>
    <w:rsid w:val="00FE1027"/>
    <w:rsid w:val="00FF1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6C308"/>
  <w15:chartTrackingRefBased/>
  <w15:docId w15:val="{FDBF9EB7-A7C0-7D44-93D4-536CE1F87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AF7"/>
    <w:rPr>
      <w:rFonts w:ascii="Arial" w:hAnsi="Arial"/>
    </w:rPr>
  </w:style>
  <w:style w:type="paragraph" w:styleId="Heading1">
    <w:name w:val="heading 1"/>
    <w:basedOn w:val="Normal"/>
    <w:next w:val="Normal"/>
    <w:link w:val="Heading1Char"/>
    <w:uiPriority w:val="9"/>
    <w:qFormat/>
    <w:rsid w:val="00C37AF7"/>
    <w:pPr>
      <w:jc w:val="center"/>
      <w:outlineLvl w:val="0"/>
    </w:pPr>
    <w:rPr>
      <w:rFonts w:cs="Arial"/>
      <w:b/>
      <w:bCs/>
      <w:color w:val="0B4680"/>
      <w:sz w:val="52"/>
      <w:szCs w:val="52"/>
    </w:rPr>
  </w:style>
  <w:style w:type="paragraph" w:styleId="Heading2">
    <w:name w:val="heading 2"/>
    <w:basedOn w:val="Normal"/>
    <w:next w:val="Normal"/>
    <w:link w:val="Heading2Char"/>
    <w:uiPriority w:val="9"/>
    <w:unhideWhenUsed/>
    <w:qFormat/>
    <w:rsid w:val="00C37AF7"/>
    <w:pPr>
      <w:jc w:val="center"/>
      <w:outlineLvl w:val="1"/>
    </w:pPr>
    <w:rPr>
      <w:rFonts w:cs="Arial"/>
      <w:b/>
      <w:bCs/>
      <w:color w:val="262626" w:themeColor="text1" w:themeTint="D9"/>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37AF7"/>
    <w:pPr>
      <w:tabs>
        <w:tab w:val="center" w:pos="4680"/>
        <w:tab w:val="right" w:pos="9360"/>
      </w:tabs>
    </w:pPr>
  </w:style>
  <w:style w:type="character" w:customStyle="1" w:styleId="HeaderChar">
    <w:name w:val="Header Char"/>
    <w:basedOn w:val="DefaultParagraphFont"/>
    <w:link w:val="Header"/>
    <w:rsid w:val="00C37AF7"/>
  </w:style>
  <w:style w:type="paragraph" w:styleId="Footer">
    <w:name w:val="footer"/>
    <w:basedOn w:val="Normal"/>
    <w:link w:val="FooterChar"/>
    <w:uiPriority w:val="99"/>
    <w:unhideWhenUsed/>
    <w:rsid w:val="00C37AF7"/>
    <w:pPr>
      <w:tabs>
        <w:tab w:val="center" w:pos="4680"/>
        <w:tab w:val="right" w:pos="9360"/>
      </w:tabs>
    </w:pPr>
  </w:style>
  <w:style w:type="character" w:customStyle="1" w:styleId="FooterChar">
    <w:name w:val="Footer Char"/>
    <w:basedOn w:val="DefaultParagraphFont"/>
    <w:link w:val="Footer"/>
    <w:uiPriority w:val="99"/>
    <w:rsid w:val="00C37AF7"/>
  </w:style>
  <w:style w:type="character" w:customStyle="1" w:styleId="Heading1Char">
    <w:name w:val="Heading 1 Char"/>
    <w:basedOn w:val="DefaultParagraphFont"/>
    <w:link w:val="Heading1"/>
    <w:uiPriority w:val="9"/>
    <w:rsid w:val="00C37AF7"/>
    <w:rPr>
      <w:rFonts w:ascii="Arial" w:hAnsi="Arial" w:cs="Arial"/>
      <w:b/>
      <w:bCs/>
      <w:color w:val="0B4680"/>
      <w:sz w:val="52"/>
      <w:szCs w:val="52"/>
    </w:rPr>
  </w:style>
  <w:style w:type="character" w:customStyle="1" w:styleId="Heading2Char">
    <w:name w:val="Heading 2 Char"/>
    <w:basedOn w:val="DefaultParagraphFont"/>
    <w:link w:val="Heading2"/>
    <w:uiPriority w:val="9"/>
    <w:rsid w:val="00C37AF7"/>
    <w:rPr>
      <w:rFonts w:ascii="Arial" w:hAnsi="Arial" w:cs="Arial"/>
      <w:b/>
      <w:bCs/>
      <w:color w:val="262626" w:themeColor="text1" w:themeTint="D9"/>
      <w:sz w:val="32"/>
      <w:szCs w:val="32"/>
    </w:rPr>
  </w:style>
  <w:style w:type="character" w:styleId="Hyperlink">
    <w:name w:val="Hyperlink"/>
    <w:basedOn w:val="DefaultParagraphFont"/>
    <w:unhideWhenUsed/>
    <w:rsid w:val="007F1933"/>
    <w:rPr>
      <w:color w:val="0563C1" w:themeColor="hyperlink"/>
      <w:u w:val="single"/>
    </w:rPr>
  </w:style>
  <w:style w:type="character" w:styleId="UnresolvedMention">
    <w:name w:val="Unresolved Mention"/>
    <w:basedOn w:val="DefaultParagraphFont"/>
    <w:uiPriority w:val="99"/>
    <w:semiHidden/>
    <w:unhideWhenUsed/>
    <w:rsid w:val="007F1933"/>
    <w:rPr>
      <w:color w:val="605E5C"/>
      <w:shd w:val="clear" w:color="auto" w:fill="E1DFDD"/>
    </w:rPr>
  </w:style>
  <w:style w:type="paragraph" w:customStyle="1" w:styleId="paragraph">
    <w:name w:val="paragraph"/>
    <w:basedOn w:val="Normal"/>
    <w:rsid w:val="00194FE6"/>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194FE6"/>
  </w:style>
  <w:style w:type="paragraph" w:styleId="BalloonText">
    <w:name w:val="Balloon Text"/>
    <w:basedOn w:val="Normal"/>
    <w:link w:val="BalloonTextChar"/>
    <w:uiPriority w:val="99"/>
    <w:unhideWhenUsed/>
    <w:rsid w:val="005757F2"/>
    <w:rPr>
      <w:rFonts w:ascii="Tahoma" w:eastAsia="Calibri" w:hAnsi="Tahoma" w:cs="Times New Roman"/>
      <w:sz w:val="16"/>
      <w:szCs w:val="16"/>
    </w:rPr>
  </w:style>
  <w:style w:type="character" w:customStyle="1" w:styleId="BalloonTextChar">
    <w:name w:val="Balloon Text Char"/>
    <w:basedOn w:val="DefaultParagraphFont"/>
    <w:link w:val="BalloonText"/>
    <w:uiPriority w:val="99"/>
    <w:rsid w:val="005757F2"/>
    <w:rPr>
      <w:rFonts w:ascii="Tahoma" w:eastAsia="Calibri" w:hAnsi="Tahoma" w:cs="Times New Roman"/>
      <w:sz w:val="16"/>
      <w:szCs w:val="16"/>
    </w:rPr>
  </w:style>
  <w:style w:type="character" w:styleId="Emphasis">
    <w:name w:val="Emphasis"/>
    <w:uiPriority w:val="20"/>
    <w:qFormat/>
    <w:rsid w:val="005757F2"/>
    <w:rPr>
      <w:i/>
      <w:iCs/>
    </w:rPr>
  </w:style>
  <w:style w:type="character" w:styleId="FollowedHyperlink">
    <w:name w:val="FollowedHyperlink"/>
    <w:uiPriority w:val="99"/>
    <w:unhideWhenUsed/>
    <w:rsid w:val="005757F2"/>
    <w:rPr>
      <w:color w:val="800080"/>
      <w:u w:val="single"/>
    </w:rPr>
  </w:style>
  <w:style w:type="paragraph" w:styleId="NormalWeb">
    <w:name w:val="Normal (Web)"/>
    <w:uiPriority w:val="99"/>
    <w:qFormat/>
    <w:rsid w:val="005757F2"/>
    <w:pPr>
      <w:spacing w:before="100" w:beforeAutospacing="1" w:after="100" w:afterAutospacing="1"/>
    </w:pPr>
    <w:rPr>
      <w:rFonts w:ascii="Times New Roman" w:eastAsia="SimSun" w:hAnsi="Times New Roman" w:cs="Times New Roman"/>
      <w:lang w:eastAsia="zh-CN"/>
    </w:rPr>
  </w:style>
  <w:style w:type="paragraph" w:styleId="Revision">
    <w:name w:val="Revision"/>
    <w:hidden/>
    <w:uiPriority w:val="99"/>
    <w:unhideWhenUsed/>
    <w:rsid w:val="005757F2"/>
    <w:rPr>
      <w:rFonts w:ascii="Verdana" w:eastAsia="Times New Roman" w:hAnsi="Verdan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4919">
      <w:bodyDiv w:val="1"/>
      <w:marLeft w:val="0"/>
      <w:marRight w:val="0"/>
      <w:marTop w:val="0"/>
      <w:marBottom w:val="0"/>
      <w:divBdr>
        <w:top w:val="none" w:sz="0" w:space="0" w:color="auto"/>
        <w:left w:val="none" w:sz="0" w:space="0" w:color="auto"/>
        <w:bottom w:val="none" w:sz="0" w:space="0" w:color="auto"/>
        <w:right w:val="none" w:sz="0" w:space="0" w:color="auto"/>
      </w:divBdr>
      <w:divsChild>
        <w:div w:id="1254706202">
          <w:marLeft w:val="0"/>
          <w:marRight w:val="0"/>
          <w:marTop w:val="0"/>
          <w:marBottom w:val="0"/>
          <w:divBdr>
            <w:top w:val="none" w:sz="0" w:space="0" w:color="auto"/>
            <w:left w:val="none" w:sz="0" w:space="0" w:color="auto"/>
            <w:bottom w:val="none" w:sz="0" w:space="0" w:color="auto"/>
            <w:right w:val="none" w:sz="0" w:space="0" w:color="auto"/>
          </w:divBdr>
        </w:div>
        <w:div w:id="253636241">
          <w:marLeft w:val="0"/>
          <w:marRight w:val="0"/>
          <w:marTop w:val="0"/>
          <w:marBottom w:val="0"/>
          <w:divBdr>
            <w:top w:val="none" w:sz="0" w:space="0" w:color="auto"/>
            <w:left w:val="none" w:sz="0" w:space="0" w:color="auto"/>
            <w:bottom w:val="none" w:sz="0" w:space="0" w:color="auto"/>
            <w:right w:val="none" w:sz="0" w:space="0" w:color="auto"/>
          </w:divBdr>
        </w:div>
      </w:divsChild>
    </w:div>
    <w:div w:id="760613474">
      <w:bodyDiv w:val="1"/>
      <w:marLeft w:val="0"/>
      <w:marRight w:val="0"/>
      <w:marTop w:val="0"/>
      <w:marBottom w:val="0"/>
      <w:divBdr>
        <w:top w:val="none" w:sz="0" w:space="0" w:color="auto"/>
        <w:left w:val="none" w:sz="0" w:space="0" w:color="auto"/>
        <w:bottom w:val="none" w:sz="0" w:space="0" w:color="auto"/>
        <w:right w:val="none" w:sz="0" w:space="0" w:color="auto"/>
      </w:divBdr>
    </w:div>
    <w:div w:id="1286890584">
      <w:bodyDiv w:val="1"/>
      <w:marLeft w:val="0"/>
      <w:marRight w:val="0"/>
      <w:marTop w:val="0"/>
      <w:marBottom w:val="0"/>
      <w:divBdr>
        <w:top w:val="none" w:sz="0" w:space="0" w:color="auto"/>
        <w:left w:val="none" w:sz="0" w:space="0" w:color="auto"/>
        <w:bottom w:val="none" w:sz="0" w:space="0" w:color="auto"/>
        <w:right w:val="none" w:sz="0" w:space="0" w:color="auto"/>
      </w:divBdr>
      <w:divsChild>
        <w:div w:id="907619575">
          <w:marLeft w:val="0"/>
          <w:marRight w:val="0"/>
          <w:marTop w:val="0"/>
          <w:marBottom w:val="0"/>
          <w:divBdr>
            <w:top w:val="none" w:sz="0" w:space="0" w:color="auto"/>
            <w:left w:val="none" w:sz="0" w:space="0" w:color="auto"/>
            <w:bottom w:val="none" w:sz="0" w:space="0" w:color="auto"/>
            <w:right w:val="none" w:sz="0" w:space="0" w:color="auto"/>
          </w:divBdr>
        </w:div>
        <w:div w:id="318733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extension.sdstate.edu/" TargetMode="External"/><Relationship Id="rId1" Type="http://schemas.openxmlformats.org/officeDocument/2006/relationships/hyperlink" Target="https://extension.sdstate.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indseygerard/Downloads/SDSU%20Extension%20Topic%20Brief%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SDSU Extension Topic Brief Template.dotx</Template>
  <TotalTime>4</TotalTime>
  <Pages>11</Pages>
  <Words>4570</Words>
  <Characters>26051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Lindsey</dc:creator>
  <cp:keywords/>
  <dc:description/>
  <cp:lastModifiedBy>Knippling, Matt</cp:lastModifiedBy>
  <cp:revision>5</cp:revision>
  <dcterms:created xsi:type="dcterms:W3CDTF">2026-01-08T15:50:00Z</dcterms:created>
  <dcterms:modified xsi:type="dcterms:W3CDTF">2026-01-09T21:39:00Z</dcterms:modified>
</cp:coreProperties>
</file>