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3BA6" w14:textId="77777777" w:rsidR="004D0996" w:rsidRPr="004D0996" w:rsidRDefault="004D0996" w:rsidP="004D0996">
      <w:pPr>
        <w:pStyle w:val="Heading2"/>
        <w:rPr>
          <w:color w:val="0033A0"/>
          <w:sz w:val="52"/>
          <w:szCs w:val="52"/>
        </w:rPr>
      </w:pPr>
      <w:r w:rsidRPr="004D0996">
        <w:rPr>
          <w:color w:val="0033A0"/>
          <w:sz w:val="52"/>
          <w:szCs w:val="52"/>
        </w:rPr>
        <w:t>Purchasing Beef for the Holidays &amp; Direct Beef Marketing Tips</w:t>
      </w:r>
    </w:p>
    <w:p w14:paraId="7F79FEBF" w14:textId="3A88CD40" w:rsidR="00C37AF7" w:rsidRDefault="00F20591" w:rsidP="00F20591">
      <w:pPr>
        <w:pStyle w:val="Heading2"/>
      </w:pPr>
      <w:r>
        <w:t xml:space="preserve">Season 1, Episode </w:t>
      </w:r>
      <w:r w:rsidR="004D0996">
        <w:t>77</w:t>
      </w:r>
    </w:p>
    <w:p w14:paraId="10A25A82" w14:textId="04386774" w:rsidR="00321161" w:rsidRPr="00321161" w:rsidRDefault="00F20591" w:rsidP="00653EBA">
      <w:pPr>
        <w:spacing w:afterLines="120" w:after="288"/>
        <w:rPr>
          <w:rFonts w:cs="Arial"/>
        </w:rPr>
      </w:pPr>
      <w:r w:rsidRPr="00194FE6">
        <w:rPr>
          <w:rFonts w:cs="Arial"/>
        </w:rPr>
        <w:t>[</w:t>
      </w:r>
      <w:r w:rsidR="005757F2">
        <w:rPr>
          <w:rFonts w:cs="Arial"/>
        </w:rPr>
        <w:t xml:space="preserve">Intro </w:t>
      </w:r>
      <w:r w:rsidRPr="00194FE6">
        <w:rPr>
          <w:rFonts w:cs="Arial"/>
        </w:rPr>
        <w:t>music]</w:t>
      </w:r>
      <w:bookmarkStart w:id="0" w:name="_Hlk120644356"/>
    </w:p>
    <w:p w14:paraId="3755ADC3" w14:textId="649C330F" w:rsidR="006D75AD" w:rsidRDefault="00653EBA" w:rsidP="00321161">
      <w:pPr>
        <w:rPr>
          <w:b/>
          <w:bCs/>
        </w:rPr>
      </w:pPr>
      <w:r>
        <w:rPr>
          <w:b/>
          <w:bCs/>
        </w:rPr>
        <w:t>Kiernan Brandt</w:t>
      </w:r>
      <w:r w:rsidR="00321161" w:rsidRPr="00321161">
        <w:rPr>
          <w:b/>
          <w:bCs/>
        </w:rPr>
        <w:t>:</w:t>
      </w:r>
      <w:r w:rsidR="00321161" w:rsidRPr="00321161">
        <w:rPr>
          <w:b/>
          <w:bCs/>
        </w:rPr>
        <w:tab/>
      </w:r>
    </w:p>
    <w:p w14:paraId="3F76E7F9" w14:textId="5BDC8E8D" w:rsidR="00321161" w:rsidRDefault="00321161" w:rsidP="00321161">
      <w:r w:rsidRPr="00321161">
        <w:t xml:space="preserve">Welcome to Cattle HQ, a podcast from industry experts and progressive producers discussing cutting edge info about the cow calf sector to keep cattlemen and women in the know and positively affect their bottom line. </w:t>
      </w:r>
    </w:p>
    <w:p w14:paraId="659AB318" w14:textId="77777777" w:rsidR="008C4731" w:rsidRDefault="008C4731" w:rsidP="00321161"/>
    <w:p w14:paraId="78EA7DB6" w14:textId="77777777" w:rsidR="00885A1D" w:rsidRPr="00885A1D" w:rsidRDefault="008C4731" w:rsidP="008C4731">
      <w:pPr>
        <w:rPr>
          <w:b/>
          <w:bCs/>
        </w:rPr>
      </w:pPr>
      <w:r w:rsidRPr="00885A1D">
        <w:rPr>
          <w:b/>
          <w:bCs/>
        </w:rPr>
        <w:t>Taylor Grussing:</w:t>
      </w:r>
      <w:r w:rsidRPr="00885A1D">
        <w:rPr>
          <w:b/>
          <w:bCs/>
        </w:rPr>
        <w:tab/>
      </w:r>
    </w:p>
    <w:p w14:paraId="7F177D14" w14:textId="619053C4" w:rsidR="008C4731" w:rsidRPr="008C4731" w:rsidRDefault="008C4731" w:rsidP="008C4731">
      <w:r w:rsidRPr="008C4731">
        <w:t xml:space="preserve">Welcome to Cattle HQ, brought to you by SDSU Extension, headquarters for all things beef/cattle. I’m Taylor Grussing, cow/calf field specialist with SDSU Extension based out of the Mitchell regional office. As we join into the holiday season, we’re busy getting presents wrapped, houses decorated, and then everyone comes together to eat. It seems to be a theme of people wanting to gather around the table whether it’s for quick appetizers, even breakfast, lunch, dinner. Holidays seem to get stretched out. There’s lots of different options we want to </w:t>
      </w:r>
      <w:proofErr w:type="gramStart"/>
      <w:r w:rsidRPr="008C4731">
        <w:t>consider</w:t>
      </w:r>
      <w:proofErr w:type="gramEnd"/>
      <w:r w:rsidRPr="008C4731">
        <w:t xml:space="preserve"> and we hope that you make beef the center of your table. To talk about that today, we have invited a beef producer from Central South Dakota who operates direct marketing beef company </w:t>
      </w:r>
      <w:proofErr w:type="gramStart"/>
      <w:r w:rsidRPr="008C4731">
        <w:t>and also</w:t>
      </w:r>
      <w:proofErr w:type="gramEnd"/>
      <w:r w:rsidRPr="008C4731">
        <w:t xml:space="preserve"> raise their own cattle. Right? We have joined us with Calli Williams today and so I want her to give a little bit better introduction to herself and go ahead, Calli, whenever you’re ready.</w:t>
      </w:r>
    </w:p>
    <w:p w14:paraId="432660C0" w14:textId="77777777" w:rsidR="008C4731" w:rsidRPr="008C4731" w:rsidRDefault="008C4731" w:rsidP="008C4731"/>
    <w:p w14:paraId="42E2E137" w14:textId="77777777" w:rsidR="00885A1D" w:rsidRPr="00885A1D" w:rsidRDefault="008C4731" w:rsidP="008C4731">
      <w:pPr>
        <w:rPr>
          <w:b/>
          <w:bCs/>
        </w:rPr>
      </w:pPr>
      <w:r w:rsidRPr="00885A1D">
        <w:rPr>
          <w:b/>
          <w:bCs/>
        </w:rPr>
        <w:t>Calli Williams:</w:t>
      </w:r>
      <w:r w:rsidRPr="00885A1D">
        <w:rPr>
          <w:b/>
          <w:bCs/>
        </w:rPr>
        <w:tab/>
      </w:r>
    </w:p>
    <w:p w14:paraId="325A8296" w14:textId="56E5A474" w:rsidR="008C4731" w:rsidRPr="008C4731" w:rsidRDefault="008C4731" w:rsidP="008C4731">
      <w:r w:rsidRPr="008C4731">
        <w:t xml:space="preserve">Yes, good morning. Thank you for having. My name is Calli Williams. My husband, Tate and I own and operate TW Angus where we are first generation ranches. We have a </w:t>
      </w:r>
      <w:proofErr w:type="gramStart"/>
      <w:r w:rsidRPr="008C4731">
        <w:t>pure bred</w:t>
      </w:r>
      <w:proofErr w:type="gramEnd"/>
      <w:r w:rsidRPr="008C4731">
        <w:t xml:space="preserve"> angus, seed stock operation here just north of Mitchell. We run an online bull sale the first weekend of March but in addition to that, something that’s really my passion project is that direct to consumer beef business where any livestock that does not make the production sale is entered into our feedlot program and that is something where we can see how those steers perform here. My dad and I go in and we grade the carcasses and then we have those conversations with the consumers and that is truly something that I enjoy doing but it just goes to show that everything born here truly has a purpose whether it’s females we’re retaining for our growing cow herd, bulls that are a part of our annual bull sale, or steers that are part of our direct-to-consumer beef business.</w:t>
      </w:r>
    </w:p>
    <w:p w14:paraId="5550905A" w14:textId="77777777" w:rsidR="008C4731" w:rsidRPr="00885A1D" w:rsidRDefault="008C4731" w:rsidP="008C4731">
      <w:pPr>
        <w:rPr>
          <w:b/>
          <w:bCs/>
        </w:rPr>
      </w:pPr>
    </w:p>
    <w:p w14:paraId="73FE4ACC" w14:textId="77777777" w:rsidR="00885A1D" w:rsidRPr="00885A1D" w:rsidRDefault="008C4731" w:rsidP="008C4731">
      <w:pPr>
        <w:rPr>
          <w:b/>
          <w:bCs/>
        </w:rPr>
      </w:pPr>
      <w:r w:rsidRPr="00885A1D">
        <w:rPr>
          <w:b/>
          <w:bCs/>
        </w:rPr>
        <w:t>Taylor Grussing:</w:t>
      </w:r>
      <w:r w:rsidRPr="00885A1D">
        <w:rPr>
          <w:b/>
          <w:bCs/>
        </w:rPr>
        <w:tab/>
      </w:r>
    </w:p>
    <w:p w14:paraId="0EBEC110" w14:textId="14E6C41D" w:rsidR="008C4731" w:rsidRPr="008C4731" w:rsidRDefault="008C4731" w:rsidP="008C4731">
      <w:r w:rsidRPr="008C4731">
        <w:t xml:space="preserve">You said that anything that goes into your direct-to-consumer business is born, raised, and fed on your operation. </w:t>
      </w:r>
    </w:p>
    <w:p w14:paraId="470139A9" w14:textId="77777777" w:rsidR="008C4731" w:rsidRPr="008C4731" w:rsidRDefault="008C4731" w:rsidP="008C4731"/>
    <w:p w14:paraId="768F967B" w14:textId="77777777" w:rsidR="00885A1D" w:rsidRPr="00885A1D" w:rsidRDefault="008C4731" w:rsidP="008C4731">
      <w:pPr>
        <w:rPr>
          <w:b/>
          <w:bCs/>
        </w:rPr>
      </w:pPr>
      <w:r w:rsidRPr="00885A1D">
        <w:rPr>
          <w:b/>
          <w:bCs/>
        </w:rPr>
        <w:t>Calli Williams:</w:t>
      </w:r>
      <w:r w:rsidRPr="00885A1D">
        <w:rPr>
          <w:b/>
          <w:bCs/>
        </w:rPr>
        <w:tab/>
      </w:r>
    </w:p>
    <w:p w14:paraId="150DE0BD" w14:textId="7D887223" w:rsidR="008C4731" w:rsidRPr="008C4731" w:rsidRDefault="008C4731" w:rsidP="008C4731">
      <w:r w:rsidRPr="008C4731">
        <w:t>Yes.</w:t>
      </w:r>
    </w:p>
    <w:p w14:paraId="50736C0E" w14:textId="77777777" w:rsidR="008C4731" w:rsidRPr="008C4731" w:rsidRDefault="008C4731" w:rsidP="008C4731"/>
    <w:p w14:paraId="2303CB3B" w14:textId="77777777" w:rsidR="00885A1D" w:rsidRPr="00885A1D" w:rsidRDefault="008C4731" w:rsidP="008C4731">
      <w:pPr>
        <w:rPr>
          <w:b/>
          <w:bCs/>
        </w:rPr>
      </w:pPr>
      <w:r w:rsidRPr="00885A1D">
        <w:rPr>
          <w:b/>
          <w:bCs/>
        </w:rPr>
        <w:t>Taylor Grussing:</w:t>
      </w:r>
      <w:r w:rsidRPr="00885A1D">
        <w:rPr>
          <w:b/>
          <w:bCs/>
        </w:rPr>
        <w:tab/>
      </w:r>
    </w:p>
    <w:p w14:paraId="7705342B" w14:textId="7D8CF0EE" w:rsidR="008C4731" w:rsidRPr="008C4731" w:rsidRDefault="008C4731" w:rsidP="008C4731">
      <w:r w:rsidRPr="008C4731">
        <w:t xml:space="preserve">How did you guys go about selecting genetics specifically that would cover </w:t>
      </w:r>
      <w:proofErr w:type="gramStart"/>
      <w:r w:rsidRPr="008C4731">
        <w:t>all of</w:t>
      </w:r>
      <w:proofErr w:type="gramEnd"/>
      <w:r w:rsidRPr="008C4731">
        <w:t xml:space="preserve"> those areas? It could be a seed stock animal, it could be a replacement animal, it could be a feeder animal. Are there certain genetic lines that you guys worked on when you guys started this?</w:t>
      </w:r>
    </w:p>
    <w:p w14:paraId="1DAF42B8" w14:textId="77777777" w:rsidR="008C4731" w:rsidRPr="008C4731" w:rsidRDefault="008C4731" w:rsidP="008C4731"/>
    <w:p w14:paraId="667A68BE" w14:textId="77777777" w:rsidR="00885A1D" w:rsidRPr="00885A1D" w:rsidRDefault="008C4731" w:rsidP="008C4731">
      <w:pPr>
        <w:rPr>
          <w:b/>
          <w:bCs/>
        </w:rPr>
      </w:pPr>
      <w:r w:rsidRPr="00885A1D">
        <w:rPr>
          <w:b/>
          <w:bCs/>
        </w:rPr>
        <w:t>Calli Williams:</w:t>
      </w:r>
      <w:r w:rsidRPr="00885A1D">
        <w:rPr>
          <w:b/>
          <w:bCs/>
        </w:rPr>
        <w:tab/>
      </w:r>
    </w:p>
    <w:p w14:paraId="679F524D" w14:textId="63985825" w:rsidR="008C4731" w:rsidRPr="008C4731" w:rsidRDefault="008C4731" w:rsidP="008C4731">
      <w:r w:rsidRPr="008C4731">
        <w:t xml:space="preserve">When we initially started, we were so focused on that bull sale. That was our number one priority but as this direct to consumer beef business grew, one of the EPDs that was really important to us even before this direct to consumer beef business was the carcass data and having those high carcass traits, we wanted to have cattle that performed whether it was the customers looking for those winning weights or also having that marveling factor. When it came to part of our business where we were seeing the product here on our ranch, having those steaks in the freezer, and also going in and grading the carcasses, it was a part of our business plan where, sure, the customers were having that great experience, enjoying the product that they were consuming but we were able to see how those genetics were actually performing. You could look at the EPDs and choose what you’re selecting based on the numbers, right? It was very satisfying to go in and see. Something that we AI-ed versus the bulls that we were using for cleanup. Who performed better? It’s a way to make some more call decisions too within our cow herd. Maybe some of the cows just simply weren’t performing as well. If their cattle didn’t make it into the production sale and then also maybe didn’t have the carcass data that we were hoping in the feedlot program, that was a great way for us to </w:t>
      </w:r>
      <w:proofErr w:type="gramStart"/>
      <w:r w:rsidRPr="008C4731">
        <w:t>make a decision</w:t>
      </w:r>
      <w:proofErr w:type="gramEnd"/>
      <w:r w:rsidRPr="008C4731">
        <w:t xml:space="preserve"> that those cattle just simply don’t fit our program.</w:t>
      </w:r>
    </w:p>
    <w:p w14:paraId="66253C6C" w14:textId="77777777" w:rsidR="008C4731" w:rsidRPr="00885A1D" w:rsidRDefault="008C4731" w:rsidP="008C4731">
      <w:pPr>
        <w:rPr>
          <w:b/>
          <w:bCs/>
        </w:rPr>
      </w:pPr>
    </w:p>
    <w:p w14:paraId="0B933BAE" w14:textId="77777777" w:rsidR="00885A1D" w:rsidRDefault="008C4731" w:rsidP="008C4731">
      <w:r w:rsidRPr="00885A1D">
        <w:rPr>
          <w:b/>
          <w:bCs/>
        </w:rPr>
        <w:t>Taylor Grussing:</w:t>
      </w:r>
      <w:r w:rsidRPr="008C4731">
        <w:tab/>
      </w:r>
    </w:p>
    <w:p w14:paraId="3D8BDD04" w14:textId="0111310C" w:rsidR="008C4731" w:rsidRPr="008C4731" w:rsidRDefault="008C4731" w:rsidP="008C4731">
      <w:r w:rsidRPr="008C4731">
        <w:t>For the producers that are raising beef for this type of thing, as well as yourself, when you talk about whether they don’t meet the criteria or the quality, we go into purchasing beef. Can you explain some of that to the consumers that might be listening of what you guys look for when you say high quality beef goes into that direct marketing program?</w:t>
      </w:r>
    </w:p>
    <w:p w14:paraId="39AABDDE" w14:textId="77777777" w:rsidR="008C4731" w:rsidRPr="008C4731" w:rsidRDefault="008C4731" w:rsidP="008C4731"/>
    <w:p w14:paraId="08E33171" w14:textId="77777777" w:rsidR="00885A1D" w:rsidRPr="00885A1D" w:rsidRDefault="008C4731" w:rsidP="008C4731">
      <w:pPr>
        <w:rPr>
          <w:b/>
          <w:bCs/>
        </w:rPr>
      </w:pPr>
      <w:r w:rsidRPr="00885A1D">
        <w:rPr>
          <w:b/>
          <w:bCs/>
        </w:rPr>
        <w:t>Calli Williams:</w:t>
      </w:r>
      <w:r w:rsidRPr="00885A1D">
        <w:rPr>
          <w:b/>
          <w:bCs/>
        </w:rPr>
        <w:tab/>
      </w:r>
    </w:p>
    <w:p w14:paraId="6642B833" w14:textId="2A653D08" w:rsidR="008C4731" w:rsidRPr="008C4731" w:rsidRDefault="008C4731" w:rsidP="008C4731">
      <w:r w:rsidRPr="008C4731">
        <w:t xml:space="preserve">Yes, so when we go to the locker, we are grading the carcasses or grading the cattle that we had process for our consumers. We want to make sure that they are the highest quality product available and so what that means is we are shooting for that upper two-thirds choice or prime grading. We have been very fortunate the last few years to see just that increase in the product every year and so that’s another thing that every year we see improvements. It’s improvements from the genetic </w:t>
      </w:r>
      <w:proofErr w:type="gramStart"/>
      <w:r w:rsidRPr="008C4731">
        <w:t>standpoint,</w:t>
      </w:r>
      <w:proofErr w:type="gramEnd"/>
      <w:r w:rsidRPr="008C4731">
        <w:t xml:space="preserve"> it’s an improvement from the nutrition standpoint. I’m very fortunate to have an awesome nutritionist in my back pocket of my dad helping with that and he too likes to see how the cattle perform because that’s him checking how he’s doing as well. He assists with developing the rations for our bulls in addition to those feedlot cattle and so it’s great for him to be able to see how the cattle performed but it’s also, like I said, looking back on our genetics, seeing AI versus those cleanup bulls, who is doing better, what cows are performing the best. We truly want to make sure that we are offering our customers that highest quality product. What we offer is that upper two-thirds choice to prime. This last year, anything that was prime is something that we honestly did not grind very much of it for </w:t>
      </w:r>
      <w:r w:rsidRPr="008C4731">
        <w:lastRenderedPageBreak/>
        <w:t xml:space="preserve">ground beef. Those are the livestock that we – or the steers that we utilize for our tomahawks or those </w:t>
      </w:r>
      <w:proofErr w:type="gramStart"/>
      <w:r w:rsidRPr="008C4731">
        <w:t>really fun</w:t>
      </w:r>
      <w:proofErr w:type="gramEnd"/>
      <w:r w:rsidRPr="008C4731">
        <w:t xml:space="preserve"> and appealing cuts because they are – they’re the grand champion of the cuts that you’re looking for, right? We wanted to make sure that if you were having a piece of meat on your table, that was going to be a talking point or something you were serving a </w:t>
      </w:r>
      <w:proofErr w:type="gramStart"/>
      <w:r w:rsidRPr="008C4731">
        <w:t>really special</w:t>
      </w:r>
      <w:proofErr w:type="gramEnd"/>
      <w:r w:rsidRPr="008C4731">
        <w:t xml:space="preserve"> guest, that it was going to be that prime, enjoyable eating experience.</w:t>
      </w:r>
    </w:p>
    <w:p w14:paraId="28A17277" w14:textId="77777777" w:rsidR="008C4731" w:rsidRPr="008C4731" w:rsidRDefault="008C4731" w:rsidP="008C4731"/>
    <w:p w14:paraId="1E97FA21" w14:textId="77777777" w:rsidR="00885A1D" w:rsidRPr="00885A1D" w:rsidRDefault="008C4731" w:rsidP="008C4731">
      <w:pPr>
        <w:rPr>
          <w:b/>
          <w:bCs/>
        </w:rPr>
      </w:pPr>
      <w:r w:rsidRPr="00885A1D">
        <w:rPr>
          <w:b/>
          <w:bCs/>
        </w:rPr>
        <w:t>Taylor Grussing:</w:t>
      </w:r>
      <w:r w:rsidRPr="00885A1D">
        <w:rPr>
          <w:b/>
          <w:bCs/>
        </w:rPr>
        <w:tab/>
      </w:r>
    </w:p>
    <w:p w14:paraId="54B11552" w14:textId="0EEC6980" w:rsidR="008C4731" w:rsidRPr="008C4731" w:rsidRDefault="008C4731" w:rsidP="008C4731">
      <w:r w:rsidRPr="008C4731">
        <w:t xml:space="preserve">Like we talked about at the beginning, holidays usually are kind of those grand events, right? </w:t>
      </w:r>
    </w:p>
    <w:p w14:paraId="288BDFAE" w14:textId="77777777" w:rsidR="008C4731" w:rsidRPr="008C4731" w:rsidRDefault="008C4731" w:rsidP="008C4731"/>
    <w:p w14:paraId="4EB2A8EA" w14:textId="77777777" w:rsidR="00885A1D" w:rsidRPr="00885A1D" w:rsidRDefault="008C4731" w:rsidP="008C4731">
      <w:pPr>
        <w:rPr>
          <w:b/>
          <w:bCs/>
        </w:rPr>
      </w:pPr>
      <w:r w:rsidRPr="00885A1D">
        <w:rPr>
          <w:b/>
          <w:bCs/>
        </w:rPr>
        <w:t>Calli Williams:</w:t>
      </w:r>
      <w:r w:rsidRPr="00885A1D">
        <w:rPr>
          <w:b/>
          <w:bCs/>
        </w:rPr>
        <w:tab/>
      </w:r>
    </w:p>
    <w:p w14:paraId="1910D77A" w14:textId="47637CAC" w:rsidR="008C4731" w:rsidRPr="008C4731" w:rsidRDefault="008C4731" w:rsidP="008C4731">
      <w:r w:rsidRPr="008C4731">
        <w:t>Yes.</w:t>
      </w:r>
    </w:p>
    <w:p w14:paraId="36271ED0" w14:textId="77777777" w:rsidR="008C4731" w:rsidRPr="008C4731" w:rsidRDefault="008C4731" w:rsidP="008C4731"/>
    <w:p w14:paraId="20C1BEF4" w14:textId="77777777" w:rsidR="00885A1D" w:rsidRPr="00885A1D" w:rsidRDefault="008C4731" w:rsidP="008C4731">
      <w:pPr>
        <w:rPr>
          <w:b/>
          <w:bCs/>
        </w:rPr>
      </w:pPr>
      <w:r w:rsidRPr="00885A1D">
        <w:rPr>
          <w:b/>
          <w:bCs/>
        </w:rPr>
        <w:t>Taylor Grussing:</w:t>
      </w:r>
      <w:r w:rsidRPr="00885A1D">
        <w:rPr>
          <w:b/>
          <w:bCs/>
        </w:rPr>
        <w:tab/>
      </w:r>
    </w:p>
    <w:p w14:paraId="15D5F3F2" w14:textId="3706F3BF" w:rsidR="008C4731" w:rsidRPr="008C4731" w:rsidRDefault="008C4731" w:rsidP="008C4731">
      <w:r w:rsidRPr="008C4731">
        <w:t>How many of those different cuts or what would you recommend for someone starting out to walk in and what questions do they ask? Maybe this is the first time they made that grand piece of beef. What would you recommend them to look for when they’re purchasing their beef for their holidays?</w:t>
      </w:r>
    </w:p>
    <w:p w14:paraId="4BFC5159" w14:textId="77777777" w:rsidR="008C4731" w:rsidRPr="00885A1D" w:rsidRDefault="008C4731" w:rsidP="008C4731">
      <w:pPr>
        <w:rPr>
          <w:b/>
          <w:bCs/>
        </w:rPr>
      </w:pPr>
    </w:p>
    <w:p w14:paraId="53784445" w14:textId="77777777" w:rsidR="00885A1D" w:rsidRPr="00885A1D" w:rsidRDefault="008C4731" w:rsidP="008C4731">
      <w:pPr>
        <w:rPr>
          <w:b/>
          <w:bCs/>
        </w:rPr>
      </w:pPr>
      <w:r w:rsidRPr="00885A1D">
        <w:rPr>
          <w:b/>
          <w:bCs/>
        </w:rPr>
        <w:t>Calli Williams:</w:t>
      </w:r>
      <w:r w:rsidRPr="00885A1D">
        <w:rPr>
          <w:b/>
          <w:bCs/>
        </w:rPr>
        <w:tab/>
      </w:r>
    </w:p>
    <w:p w14:paraId="29C99348" w14:textId="43C764F1" w:rsidR="008C4731" w:rsidRPr="008C4731" w:rsidRDefault="008C4731" w:rsidP="008C4731">
      <w:r w:rsidRPr="008C4731">
        <w:t xml:space="preserve">One of the first questions I ask is simply how many people are you having over? How many people do you need to feed and then the next conversation we have is how comfortable are you preparing a certain kind of meat that they have in mind. That really comes down to what equipment do they have as well. Do they have the space for are they utilizing oven space, are they – like at our place, if we are cooking brisket for a group or a prime rib, we can utilize a green egg or there’s a lot of different ways that people like to smoke their meats. So just thinking about that ahead of time, how much time do you have to prepare this like you call it around Christmas time, your prime rib, your literal grand champion of the dinner table. [Laughter] That’s just a really good conversation to have ahead of time to make sure you’re prepared. You can look back at it when people are at Thanksgiving, </w:t>
      </w:r>
      <w:hyperlink r:id="rId6" w:history="1">
        <w:r w:rsidRPr="008C4731">
          <w:rPr>
            <w:rStyle w:val="Hyperlink"/>
          </w:rPr>
          <w:t>[Unintelligible]</w:t>
        </w:r>
      </w:hyperlink>
      <w:r w:rsidRPr="008C4731">
        <w:t xml:space="preserve"> turkey. You flash forward to Christmas and New Year’s, it is the same thing with your beef, you </w:t>
      </w:r>
      <w:proofErr w:type="gramStart"/>
      <w:r w:rsidRPr="008C4731">
        <w:t>have to</w:t>
      </w:r>
      <w:proofErr w:type="gramEnd"/>
      <w:r w:rsidRPr="008C4731">
        <w:t xml:space="preserve"> </w:t>
      </w:r>
      <w:proofErr w:type="gramStart"/>
      <w:r w:rsidRPr="008C4731">
        <w:t>plan ahead</w:t>
      </w:r>
      <w:proofErr w:type="gramEnd"/>
      <w:r w:rsidRPr="008C4731">
        <w:t xml:space="preserve"> but it is very much worth it. Then another conversation to have is you can keep beef the center of your table with family members </w:t>
      </w:r>
      <w:proofErr w:type="gramStart"/>
      <w:r w:rsidRPr="008C4731">
        <w:t>and also</w:t>
      </w:r>
      <w:proofErr w:type="gramEnd"/>
      <w:r w:rsidRPr="008C4731">
        <w:t xml:space="preserve"> be economical about it. Prime rib can be a little more on the higher end but then there are other cuts very similar. You can do your sirloin roast that’s going to have that same – somewhat same eating experience, you just </w:t>
      </w:r>
      <w:proofErr w:type="gramStart"/>
      <w:r w:rsidRPr="008C4731">
        <w:t>have to</w:t>
      </w:r>
      <w:proofErr w:type="gramEnd"/>
      <w:r w:rsidRPr="008C4731">
        <w:t xml:space="preserve"> cook it a little differently and it’s going to be a little more economically favorable to serve a large crowd over the holidays. </w:t>
      </w:r>
    </w:p>
    <w:p w14:paraId="352403BA" w14:textId="77777777" w:rsidR="008C4731" w:rsidRPr="008C4731" w:rsidRDefault="008C4731" w:rsidP="008C4731"/>
    <w:p w14:paraId="766B46C6" w14:textId="77777777" w:rsidR="00885A1D" w:rsidRPr="00885A1D" w:rsidRDefault="008C4731" w:rsidP="008C4731">
      <w:pPr>
        <w:rPr>
          <w:b/>
          <w:bCs/>
        </w:rPr>
      </w:pPr>
      <w:r w:rsidRPr="00885A1D">
        <w:rPr>
          <w:b/>
          <w:bCs/>
        </w:rPr>
        <w:t>Taylor Grussing:</w:t>
      </w:r>
      <w:r w:rsidRPr="00885A1D">
        <w:rPr>
          <w:b/>
          <w:bCs/>
        </w:rPr>
        <w:tab/>
      </w:r>
    </w:p>
    <w:p w14:paraId="41AFD6DA" w14:textId="47DFF949" w:rsidR="008C4731" w:rsidRPr="008C4731" w:rsidRDefault="008C4731" w:rsidP="008C4731">
      <w:r w:rsidRPr="008C4731">
        <w:t xml:space="preserve">With that, what about something for young kids? You and I both have kids and sometimes some of those tougher to cut thingies aren’t super great. Are there any </w:t>
      </w:r>
      <w:proofErr w:type="gramStart"/>
      <w:r w:rsidRPr="008C4731">
        <w:t>really fun</w:t>
      </w:r>
      <w:proofErr w:type="gramEnd"/>
      <w:r w:rsidRPr="008C4731">
        <w:t xml:space="preserve"> packages that are better for families?</w:t>
      </w:r>
    </w:p>
    <w:p w14:paraId="11D252B3" w14:textId="77777777" w:rsidR="008C4731" w:rsidRPr="008C4731" w:rsidRDefault="008C4731" w:rsidP="008C4731"/>
    <w:p w14:paraId="34AF2B5C" w14:textId="77777777" w:rsidR="00885A1D" w:rsidRPr="00885A1D" w:rsidRDefault="008C4731" w:rsidP="008C4731">
      <w:pPr>
        <w:rPr>
          <w:b/>
          <w:bCs/>
        </w:rPr>
      </w:pPr>
      <w:r w:rsidRPr="00885A1D">
        <w:rPr>
          <w:b/>
          <w:bCs/>
        </w:rPr>
        <w:t>Calli Williams:</w:t>
      </w:r>
      <w:r w:rsidRPr="00885A1D">
        <w:rPr>
          <w:b/>
          <w:bCs/>
        </w:rPr>
        <w:tab/>
      </w:r>
    </w:p>
    <w:p w14:paraId="4CBB46E9" w14:textId="0C87114B" w:rsidR="008C4731" w:rsidRPr="008C4731" w:rsidRDefault="008C4731" w:rsidP="008C4731">
      <w:r w:rsidRPr="008C4731">
        <w:t xml:space="preserve">One of my favorite things that we utilize here is we have a walk-in freezer for </w:t>
      </w:r>
      <w:proofErr w:type="gramStart"/>
      <w:r w:rsidRPr="008C4731">
        <w:t>all of</w:t>
      </w:r>
      <w:proofErr w:type="gramEnd"/>
      <w:r w:rsidRPr="008C4731">
        <w:t xml:space="preserve"> our direct-to-consumer retail beef </w:t>
      </w:r>
      <w:proofErr w:type="gramStart"/>
      <w:r w:rsidRPr="008C4731">
        <w:t>products</w:t>
      </w:r>
      <w:proofErr w:type="gramEnd"/>
      <w:r w:rsidRPr="008C4731">
        <w:t xml:space="preserve"> and we have grandparents or parents that come in and they </w:t>
      </w:r>
      <w:r w:rsidRPr="008C4731">
        <w:lastRenderedPageBreak/>
        <w:t>bring their little freezer bags, walk in. They’re shopping for themselves. They’re really excited in picking their steaks and then we talk about what about the kids, what are you going to feed those kids? Ground beef is always a hit. It is one of the most well-used items out there, I think, within the beef products but then we have patties that are available, that’s something that is very easy to use but beef itself is so resourceful and then you can look at the beef tenderloin as well. That’s going to be something that’s extremely tender. Our kids, it’s something that I can put in the air fryer too even if – tonight, after school where I want to make sure they have protein because we just got done with school, sports, etcetera, I can cook it almost like a steak too and it will be a great source of protein, it was quick to make, and it’s very tender. There’s lots of different ways that you can utilize those different products and make them kid friendly without going through multiple steps.</w:t>
      </w:r>
    </w:p>
    <w:p w14:paraId="479C4717" w14:textId="77777777" w:rsidR="008C4731" w:rsidRPr="008C4731" w:rsidRDefault="008C4731" w:rsidP="008C4731"/>
    <w:p w14:paraId="2C5AC03B" w14:textId="77777777" w:rsidR="00885A1D" w:rsidRPr="00885A1D" w:rsidRDefault="008C4731" w:rsidP="008C4731">
      <w:pPr>
        <w:rPr>
          <w:b/>
          <w:bCs/>
        </w:rPr>
      </w:pPr>
      <w:r w:rsidRPr="00885A1D">
        <w:rPr>
          <w:b/>
          <w:bCs/>
        </w:rPr>
        <w:t>Taylor Grussing:</w:t>
      </w:r>
      <w:r w:rsidRPr="00885A1D">
        <w:rPr>
          <w:b/>
          <w:bCs/>
        </w:rPr>
        <w:tab/>
      </w:r>
    </w:p>
    <w:p w14:paraId="51600D27" w14:textId="3F1F3C58" w:rsidR="008C4731" w:rsidRPr="008C4731" w:rsidRDefault="008C4731" w:rsidP="008C4731">
      <w:r w:rsidRPr="008C4731">
        <w:t xml:space="preserve">I like to almost take some of those roasts myself, out of the freezer and cut them up into different things. What you might buy as a roast, you could possibly utilize as fajita meat or like you said, those steak tips, things like that, they’re a little bit more palatable for some of those family things and </w:t>
      </w:r>
      <w:proofErr w:type="gramStart"/>
      <w:r w:rsidRPr="008C4731">
        <w:t>really quick</w:t>
      </w:r>
      <w:proofErr w:type="gramEnd"/>
      <w:r w:rsidRPr="008C4731">
        <w:t xml:space="preserve">, </w:t>
      </w:r>
      <w:proofErr w:type="gramStart"/>
      <w:r w:rsidRPr="008C4731">
        <w:t>really quick</w:t>
      </w:r>
      <w:proofErr w:type="gramEnd"/>
      <w:r w:rsidRPr="008C4731">
        <w:t xml:space="preserve"> to eat.</w:t>
      </w:r>
    </w:p>
    <w:p w14:paraId="6CE57C2A" w14:textId="77777777" w:rsidR="008C4731" w:rsidRPr="008C4731" w:rsidRDefault="008C4731" w:rsidP="008C4731"/>
    <w:p w14:paraId="3A3A1EE4" w14:textId="77777777" w:rsidR="00885A1D" w:rsidRPr="00885A1D" w:rsidRDefault="008C4731" w:rsidP="008C4731">
      <w:pPr>
        <w:rPr>
          <w:b/>
          <w:bCs/>
        </w:rPr>
      </w:pPr>
      <w:r w:rsidRPr="00885A1D">
        <w:rPr>
          <w:b/>
          <w:bCs/>
        </w:rPr>
        <w:t>Calli Williams:</w:t>
      </w:r>
      <w:r w:rsidRPr="00885A1D">
        <w:rPr>
          <w:b/>
          <w:bCs/>
        </w:rPr>
        <w:tab/>
      </w:r>
    </w:p>
    <w:p w14:paraId="3AD93FC9" w14:textId="308D5D1E" w:rsidR="008C4731" w:rsidRPr="008C4731" w:rsidRDefault="008C4731" w:rsidP="008C4731">
      <w:r w:rsidRPr="008C4731">
        <w:t xml:space="preserve">My husband’s favorite would be with the roast </w:t>
      </w:r>
      <w:hyperlink r:id="rId7" w:history="1">
        <w:r w:rsidRPr="008C4731">
          <w:rPr>
            <w:rStyle w:val="Hyperlink"/>
          </w:rPr>
          <w:t>[Unintelligible]</w:t>
        </w:r>
      </w:hyperlink>
      <w:r w:rsidRPr="008C4731">
        <w:t>. He really enjoys when we have a leftover so that we can make burritos. That is a family favorite. [Laughter]</w:t>
      </w:r>
    </w:p>
    <w:p w14:paraId="3B70C47B" w14:textId="77777777" w:rsidR="008C4731" w:rsidRPr="008C4731" w:rsidRDefault="008C4731" w:rsidP="008C4731"/>
    <w:p w14:paraId="76F0DB6C" w14:textId="77777777" w:rsidR="00885A1D" w:rsidRPr="00885A1D" w:rsidRDefault="008C4731" w:rsidP="008C4731">
      <w:pPr>
        <w:rPr>
          <w:b/>
          <w:bCs/>
        </w:rPr>
      </w:pPr>
      <w:r w:rsidRPr="00885A1D">
        <w:rPr>
          <w:b/>
          <w:bCs/>
        </w:rPr>
        <w:t>Taylor Grussing:</w:t>
      </w:r>
      <w:r w:rsidRPr="00885A1D">
        <w:rPr>
          <w:b/>
          <w:bCs/>
        </w:rPr>
        <w:tab/>
      </w:r>
    </w:p>
    <w:p w14:paraId="702E80F1" w14:textId="62BFE63F" w:rsidR="008C4731" w:rsidRPr="008C4731" w:rsidRDefault="008C4731" w:rsidP="008C4731">
      <w:r w:rsidRPr="008C4731">
        <w:t>Yes, we do that too. You can get your steaks packaged individually. You can probably get them packaged in multiple ways depending on where you’re looking or buying them. You mentioned before how many people are you going to feed. What is that rule of thumb of pounds per person that goes into a holiday meal?</w:t>
      </w:r>
    </w:p>
    <w:p w14:paraId="43158AB9" w14:textId="77777777" w:rsidR="008C4731" w:rsidRPr="008C4731" w:rsidRDefault="008C4731" w:rsidP="008C4731"/>
    <w:p w14:paraId="5F9CECFA" w14:textId="77777777" w:rsidR="00885A1D" w:rsidRPr="00885A1D" w:rsidRDefault="008C4731" w:rsidP="008C4731">
      <w:pPr>
        <w:rPr>
          <w:b/>
          <w:bCs/>
        </w:rPr>
      </w:pPr>
      <w:r w:rsidRPr="00885A1D">
        <w:rPr>
          <w:b/>
          <w:bCs/>
        </w:rPr>
        <w:t>Calli Williams:</w:t>
      </w:r>
      <w:r w:rsidRPr="00885A1D">
        <w:rPr>
          <w:b/>
          <w:bCs/>
        </w:rPr>
        <w:tab/>
      </w:r>
    </w:p>
    <w:p w14:paraId="2C77A7B6" w14:textId="111EA497" w:rsidR="008C4731" w:rsidRPr="008C4731" w:rsidRDefault="008C4731" w:rsidP="008C4731">
      <w:r w:rsidRPr="008C4731">
        <w:t xml:space="preserve">Right. When you’re looking at a boneless cut, that rule of thumb is roughly eight ounces per person when you’re thinking about the holidays especially if you want to have a few leftovers but if you’re looking at a bone in roast, I </w:t>
      </w:r>
      <w:proofErr w:type="gramStart"/>
      <w:r w:rsidRPr="008C4731">
        <w:t>would</w:t>
      </w:r>
      <w:proofErr w:type="gramEnd"/>
      <w:r w:rsidRPr="008C4731">
        <w:t xml:space="preserve"> say that ¾ to a pound per person. I say that simply for the sake of having those leftovers because if you are doing a prime rib or something along those lines, your beef tenderloin, your ribeye roast, something like that. Those leftovers are so good when you are hosting family for the holidays. You don’t want to run out either. No host ever wants to do that. [Laughter] That would be my general rule of thumb. A boneless cut would be roughly eight ounces per person and then a bone in roast, that ¾ to one pound per person.</w:t>
      </w:r>
    </w:p>
    <w:p w14:paraId="0569B60E" w14:textId="77777777" w:rsidR="008C4731" w:rsidRPr="008C4731" w:rsidRDefault="008C4731" w:rsidP="008C4731"/>
    <w:p w14:paraId="18FC57F9" w14:textId="77777777" w:rsidR="00885A1D" w:rsidRPr="00885A1D" w:rsidRDefault="008C4731" w:rsidP="008C4731">
      <w:pPr>
        <w:rPr>
          <w:b/>
          <w:bCs/>
        </w:rPr>
      </w:pPr>
      <w:r w:rsidRPr="00885A1D">
        <w:rPr>
          <w:b/>
          <w:bCs/>
        </w:rPr>
        <w:t>Taylor Grussing:</w:t>
      </w:r>
      <w:r w:rsidRPr="00885A1D">
        <w:rPr>
          <w:b/>
          <w:bCs/>
        </w:rPr>
        <w:tab/>
      </w:r>
    </w:p>
    <w:p w14:paraId="4379EEC2" w14:textId="104A99D6" w:rsidR="008C4731" w:rsidRDefault="008C4731" w:rsidP="008C4731">
      <w:r w:rsidRPr="008C4731">
        <w:t>Are there different cooking methods that are better for boneless versus bone in?</w:t>
      </w:r>
    </w:p>
    <w:p w14:paraId="37C960BE" w14:textId="77777777" w:rsidR="008C4731" w:rsidRPr="008C4731" w:rsidRDefault="008C4731" w:rsidP="008C4731"/>
    <w:p w14:paraId="3E1A5220" w14:textId="77777777" w:rsidR="00885A1D" w:rsidRPr="00885A1D" w:rsidRDefault="008C4731" w:rsidP="008C4731">
      <w:pPr>
        <w:rPr>
          <w:b/>
          <w:bCs/>
        </w:rPr>
      </w:pPr>
      <w:r w:rsidRPr="00885A1D">
        <w:rPr>
          <w:b/>
          <w:bCs/>
        </w:rPr>
        <w:t>Calli Williams:</w:t>
      </w:r>
      <w:r w:rsidRPr="00885A1D">
        <w:rPr>
          <w:b/>
          <w:bCs/>
        </w:rPr>
        <w:tab/>
      </w:r>
    </w:p>
    <w:p w14:paraId="439131D0" w14:textId="23C7ABE6" w:rsidR="008C4731" w:rsidRPr="008C4731" w:rsidRDefault="008C4731" w:rsidP="008C4731">
      <w:r w:rsidRPr="008C4731">
        <w:t>That is where I would pull in my husband. He is the meat chef, we’ll say. [Laughter]</w:t>
      </w:r>
    </w:p>
    <w:p w14:paraId="3430DBC5" w14:textId="77777777" w:rsidR="008C4731" w:rsidRPr="008C4731" w:rsidRDefault="008C4731" w:rsidP="008C4731"/>
    <w:p w14:paraId="6ACD4158" w14:textId="77777777" w:rsidR="00885A1D" w:rsidRPr="00885A1D" w:rsidRDefault="008C4731" w:rsidP="008C4731">
      <w:pPr>
        <w:rPr>
          <w:b/>
          <w:bCs/>
        </w:rPr>
      </w:pPr>
      <w:r w:rsidRPr="00885A1D">
        <w:rPr>
          <w:b/>
          <w:bCs/>
        </w:rPr>
        <w:lastRenderedPageBreak/>
        <w:t>Taylor Grussing:</w:t>
      </w:r>
      <w:r w:rsidRPr="00885A1D">
        <w:rPr>
          <w:b/>
          <w:bCs/>
        </w:rPr>
        <w:tab/>
      </w:r>
    </w:p>
    <w:p w14:paraId="516BDAEC" w14:textId="12CD589D" w:rsidR="008C4731" w:rsidRPr="008C4731" w:rsidRDefault="008C4731" w:rsidP="008C4731">
      <w:r w:rsidRPr="008C4731">
        <w:t>Okay.</w:t>
      </w:r>
    </w:p>
    <w:p w14:paraId="31BA7F14" w14:textId="77777777" w:rsidR="008C4731" w:rsidRPr="008C4731" w:rsidRDefault="008C4731" w:rsidP="008C4731"/>
    <w:p w14:paraId="386ED315" w14:textId="77777777" w:rsidR="00885A1D" w:rsidRPr="00885A1D" w:rsidRDefault="008C4731" w:rsidP="008C4731">
      <w:pPr>
        <w:rPr>
          <w:b/>
          <w:bCs/>
        </w:rPr>
      </w:pPr>
      <w:r w:rsidRPr="00885A1D">
        <w:rPr>
          <w:b/>
          <w:bCs/>
        </w:rPr>
        <w:t>Calli Williams:</w:t>
      </w:r>
      <w:r w:rsidRPr="00885A1D">
        <w:rPr>
          <w:b/>
          <w:bCs/>
        </w:rPr>
        <w:tab/>
      </w:r>
    </w:p>
    <w:p w14:paraId="5AA9F8F5" w14:textId="5F50C3A7" w:rsidR="008C4731" w:rsidRPr="008C4731" w:rsidRDefault="008C4731" w:rsidP="008C4731">
      <w:r w:rsidRPr="008C4731">
        <w:t xml:space="preserve">There are so </w:t>
      </w:r>
      <w:proofErr w:type="gramStart"/>
      <w:r w:rsidRPr="008C4731">
        <w:t>many different ways</w:t>
      </w:r>
      <w:proofErr w:type="gramEnd"/>
      <w:r w:rsidRPr="008C4731">
        <w:t xml:space="preserve"> that you can – there’s the oven roasting. Like I said, we like to utilize our green egg. It’s a great way to do that indirect heat and then also finish it in – like what you would do if you </w:t>
      </w:r>
      <w:proofErr w:type="gramStart"/>
      <w:r w:rsidRPr="008C4731">
        <w:t>are</w:t>
      </w:r>
      <w:proofErr w:type="gramEnd"/>
      <w:r w:rsidRPr="008C4731">
        <w:t xml:space="preserve"> oven roasting. One of my favorite tools out there that we all literally have in our back pocket is an app available from certified angus beef brand. I believe it’s Roast </w:t>
      </w:r>
      <w:proofErr w:type="gramStart"/>
      <w:r w:rsidRPr="008C4731">
        <w:t>Perfect</w:t>
      </w:r>
      <w:proofErr w:type="gramEnd"/>
      <w:r w:rsidRPr="008C4731">
        <w:t xml:space="preserve"> but you can go in and say how many guests you’re going to have at your holidays, if you want leftovers, if you don’t want leftovers. They will help you select the specific </w:t>
      </w:r>
      <w:proofErr w:type="gramStart"/>
      <w:r w:rsidRPr="008C4731">
        <w:t>amount</w:t>
      </w:r>
      <w:proofErr w:type="gramEnd"/>
      <w:r w:rsidRPr="008C4731">
        <w:t xml:space="preserve"> of pounds that you are looking to feed your guests or your family members and they have recipes available as well and in addition to cooking methods for each specific cut that you are interested in.</w:t>
      </w:r>
    </w:p>
    <w:p w14:paraId="45C0AEE9" w14:textId="77777777" w:rsidR="008C4731" w:rsidRPr="008C4731" w:rsidRDefault="008C4731" w:rsidP="008C4731"/>
    <w:p w14:paraId="5B73D3B5" w14:textId="77777777" w:rsidR="00885A1D" w:rsidRPr="00885A1D" w:rsidRDefault="008C4731" w:rsidP="008C4731">
      <w:pPr>
        <w:rPr>
          <w:b/>
          <w:bCs/>
        </w:rPr>
      </w:pPr>
      <w:r w:rsidRPr="00885A1D">
        <w:rPr>
          <w:b/>
          <w:bCs/>
        </w:rPr>
        <w:t>Taylor Grussing:</w:t>
      </w:r>
      <w:r w:rsidRPr="00885A1D">
        <w:rPr>
          <w:b/>
          <w:bCs/>
        </w:rPr>
        <w:tab/>
      </w:r>
    </w:p>
    <w:p w14:paraId="0C030DAB" w14:textId="0EA4984F" w:rsidR="008C4731" w:rsidRPr="008C4731" w:rsidRDefault="008C4731" w:rsidP="008C4731">
      <w:r w:rsidRPr="008C4731">
        <w:t>That could be very handy.</w:t>
      </w:r>
    </w:p>
    <w:p w14:paraId="6C30179C" w14:textId="77777777" w:rsidR="008C4731" w:rsidRPr="008C4731" w:rsidRDefault="008C4731" w:rsidP="008C4731"/>
    <w:p w14:paraId="2BFFC359" w14:textId="77777777" w:rsidR="00885A1D" w:rsidRPr="00885A1D" w:rsidRDefault="008C4731" w:rsidP="008C4731">
      <w:pPr>
        <w:rPr>
          <w:b/>
          <w:bCs/>
        </w:rPr>
      </w:pPr>
      <w:r w:rsidRPr="00885A1D">
        <w:rPr>
          <w:b/>
          <w:bCs/>
        </w:rPr>
        <w:t>Calli Williams:</w:t>
      </w:r>
      <w:r w:rsidRPr="00885A1D">
        <w:rPr>
          <w:b/>
          <w:bCs/>
        </w:rPr>
        <w:tab/>
      </w:r>
    </w:p>
    <w:p w14:paraId="0C06A83F" w14:textId="545DC29C" w:rsidR="008C4731" w:rsidRPr="008C4731" w:rsidRDefault="008C4731" w:rsidP="008C4731">
      <w:r w:rsidRPr="008C4731">
        <w:t xml:space="preserve">It is very handy and it’s one of those things that we’re not making a prime rib or a standing rib roast once a month. It’s something that you </w:t>
      </w:r>
      <w:proofErr w:type="gramStart"/>
      <w:r w:rsidRPr="008C4731">
        <w:t>have to</w:t>
      </w:r>
      <w:proofErr w:type="gramEnd"/>
      <w:r w:rsidRPr="008C4731">
        <w:t xml:space="preserve"> refresh yourself on especially because it’s an incredible cut and it’s always an enjoyable eating experience </w:t>
      </w:r>
      <w:proofErr w:type="gramStart"/>
      <w:r w:rsidRPr="008C4731">
        <w:t>but yet</w:t>
      </w:r>
      <w:proofErr w:type="gramEnd"/>
      <w:r w:rsidRPr="008C4731">
        <w:t xml:space="preserve"> it’s something you want to make sure you do well. This app is extremely handy, user-friendly, and I cannot suggest it enough. [Laughter]</w:t>
      </w:r>
    </w:p>
    <w:p w14:paraId="76713401" w14:textId="77777777" w:rsidR="008C4731" w:rsidRPr="008C4731" w:rsidRDefault="008C4731" w:rsidP="008C4731"/>
    <w:p w14:paraId="3110E515" w14:textId="77777777" w:rsidR="00885A1D" w:rsidRPr="00885A1D" w:rsidRDefault="008C4731" w:rsidP="008C4731">
      <w:pPr>
        <w:rPr>
          <w:b/>
          <w:bCs/>
        </w:rPr>
      </w:pPr>
      <w:r w:rsidRPr="00885A1D">
        <w:rPr>
          <w:b/>
          <w:bCs/>
        </w:rPr>
        <w:t>Taylor Grussing:</w:t>
      </w:r>
      <w:r w:rsidRPr="00885A1D">
        <w:rPr>
          <w:b/>
          <w:bCs/>
        </w:rPr>
        <w:tab/>
      </w:r>
    </w:p>
    <w:p w14:paraId="6FE4F043" w14:textId="0DF5FDA9" w:rsidR="008C4731" w:rsidRPr="008C4731" w:rsidRDefault="008C4731" w:rsidP="008C4731">
      <w:r w:rsidRPr="008C4731">
        <w:t>Yes, that sounds like it. Like you said, you do it once a year. How do people find that local beef market? You’re direct to consumer beef business, you do a lot of advertising on social media, and there’s a lot of you guys out there but is there like a central place in South Dakota that folks can go to find folks like you?</w:t>
      </w:r>
    </w:p>
    <w:p w14:paraId="3CE23BBE" w14:textId="77777777" w:rsidR="008C4731" w:rsidRPr="008C4731" w:rsidRDefault="008C4731" w:rsidP="008C4731"/>
    <w:p w14:paraId="27FDF5B6" w14:textId="77777777" w:rsidR="00885A1D" w:rsidRDefault="008C4731" w:rsidP="008C4731">
      <w:r w:rsidRPr="00885A1D">
        <w:rPr>
          <w:b/>
          <w:bCs/>
        </w:rPr>
        <w:t>Calli Williams</w:t>
      </w:r>
      <w:r w:rsidRPr="008C4731">
        <w:t>:</w:t>
      </w:r>
      <w:r w:rsidRPr="008C4731">
        <w:tab/>
      </w:r>
    </w:p>
    <w:p w14:paraId="4E1AB62C" w14:textId="7031224E" w:rsidR="008C4731" w:rsidRPr="008C4731" w:rsidRDefault="008C4731" w:rsidP="008C4731">
      <w:r w:rsidRPr="008C4731">
        <w:t xml:space="preserve">The South Dakota Cattlemen Association does offer a listing of those of us who are members that are also offering retail beef to consumers in addition to those who – I believe they include those who have beef shares </w:t>
      </w:r>
      <w:proofErr w:type="gramStart"/>
      <w:r w:rsidRPr="008C4731">
        <w:t>available</w:t>
      </w:r>
      <w:proofErr w:type="gramEnd"/>
      <w:r w:rsidRPr="008C4731">
        <w:t xml:space="preserve"> but it might be just those with retail beef options. Social media is the best marketing for it, to be honest, because I truly think the ranchers that are out there, offering their retail beef are also trying to share their story through the screen. We are very fortunate there’s a smaller farm store near us called Haven Farms and that is a place where we are able to market some of our products and it has been such a blessing because there will be customers that come in there maybe once a week or a couple of times a month, let’s say, and they’ll grab one roast or a pound or two of ground beef at a time. It’s a customer that not necessarily one that I would justify making a delivery by driving to town or driving X </w:t>
      </w:r>
      <w:proofErr w:type="gramStart"/>
      <w:r w:rsidRPr="008C4731">
        <w:t>amount</w:t>
      </w:r>
      <w:proofErr w:type="gramEnd"/>
      <w:r w:rsidRPr="008C4731">
        <w:t xml:space="preserve"> of miles but it is a great customer who swings in and is very loyal to that farm store and loyal to TW Angus by making those purchases with other local goods as well. You can contact your –</w:t>
      </w:r>
    </w:p>
    <w:p w14:paraId="71CBA121" w14:textId="77777777" w:rsidR="008C4731" w:rsidRPr="008C4731" w:rsidRDefault="008C4731" w:rsidP="008C4731"/>
    <w:p w14:paraId="1894977F" w14:textId="77777777" w:rsidR="00885A1D" w:rsidRPr="00885A1D" w:rsidRDefault="008C4731" w:rsidP="008C4731">
      <w:pPr>
        <w:rPr>
          <w:b/>
          <w:bCs/>
        </w:rPr>
      </w:pPr>
      <w:r w:rsidRPr="00885A1D">
        <w:rPr>
          <w:b/>
          <w:bCs/>
        </w:rPr>
        <w:lastRenderedPageBreak/>
        <w:t>Taylor Grussing:</w:t>
      </w:r>
      <w:r w:rsidRPr="00885A1D">
        <w:rPr>
          <w:b/>
          <w:bCs/>
        </w:rPr>
        <w:tab/>
      </w:r>
    </w:p>
    <w:p w14:paraId="2BF16574" w14:textId="54C805D5" w:rsidR="008C4731" w:rsidRPr="008C4731" w:rsidRDefault="008C4731" w:rsidP="008C4731">
      <w:r w:rsidRPr="008C4731">
        <w:t>Oh, wow.</w:t>
      </w:r>
    </w:p>
    <w:p w14:paraId="66CDCD5C" w14:textId="77777777" w:rsidR="008C4731" w:rsidRPr="008C4731" w:rsidRDefault="008C4731" w:rsidP="008C4731"/>
    <w:p w14:paraId="53DADEFC" w14:textId="77777777" w:rsidR="00885A1D" w:rsidRPr="00885A1D" w:rsidRDefault="008C4731" w:rsidP="008C4731">
      <w:pPr>
        <w:rPr>
          <w:b/>
          <w:bCs/>
        </w:rPr>
      </w:pPr>
      <w:r w:rsidRPr="00885A1D">
        <w:rPr>
          <w:b/>
          <w:bCs/>
        </w:rPr>
        <w:t>Calli Williams:</w:t>
      </w:r>
      <w:r w:rsidRPr="00885A1D">
        <w:rPr>
          <w:b/>
          <w:bCs/>
        </w:rPr>
        <w:tab/>
      </w:r>
    </w:p>
    <w:p w14:paraId="004C216F" w14:textId="178491D2" w:rsidR="008C4731" w:rsidRPr="008C4731" w:rsidRDefault="008C4731" w:rsidP="008C4731">
      <w:r w:rsidRPr="008C4731">
        <w:t>Yes, you can contact your cattleman’s association to get more information but also look up through social media where that direct-to-consumer beef is available and honestly, by asking any rancher that they can point you in the right direction.</w:t>
      </w:r>
    </w:p>
    <w:p w14:paraId="03AB5F18" w14:textId="77777777" w:rsidR="008C4731" w:rsidRPr="008C4731" w:rsidRDefault="008C4731" w:rsidP="008C4731"/>
    <w:p w14:paraId="0DC1C7B1" w14:textId="77777777" w:rsidR="00885A1D" w:rsidRPr="00885A1D" w:rsidRDefault="008C4731" w:rsidP="008C4731">
      <w:pPr>
        <w:rPr>
          <w:b/>
          <w:bCs/>
        </w:rPr>
      </w:pPr>
      <w:r w:rsidRPr="00885A1D">
        <w:rPr>
          <w:b/>
          <w:bCs/>
        </w:rPr>
        <w:t>Taylor Grussing:</w:t>
      </w:r>
      <w:r w:rsidRPr="00885A1D">
        <w:rPr>
          <w:b/>
          <w:bCs/>
        </w:rPr>
        <w:tab/>
      </w:r>
    </w:p>
    <w:p w14:paraId="606BBEEF" w14:textId="0EA93E25" w:rsidR="008C4731" w:rsidRPr="008C4731" w:rsidRDefault="008C4731" w:rsidP="008C4731">
      <w:r w:rsidRPr="008C4731">
        <w:t xml:space="preserve">There </w:t>
      </w:r>
      <w:proofErr w:type="gramStart"/>
      <w:r w:rsidRPr="008C4731">
        <w:t>is</w:t>
      </w:r>
      <w:proofErr w:type="gramEnd"/>
      <w:r w:rsidRPr="008C4731">
        <w:t xml:space="preserve"> some rules that you follow that will be different than some other markets. Maybe you can explain that grading and USDA certification as well.</w:t>
      </w:r>
    </w:p>
    <w:p w14:paraId="2088CD46" w14:textId="77777777" w:rsidR="008C4731" w:rsidRPr="008C4731" w:rsidRDefault="008C4731" w:rsidP="008C4731"/>
    <w:p w14:paraId="23DBF658" w14:textId="77777777" w:rsidR="00885A1D" w:rsidRPr="00885A1D" w:rsidRDefault="008C4731" w:rsidP="008C4731">
      <w:pPr>
        <w:rPr>
          <w:b/>
          <w:bCs/>
        </w:rPr>
      </w:pPr>
      <w:r w:rsidRPr="00885A1D">
        <w:rPr>
          <w:b/>
          <w:bCs/>
        </w:rPr>
        <w:t>Calli Williams:</w:t>
      </w:r>
      <w:r w:rsidRPr="00885A1D">
        <w:rPr>
          <w:b/>
          <w:bCs/>
        </w:rPr>
        <w:tab/>
      </w:r>
    </w:p>
    <w:p w14:paraId="3B37C016" w14:textId="5E169842" w:rsidR="008C4731" w:rsidRPr="008C4731" w:rsidRDefault="008C4731" w:rsidP="008C4731">
      <w:r w:rsidRPr="008C4731">
        <w:t>Yes, for the sake of being able to sell our product, we utilize locker that offers state inspection and so our product is only available within the state of South Dakota. We cannot ship across state lines. There’s more and more people each year that are getting involved with the direct to consumer beef business and they always want to know how to start and I’m happy to help point them in the right direction when it comes to getting that freezer space, finding a locker to utilize whether that’s state or federal inspection and any questions they have about getting those logos and getting their foot in the door.</w:t>
      </w:r>
    </w:p>
    <w:p w14:paraId="64D0D4AC" w14:textId="77777777" w:rsidR="008C4731" w:rsidRPr="008C4731" w:rsidRDefault="008C4731" w:rsidP="008C4731"/>
    <w:p w14:paraId="07A00DFB" w14:textId="77777777" w:rsidR="00885A1D" w:rsidRPr="00885A1D" w:rsidRDefault="008C4731" w:rsidP="008C4731">
      <w:pPr>
        <w:rPr>
          <w:b/>
          <w:bCs/>
        </w:rPr>
      </w:pPr>
      <w:r w:rsidRPr="00885A1D">
        <w:rPr>
          <w:b/>
          <w:bCs/>
        </w:rPr>
        <w:t>Taylor Grussing:</w:t>
      </w:r>
      <w:r w:rsidRPr="00885A1D">
        <w:rPr>
          <w:b/>
          <w:bCs/>
        </w:rPr>
        <w:tab/>
      </w:r>
    </w:p>
    <w:p w14:paraId="3A7BABAB" w14:textId="56EE1B74" w:rsidR="008C4731" w:rsidRPr="008C4731" w:rsidRDefault="008C4731" w:rsidP="008C4731">
      <w:r w:rsidRPr="008C4731">
        <w:t xml:space="preserve">There’s also a listing of state and federal inspected lockers on the South Dakota Animal Industry Board page. Yes. If you’re interested in finding a locker that maybe would have some retail beef for sale, some of those would have those in their locker themselves but then also, like you said, find you guys on the state </w:t>
      </w:r>
      <w:hyperlink r:id="rId8" w:history="1">
        <w:r w:rsidRPr="008C4731">
          <w:rPr>
            <w:rStyle w:val="Hyperlink"/>
          </w:rPr>
          <w:t>[Unintelligible]</w:t>
        </w:r>
      </w:hyperlink>
      <w:r w:rsidRPr="008C4731">
        <w:t xml:space="preserve"> website. Do you have like an inventory at Haven Farms of what you have there as well as at home in case it’s not on the shelf or if someone’s looking for that very specific beef or maybe a couple of different pieces like a bundle </w:t>
      </w:r>
      <w:hyperlink r:id="rId9" w:history="1">
        <w:r w:rsidRPr="008C4731">
          <w:rPr>
            <w:rStyle w:val="Hyperlink"/>
          </w:rPr>
          <w:t>[Unintelligible]</w:t>
        </w:r>
      </w:hyperlink>
      <w:r w:rsidRPr="008C4731">
        <w:t>?</w:t>
      </w:r>
    </w:p>
    <w:p w14:paraId="35758927" w14:textId="77777777" w:rsidR="008C4731" w:rsidRPr="008C4731" w:rsidRDefault="008C4731" w:rsidP="008C4731"/>
    <w:p w14:paraId="4DDE0693" w14:textId="77777777" w:rsidR="00885A1D" w:rsidRPr="00885A1D" w:rsidRDefault="008C4731" w:rsidP="008C4731">
      <w:pPr>
        <w:rPr>
          <w:b/>
          <w:bCs/>
        </w:rPr>
      </w:pPr>
      <w:r w:rsidRPr="00885A1D">
        <w:rPr>
          <w:b/>
          <w:bCs/>
        </w:rPr>
        <w:t>Calli Williams:</w:t>
      </w:r>
      <w:r w:rsidRPr="00885A1D">
        <w:rPr>
          <w:b/>
          <w:bCs/>
        </w:rPr>
        <w:tab/>
      </w:r>
    </w:p>
    <w:p w14:paraId="791B6253" w14:textId="22450BAF" w:rsidR="008C4731" w:rsidRPr="008C4731" w:rsidRDefault="008C4731" w:rsidP="008C4731">
      <w:r w:rsidRPr="008C4731">
        <w:t xml:space="preserve">That are offered </w:t>
      </w:r>
      <w:proofErr w:type="gramStart"/>
      <w:r w:rsidRPr="008C4731">
        <w:t>year round</w:t>
      </w:r>
      <w:proofErr w:type="gramEnd"/>
      <w:r w:rsidRPr="008C4731">
        <w:t xml:space="preserve"> that are family focused, so they are your roast with the ground beef included, things that families can truly utilize throughout the entire year in addition to one of my favorites, that is a tailgate bundle, so anything you need on that game day. [Laughter] It’s your ground beef, your patties ready to go. You have those but another thing that I love this time of the year is our holiday bundles and that is truly something that earlier and earlier each year, people are reaching out to me because they are ready to reserve those bundles because what else do you get that hard to shop for person other than beef. Everybody loves to get beef for the holidays. [Laughter] We, each year, jazz them up a little bit to make them more unique but it’s very exciting to see people shopping local, supporting a rancher but also giving a gift that it’s beef. Everybody’s going to enjoy it. It’s a wholesome product. It’s a frozen product, so they can use it when they are ready.</w:t>
      </w:r>
    </w:p>
    <w:p w14:paraId="2A97FD18" w14:textId="77777777" w:rsidR="008C4731" w:rsidRPr="008C4731" w:rsidRDefault="008C4731" w:rsidP="008C4731"/>
    <w:p w14:paraId="2C69E961" w14:textId="77777777" w:rsidR="00885A1D" w:rsidRPr="00885A1D" w:rsidRDefault="008C4731" w:rsidP="008C4731">
      <w:pPr>
        <w:rPr>
          <w:b/>
          <w:bCs/>
        </w:rPr>
      </w:pPr>
      <w:r w:rsidRPr="00885A1D">
        <w:rPr>
          <w:b/>
          <w:bCs/>
        </w:rPr>
        <w:t>Taylor Grussing:</w:t>
      </w:r>
      <w:r w:rsidRPr="00885A1D">
        <w:rPr>
          <w:b/>
          <w:bCs/>
        </w:rPr>
        <w:tab/>
      </w:r>
    </w:p>
    <w:p w14:paraId="23D54DA0" w14:textId="59AF129D" w:rsidR="008C4731" w:rsidRPr="008C4731" w:rsidRDefault="008C4731" w:rsidP="008C4731">
      <w:r w:rsidRPr="008C4731">
        <w:t>You guys are a spring calving herd, right? Okay.</w:t>
      </w:r>
    </w:p>
    <w:p w14:paraId="490FA6AD" w14:textId="77777777" w:rsidR="008C4731" w:rsidRPr="008C4731" w:rsidRDefault="008C4731" w:rsidP="008C4731"/>
    <w:p w14:paraId="670510EF" w14:textId="77777777" w:rsidR="00885A1D" w:rsidRPr="00885A1D" w:rsidRDefault="008C4731" w:rsidP="008C4731">
      <w:pPr>
        <w:rPr>
          <w:b/>
          <w:bCs/>
        </w:rPr>
      </w:pPr>
      <w:r w:rsidRPr="00885A1D">
        <w:rPr>
          <w:b/>
          <w:bCs/>
        </w:rPr>
        <w:t>Calli Williams:</w:t>
      </w:r>
      <w:r w:rsidRPr="00885A1D">
        <w:rPr>
          <w:b/>
          <w:bCs/>
        </w:rPr>
        <w:tab/>
      </w:r>
    </w:p>
    <w:p w14:paraId="787A137C" w14:textId="762AE7A1" w:rsidR="008C4731" w:rsidRPr="008C4731" w:rsidRDefault="008C4731" w:rsidP="008C4731">
      <w:r w:rsidRPr="008C4731">
        <w:t>Yes, we are.</w:t>
      </w:r>
    </w:p>
    <w:p w14:paraId="7E4A77AD" w14:textId="77777777" w:rsidR="008C4731" w:rsidRPr="00885A1D" w:rsidRDefault="008C4731" w:rsidP="008C4731">
      <w:pPr>
        <w:rPr>
          <w:b/>
          <w:bCs/>
        </w:rPr>
      </w:pPr>
    </w:p>
    <w:p w14:paraId="47BF3C10" w14:textId="77777777" w:rsidR="00885A1D" w:rsidRPr="00885A1D" w:rsidRDefault="008C4731" w:rsidP="008C4731">
      <w:pPr>
        <w:rPr>
          <w:b/>
          <w:bCs/>
        </w:rPr>
      </w:pPr>
      <w:r w:rsidRPr="00885A1D">
        <w:rPr>
          <w:b/>
          <w:bCs/>
        </w:rPr>
        <w:t>Taylor Grussing:</w:t>
      </w:r>
      <w:r w:rsidRPr="00885A1D">
        <w:rPr>
          <w:b/>
          <w:bCs/>
        </w:rPr>
        <w:tab/>
      </w:r>
    </w:p>
    <w:p w14:paraId="09DE1CD0" w14:textId="48678DFF" w:rsidR="008C4731" w:rsidRPr="008C4731" w:rsidRDefault="008C4731" w:rsidP="008C4731">
      <w:r w:rsidRPr="008C4731">
        <w:t xml:space="preserve">You are processing beef, finishing them, I guess, on what month interval like </w:t>
      </w:r>
      <w:proofErr w:type="gramStart"/>
      <w:r w:rsidRPr="008C4731">
        <w:t>are</w:t>
      </w:r>
      <w:proofErr w:type="gramEnd"/>
      <w:r w:rsidRPr="008C4731">
        <w:t xml:space="preserve"> you trying to stagger </w:t>
      </w:r>
      <w:proofErr w:type="gramStart"/>
      <w:r w:rsidRPr="008C4731">
        <w:t>them</w:t>
      </w:r>
      <w:proofErr w:type="gramEnd"/>
      <w:r w:rsidRPr="008C4731">
        <w:t xml:space="preserve"> so you process them at different times in the winter or are you trying to calve a different group of cows for that market?</w:t>
      </w:r>
    </w:p>
    <w:p w14:paraId="29041FDF" w14:textId="77777777" w:rsidR="008C4731" w:rsidRPr="008C4731" w:rsidRDefault="008C4731" w:rsidP="008C4731"/>
    <w:p w14:paraId="7D0E453B" w14:textId="77777777" w:rsidR="00885A1D" w:rsidRPr="00885A1D" w:rsidRDefault="008C4731" w:rsidP="008C4731">
      <w:pPr>
        <w:rPr>
          <w:b/>
          <w:bCs/>
        </w:rPr>
      </w:pPr>
      <w:r w:rsidRPr="00885A1D">
        <w:rPr>
          <w:b/>
          <w:bCs/>
        </w:rPr>
        <w:t>Calli Williams:</w:t>
      </w:r>
      <w:r w:rsidRPr="00885A1D">
        <w:rPr>
          <w:b/>
          <w:bCs/>
        </w:rPr>
        <w:tab/>
      </w:r>
    </w:p>
    <w:p w14:paraId="1E476C5B" w14:textId="0E701625" w:rsidR="008C4731" w:rsidRPr="008C4731" w:rsidRDefault="008C4731" w:rsidP="008C4731">
      <w:r w:rsidRPr="008C4731">
        <w:t xml:space="preserve">We calve just that once a year. We are spring calving roughly late January through early March. A couple of years ago, we took a leap of faith and we tried some fall calving and it was strictly for the sake of having cattle that we could process twice a year for this retail beef side of things because we, every year run into the issue of running out of some of our specific cuts, which is a great problem to have but we want to be able to have a product available year round. It just came down to the issue of not having enough pen space available and it’s – it just didn’t’ fit the layout that we have here to, unfortunately, calve twice a year, or in two different seasons. As much as I love fall calving, we did have to give it up. [Laughter] So we are back to just simply having that one calving season and we are processing our steers in late July, early August. We send our beef share first and then we have our retail beef processed shortly after. Any late calving calves, we do keep them, so we are processing a little bit later. Those calves don’t necessarily get cold every year. We do need to stagger a little bit without having an entirely different calving season. On many operations, that would be a big strike. They would be out of </w:t>
      </w:r>
      <w:proofErr w:type="gramStart"/>
      <w:r w:rsidRPr="008C4731">
        <w:t>here</w:t>
      </w:r>
      <w:proofErr w:type="gramEnd"/>
      <w:r w:rsidRPr="008C4731">
        <w:t xml:space="preserve"> but it does fit our business plan. This year was an extremely busy year for the retail beef business and the cattle that we had processed in August, we are already out of our ground beef for the year. We had sold over –</w:t>
      </w:r>
    </w:p>
    <w:p w14:paraId="35149755" w14:textId="77777777" w:rsidR="008C4731" w:rsidRPr="00885A1D" w:rsidRDefault="008C4731" w:rsidP="008C4731">
      <w:pPr>
        <w:rPr>
          <w:b/>
          <w:bCs/>
        </w:rPr>
      </w:pPr>
    </w:p>
    <w:p w14:paraId="63D8CA52" w14:textId="77777777" w:rsidR="00885A1D" w:rsidRDefault="008C4731" w:rsidP="008C4731">
      <w:r w:rsidRPr="00885A1D">
        <w:rPr>
          <w:b/>
          <w:bCs/>
        </w:rPr>
        <w:t>Taylor Grussing:</w:t>
      </w:r>
      <w:r w:rsidRPr="008C4731">
        <w:tab/>
      </w:r>
    </w:p>
    <w:p w14:paraId="71FE5B29" w14:textId="2782E6B1" w:rsidR="008C4731" w:rsidRPr="008C4731" w:rsidRDefault="008C4731" w:rsidP="008C4731">
      <w:r w:rsidRPr="008C4731">
        <w:t>Wow.</w:t>
      </w:r>
    </w:p>
    <w:p w14:paraId="45FC3871" w14:textId="77777777" w:rsidR="008C4731" w:rsidRPr="008C4731" w:rsidRDefault="008C4731" w:rsidP="008C4731"/>
    <w:p w14:paraId="12A44162" w14:textId="77777777" w:rsidR="00885A1D" w:rsidRPr="00885A1D" w:rsidRDefault="008C4731" w:rsidP="008C4731">
      <w:pPr>
        <w:rPr>
          <w:b/>
          <w:bCs/>
        </w:rPr>
      </w:pPr>
      <w:r w:rsidRPr="00885A1D">
        <w:rPr>
          <w:b/>
          <w:bCs/>
        </w:rPr>
        <w:t>Calli Williams:</w:t>
      </w:r>
    </w:p>
    <w:p w14:paraId="780E2D53" w14:textId="5C5A6367" w:rsidR="008C4731" w:rsidRPr="008C4731" w:rsidRDefault="008C4731" w:rsidP="008C4731">
      <w:r w:rsidRPr="008C4731">
        <w:t>Yes. [Laughter] We had sold over 500 pounds of ground beef in just a couple of months here. Every year, we’re growing that feedlot pen. [Laughter] So we will see how things go in 2026 and 2027.</w:t>
      </w:r>
    </w:p>
    <w:p w14:paraId="52EDC708" w14:textId="77777777" w:rsidR="008C4731" w:rsidRPr="00885A1D" w:rsidRDefault="008C4731" w:rsidP="008C4731">
      <w:pPr>
        <w:rPr>
          <w:b/>
          <w:bCs/>
        </w:rPr>
      </w:pPr>
    </w:p>
    <w:p w14:paraId="6D99EF0D" w14:textId="77777777" w:rsidR="00885A1D" w:rsidRPr="00885A1D" w:rsidRDefault="008C4731" w:rsidP="008C4731">
      <w:pPr>
        <w:rPr>
          <w:b/>
          <w:bCs/>
        </w:rPr>
      </w:pPr>
      <w:r w:rsidRPr="00885A1D">
        <w:rPr>
          <w:b/>
          <w:bCs/>
        </w:rPr>
        <w:t>Taylor Grussing:</w:t>
      </w:r>
      <w:r w:rsidRPr="00885A1D">
        <w:rPr>
          <w:b/>
          <w:bCs/>
        </w:rPr>
        <w:tab/>
      </w:r>
    </w:p>
    <w:p w14:paraId="06F95DBE" w14:textId="426D13B5" w:rsidR="008C4731" w:rsidRPr="008C4731" w:rsidRDefault="008C4731" w:rsidP="008C4731">
      <w:r w:rsidRPr="008C4731">
        <w:t xml:space="preserve">Yes, and like you said, it doesn’t work for everybody to calve two times a year. It’s, theoretically, a great idea, right? Because you can use </w:t>
      </w:r>
      <w:hyperlink r:id="rId10" w:history="1">
        <w:r w:rsidRPr="008C4731">
          <w:rPr>
            <w:rStyle w:val="Hyperlink"/>
          </w:rPr>
          <w:t>[Unintelligible]</w:t>
        </w:r>
      </w:hyperlink>
      <w:r w:rsidRPr="008C4731">
        <w:t xml:space="preserve"> and you can have animals ready to harvest in a different time but like you said, as your herd – spring herd even grows, you can let some of those later calving animals just naturally fall into the retail beef business. </w:t>
      </w:r>
    </w:p>
    <w:p w14:paraId="278E01B7" w14:textId="77777777" w:rsidR="008C4731" w:rsidRPr="008C4731" w:rsidRDefault="008C4731" w:rsidP="008C4731"/>
    <w:p w14:paraId="2AF3F131" w14:textId="77777777" w:rsidR="00885A1D" w:rsidRPr="00885A1D" w:rsidRDefault="008C4731" w:rsidP="008C4731">
      <w:pPr>
        <w:rPr>
          <w:b/>
          <w:bCs/>
        </w:rPr>
      </w:pPr>
      <w:r w:rsidRPr="00885A1D">
        <w:rPr>
          <w:b/>
          <w:bCs/>
        </w:rPr>
        <w:t>Calli Williams:</w:t>
      </w:r>
      <w:r w:rsidRPr="00885A1D">
        <w:rPr>
          <w:b/>
          <w:bCs/>
        </w:rPr>
        <w:tab/>
      </w:r>
    </w:p>
    <w:p w14:paraId="0DE48C18" w14:textId="4574BFEE" w:rsidR="008C4731" w:rsidRPr="008C4731" w:rsidRDefault="008C4731" w:rsidP="008C4731">
      <w:r w:rsidRPr="008C4731">
        <w:t>Right.</w:t>
      </w:r>
    </w:p>
    <w:p w14:paraId="13DF3A8E" w14:textId="77777777" w:rsidR="008C4731" w:rsidRPr="008C4731" w:rsidRDefault="008C4731" w:rsidP="008C4731"/>
    <w:p w14:paraId="10DA9AE7" w14:textId="77777777" w:rsidR="00885A1D" w:rsidRPr="00885A1D" w:rsidRDefault="008C4731" w:rsidP="008C4731">
      <w:pPr>
        <w:rPr>
          <w:b/>
          <w:bCs/>
        </w:rPr>
      </w:pPr>
      <w:r w:rsidRPr="00885A1D">
        <w:rPr>
          <w:b/>
          <w:bCs/>
        </w:rPr>
        <w:lastRenderedPageBreak/>
        <w:t>Taylor Grussing:</w:t>
      </w:r>
      <w:r w:rsidRPr="00885A1D">
        <w:rPr>
          <w:b/>
          <w:bCs/>
        </w:rPr>
        <w:tab/>
      </w:r>
    </w:p>
    <w:p w14:paraId="75D61826" w14:textId="6B78B592" w:rsidR="008C4731" w:rsidRPr="008C4731" w:rsidRDefault="008C4731" w:rsidP="008C4731">
      <w:r w:rsidRPr="008C4731">
        <w:t>Can you talk a little bit more about your shares versus your retail options?</w:t>
      </w:r>
    </w:p>
    <w:p w14:paraId="31695D58" w14:textId="77777777" w:rsidR="008C4731" w:rsidRPr="008C4731" w:rsidRDefault="008C4731" w:rsidP="008C4731"/>
    <w:p w14:paraId="455C8CD5" w14:textId="77777777" w:rsidR="00885A1D" w:rsidRPr="00885A1D" w:rsidRDefault="008C4731" w:rsidP="008C4731">
      <w:pPr>
        <w:rPr>
          <w:b/>
          <w:bCs/>
        </w:rPr>
      </w:pPr>
      <w:r w:rsidRPr="00885A1D">
        <w:rPr>
          <w:b/>
          <w:bCs/>
        </w:rPr>
        <w:t>Calli Williams:</w:t>
      </w:r>
    </w:p>
    <w:p w14:paraId="322ED641" w14:textId="06960C25" w:rsidR="008C4731" w:rsidRPr="008C4731" w:rsidRDefault="008C4731" w:rsidP="008C4731">
      <w:r w:rsidRPr="008C4731">
        <w:t xml:space="preserve">The beef share side of things is how we first got started. My husband, before we met, was offering beef shares just to family friends and we grew that side of the business first. We were offering the beef shares, meaning quarter, halves, or a whole beef available to consumers and it was a couple of years into that that we had people asking, “Can I just get a little bit of this or a little bit of that?” I said, “Well, no. We need to go through the process of having </w:t>
      </w:r>
      <w:proofErr w:type="spellStart"/>
      <w:r w:rsidRPr="008C4731">
        <w:t>beef</w:t>
      </w:r>
      <w:proofErr w:type="spellEnd"/>
      <w:r w:rsidRPr="008C4731">
        <w:t xml:space="preserve"> inspected </w:t>
      </w:r>
      <w:proofErr w:type="gramStart"/>
      <w:r w:rsidRPr="008C4731">
        <w:t>in order to</w:t>
      </w:r>
      <w:proofErr w:type="gramEnd"/>
      <w:r w:rsidRPr="008C4731">
        <w:t xml:space="preserve"> do that. Otherwise, you </w:t>
      </w:r>
      <w:proofErr w:type="gramStart"/>
      <w:r w:rsidRPr="008C4731">
        <w:t>have to</w:t>
      </w:r>
      <w:proofErr w:type="gramEnd"/>
      <w:r w:rsidRPr="008C4731">
        <w:t xml:space="preserve"> buy those beef shares.” We decided let’s try this. That, again, was another leap of faith because you are seeing that financial burden of finishing those cattle. Additional steers in that feedlot pen. Again, it was something that we were excited to do but you also hoped that people would come and purchase the beef bundles and it wasn’t just those two or three people that asked that would be your customers. That was another side of things that was a little tricky of figuring out what cuts are going to sell well, what product do our customers truly want and so that’s been a learning curve. It’s something we’re four years into the retail side of things and I think we’re finally getting that figured out but then this year, we also tried some new and exciting cuts too simply because we have that customer base but the beef share side of things is something that I highly suggest to any families especially simply because they’re in control then of what cuts they are getting. When you get the call from the locker of how you would like your beef processed, you get to decide what type of roast you were wanting, what – you want ground, how you want your steaks packaged and I think it truly fits families really well and in the long run, it may be an upfront cost but in the long run, it is truly budget friendly.</w:t>
      </w:r>
    </w:p>
    <w:p w14:paraId="49DE5AEC" w14:textId="77777777" w:rsidR="008C4731" w:rsidRPr="008C4731" w:rsidRDefault="008C4731" w:rsidP="008C4731"/>
    <w:p w14:paraId="5A88EAF1" w14:textId="77777777" w:rsidR="00885A1D" w:rsidRPr="00885A1D" w:rsidRDefault="008C4731" w:rsidP="008C4731">
      <w:pPr>
        <w:rPr>
          <w:b/>
          <w:bCs/>
        </w:rPr>
      </w:pPr>
      <w:r w:rsidRPr="00885A1D">
        <w:rPr>
          <w:b/>
          <w:bCs/>
        </w:rPr>
        <w:t>Taylor Grussing:</w:t>
      </w:r>
      <w:r w:rsidRPr="00885A1D">
        <w:rPr>
          <w:b/>
          <w:bCs/>
        </w:rPr>
        <w:tab/>
      </w:r>
    </w:p>
    <w:p w14:paraId="7252EB5E" w14:textId="0A93935C" w:rsidR="008C4731" w:rsidRPr="008C4731" w:rsidRDefault="008C4731" w:rsidP="008C4731">
      <w:r w:rsidRPr="008C4731">
        <w:t xml:space="preserve">Yes, I think that may be was the – I don’t want to say old method of thinking that was the only way you could get locally raised beef and like you said, depending on your freezer needs, your family size, if you have very specific cuts that you want, very easy way to do it. Like you said, the locker’s going to call you. You’re going to make those decisions and you’re going to pay for that processing in addition to that animal. Very, very awesome way to do that. </w:t>
      </w:r>
      <w:hyperlink r:id="rId11" w:history="1">
        <w:r w:rsidRPr="008C4731">
          <w:rPr>
            <w:rStyle w:val="Hyperlink"/>
          </w:rPr>
          <w:t>[Unintelligible]</w:t>
        </w:r>
      </w:hyperlink>
      <w:r w:rsidRPr="008C4731">
        <w:t xml:space="preserve"> group a few years ago and we did a trip to New York and a very small locker over there did something very similar to what you’re doing with those bundles to help market those “end meets,” right? Everyone wants the middle meat. That’s your rib, your – like you said, the prime rib steaks that everyone loves but how do you get rid of those round roasts, even sometimes the chuck roasts. I’m assuming those are some of the things you’re working into those bundles but like you said, ground beef is a huge seller. That gives you that option on the beef shares that you can say how much ground beef you want, how many steaks you want too. Then also on that realm, ground beef isn’t just ground beef, right? There’s lots of different options for that. When you’re having premade patties versus one-pound packages, that gives you a lot of versatility too. When it comes to the patties, last year was the first year that we did this, so the 2024 processing and we had quarter pound patties made. The locker, this was </w:t>
      </w:r>
      <w:proofErr w:type="gramStart"/>
      <w:r w:rsidRPr="008C4731">
        <w:t>actually their</w:t>
      </w:r>
      <w:proofErr w:type="gramEnd"/>
      <w:r w:rsidRPr="008C4731">
        <w:t xml:space="preserve"> first time utilizing making patties. We were kind of their guinea pig and so we got to give our input on how it was packaged, were they a side-by-side patties, were they on top of each other, how are they going to be packaged? That was fun to play a role in that and so I was </w:t>
      </w:r>
      <w:r w:rsidRPr="008C4731">
        <w:lastRenderedPageBreak/>
        <w:t xml:space="preserve">thinking strictly on freezer-friendly storage. We had them side by side then they stacked very nicely whether that was in our bins in our walk-in freezer or I thought if you’re in an apartment with a very small freezer, if you are moving them into your </w:t>
      </w:r>
      <w:proofErr w:type="gramStart"/>
      <w:r w:rsidRPr="008C4731">
        <w:t>stand up</w:t>
      </w:r>
      <w:proofErr w:type="gramEnd"/>
      <w:r w:rsidRPr="008C4731">
        <w:t xml:space="preserve"> freezer in your home, that worked out </w:t>
      </w:r>
      <w:proofErr w:type="gramStart"/>
      <w:r w:rsidRPr="008C4731">
        <w:t>really well</w:t>
      </w:r>
      <w:proofErr w:type="gramEnd"/>
      <w:r w:rsidRPr="008C4731">
        <w:t xml:space="preserve"> and then they thawed very quickly. That was something that we did last year and then we had a lot of requests for those </w:t>
      </w:r>
      <w:proofErr w:type="gramStart"/>
      <w:r w:rsidRPr="008C4731">
        <w:t>third  pound</w:t>
      </w:r>
      <w:proofErr w:type="gramEnd"/>
      <w:r w:rsidRPr="008C4731">
        <w:t xml:space="preserve"> patties, which I was honestly a little </w:t>
      </w:r>
      <w:proofErr w:type="gramStart"/>
      <w:r w:rsidRPr="008C4731">
        <w:t>surprised</w:t>
      </w:r>
      <w:proofErr w:type="gramEnd"/>
      <w:r w:rsidRPr="008C4731">
        <w:t xml:space="preserve"> but we did that this </w:t>
      </w:r>
      <w:proofErr w:type="gramStart"/>
      <w:r w:rsidRPr="008C4731">
        <w:t>year</w:t>
      </w:r>
      <w:proofErr w:type="gramEnd"/>
      <w:r w:rsidRPr="008C4731">
        <w:t xml:space="preserve"> and the minute people found out we had those available, those are going quicker than our quarter pound patties. Which is fine by me because my boys love the quarter pound. We will keep the quarter pound. [Laughter]</w:t>
      </w:r>
    </w:p>
    <w:p w14:paraId="721C7AF8" w14:textId="77777777" w:rsidR="008C4731" w:rsidRPr="008C4731" w:rsidRDefault="008C4731" w:rsidP="008C4731"/>
    <w:p w14:paraId="00052C30" w14:textId="77777777" w:rsidR="00885A1D" w:rsidRPr="00885A1D" w:rsidRDefault="008C4731" w:rsidP="008C4731">
      <w:pPr>
        <w:rPr>
          <w:b/>
          <w:bCs/>
        </w:rPr>
      </w:pPr>
      <w:r w:rsidRPr="00885A1D">
        <w:rPr>
          <w:b/>
          <w:bCs/>
        </w:rPr>
        <w:t>Taylor Grussing:</w:t>
      </w:r>
      <w:r w:rsidRPr="00885A1D">
        <w:rPr>
          <w:b/>
          <w:bCs/>
        </w:rPr>
        <w:tab/>
      </w:r>
    </w:p>
    <w:p w14:paraId="49A665AB" w14:textId="51A9F412" w:rsidR="008C4731" w:rsidRPr="008C4731" w:rsidRDefault="008C4731" w:rsidP="008C4731">
      <w:r w:rsidRPr="008C4731">
        <w:t>More beef.</w:t>
      </w:r>
    </w:p>
    <w:p w14:paraId="0F97286A" w14:textId="77777777" w:rsidR="008C4731" w:rsidRPr="008C4731" w:rsidRDefault="008C4731" w:rsidP="008C4731"/>
    <w:p w14:paraId="0C96FC29" w14:textId="77777777" w:rsidR="00885A1D" w:rsidRPr="00885A1D" w:rsidRDefault="008C4731" w:rsidP="008C4731">
      <w:pPr>
        <w:rPr>
          <w:b/>
          <w:bCs/>
        </w:rPr>
      </w:pPr>
      <w:r w:rsidRPr="00885A1D">
        <w:rPr>
          <w:b/>
          <w:bCs/>
        </w:rPr>
        <w:t>Calli Williams:</w:t>
      </w:r>
      <w:r w:rsidRPr="00885A1D">
        <w:rPr>
          <w:b/>
          <w:bCs/>
        </w:rPr>
        <w:tab/>
      </w:r>
    </w:p>
    <w:p w14:paraId="34F63570" w14:textId="617CD227" w:rsidR="008C4731" w:rsidRPr="008C4731" w:rsidRDefault="008C4731" w:rsidP="008C4731">
      <w:r w:rsidRPr="008C4731">
        <w:t xml:space="preserve">Yes, for our own children. [Laughter] It’s just things like that, just getting input from our customers on what they liked or what they would like to see different and if there’s enough that speak up with the request or if it’s a regular customer then we can </w:t>
      </w:r>
      <w:proofErr w:type="gramStart"/>
      <w:r w:rsidRPr="008C4731">
        <w:t>look into</w:t>
      </w:r>
      <w:proofErr w:type="gramEnd"/>
      <w:r w:rsidRPr="008C4731">
        <w:t xml:space="preserve"> it for the following year. On the beef share sides of things, we do try to advice on the questions that they’re going to get, how we personally have our steers processed so they have an idea of what we would go through as a family of four because sometimes it’s our first beef share and they have no idea, they’re overwhelmed with the questions because the lockers are used to rattling off those questions and it’s what they say every day. We try to be helpful with that but then also, customers that when we go in and grade those carcasses as well </w:t>
      </w:r>
      <w:proofErr w:type="gramStart"/>
      <w:r w:rsidRPr="008C4731">
        <w:t>simply</w:t>
      </w:r>
      <w:proofErr w:type="gramEnd"/>
      <w:r w:rsidRPr="008C4731">
        <w:t xml:space="preserve"> so we know how those cattle performed. I </w:t>
      </w:r>
      <w:proofErr w:type="gramStart"/>
      <w:r w:rsidRPr="008C4731">
        <w:t>have to</w:t>
      </w:r>
      <w:proofErr w:type="gramEnd"/>
      <w:r w:rsidRPr="008C4731">
        <w:t xml:space="preserve"> look away sometimes when I see a prime steer was completely ground up for ground beef. [Laughter] </w:t>
      </w:r>
    </w:p>
    <w:p w14:paraId="646CD5BD" w14:textId="77777777" w:rsidR="008C4731" w:rsidRPr="008C4731" w:rsidRDefault="008C4731" w:rsidP="008C4731"/>
    <w:p w14:paraId="1E8C804D" w14:textId="77777777" w:rsidR="00885A1D" w:rsidRPr="00885A1D" w:rsidRDefault="008C4731" w:rsidP="008C4731">
      <w:pPr>
        <w:rPr>
          <w:b/>
          <w:bCs/>
        </w:rPr>
      </w:pPr>
      <w:r w:rsidRPr="00885A1D">
        <w:rPr>
          <w:b/>
          <w:bCs/>
        </w:rPr>
        <w:t>Taylor Grussing:</w:t>
      </w:r>
      <w:r w:rsidRPr="00885A1D">
        <w:rPr>
          <w:b/>
          <w:bCs/>
        </w:rPr>
        <w:tab/>
      </w:r>
    </w:p>
    <w:p w14:paraId="3E509B83" w14:textId="17547801" w:rsidR="008C4731" w:rsidRPr="008C4731" w:rsidRDefault="008C4731" w:rsidP="008C4731">
      <w:r w:rsidRPr="008C4731">
        <w:t>Right.</w:t>
      </w:r>
    </w:p>
    <w:p w14:paraId="356AC0FD" w14:textId="77777777" w:rsidR="008C4731" w:rsidRPr="00885A1D" w:rsidRDefault="008C4731" w:rsidP="008C4731">
      <w:pPr>
        <w:rPr>
          <w:b/>
          <w:bCs/>
        </w:rPr>
      </w:pPr>
    </w:p>
    <w:p w14:paraId="47A47E95" w14:textId="77777777" w:rsidR="00885A1D" w:rsidRDefault="008C4731" w:rsidP="008C4731">
      <w:r w:rsidRPr="00885A1D">
        <w:rPr>
          <w:b/>
          <w:bCs/>
        </w:rPr>
        <w:t>Calli Williams:</w:t>
      </w:r>
      <w:r w:rsidRPr="008C4731">
        <w:tab/>
      </w:r>
    </w:p>
    <w:p w14:paraId="5B7A7FED" w14:textId="0F22DDD2" w:rsidR="008C4731" w:rsidRPr="008C4731" w:rsidRDefault="008C4731" w:rsidP="008C4731">
      <w:r w:rsidRPr="008C4731">
        <w:t xml:space="preserve">It’s going to be a great ground </w:t>
      </w:r>
      <w:proofErr w:type="gramStart"/>
      <w:r w:rsidRPr="008C4731">
        <w:t>beef</w:t>
      </w:r>
      <w:proofErr w:type="gramEnd"/>
      <w:r w:rsidRPr="008C4731">
        <w:t xml:space="preserve"> but it makes me </w:t>
      </w:r>
      <w:proofErr w:type="gramStart"/>
      <w:r w:rsidRPr="008C4731">
        <w:t>really sad</w:t>
      </w:r>
      <w:proofErr w:type="gramEnd"/>
      <w:r w:rsidRPr="008C4731">
        <w:t xml:space="preserve"> to know those middle meat or those revised, everything was ground but that’s the beauty of a beef share, you are in control of the product you are taking home.</w:t>
      </w:r>
    </w:p>
    <w:p w14:paraId="058A9505" w14:textId="77777777" w:rsidR="008C4731" w:rsidRPr="00885A1D" w:rsidRDefault="008C4731" w:rsidP="008C4731">
      <w:pPr>
        <w:rPr>
          <w:b/>
          <w:bCs/>
        </w:rPr>
      </w:pPr>
    </w:p>
    <w:p w14:paraId="606D1E71" w14:textId="77777777" w:rsidR="00885A1D" w:rsidRPr="00885A1D" w:rsidRDefault="008C4731" w:rsidP="008C4731">
      <w:pPr>
        <w:rPr>
          <w:b/>
          <w:bCs/>
        </w:rPr>
      </w:pPr>
      <w:r w:rsidRPr="00885A1D">
        <w:rPr>
          <w:b/>
          <w:bCs/>
        </w:rPr>
        <w:t>Taylor Grussing:</w:t>
      </w:r>
      <w:r w:rsidRPr="00885A1D">
        <w:rPr>
          <w:b/>
          <w:bCs/>
        </w:rPr>
        <w:tab/>
      </w:r>
    </w:p>
    <w:p w14:paraId="3083A634" w14:textId="0C98E3F0" w:rsidR="008C4731" w:rsidRPr="008C4731" w:rsidRDefault="008C4731" w:rsidP="008C4731">
      <w:r w:rsidRPr="008C4731">
        <w:t>Circling back to putting that meat at the center of the table, like you said, it’s wholesome, very nutritious piece of meat that we want you to have hopefully and choose for your family this holiday season. What is your favorite cut of beef?</w:t>
      </w:r>
    </w:p>
    <w:p w14:paraId="458BD402" w14:textId="77777777" w:rsidR="008C4731" w:rsidRPr="008C4731" w:rsidRDefault="008C4731" w:rsidP="008C4731"/>
    <w:p w14:paraId="0760B40E" w14:textId="77777777" w:rsidR="00885A1D" w:rsidRPr="00885A1D" w:rsidRDefault="008C4731" w:rsidP="008C4731">
      <w:pPr>
        <w:rPr>
          <w:b/>
          <w:bCs/>
        </w:rPr>
      </w:pPr>
      <w:r w:rsidRPr="00885A1D">
        <w:rPr>
          <w:b/>
          <w:bCs/>
        </w:rPr>
        <w:t>Calli Williams:</w:t>
      </w:r>
      <w:r w:rsidRPr="00885A1D">
        <w:rPr>
          <w:b/>
          <w:bCs/>
        </w:rPr>
        <w:tab/>
      </w:r>
    </w:p>
    <w:p w14:paraId="205136A2" w14:textId="5535ADFD" w:rsidR="008C4731" w:rsidRPr="008C4731" w:rsidRDefault="008C4731" w:rsidP="008C4731">
      <w:r w:rsidRPr="008C4731">
        <w:t xml:space="preserve">My absolute favorite is New York strip, that is my go-to. Whether it is at home or we’re at a nice restaurant, I love a New York strip. This year was the first year that we had the tomahawks and I wasn’t so sure if that was just all for show or </w:t>
      </w:r>
      <w:proofErr w:type="gramStart"/>
      <w:r w:rsidRPr="008C4731">
        <w:t>not</w:t>
      </w:r>
      <w:proofErr w:type="gramEnd"/>
      <w:r w:rsidRPr="008C4731">
        <w:t xml:space="preserve"> but I really enjoyed the </w:t>
      </w:r>
      <w:proofErr w:type="gramStart"/>
      <w:r w:rsidRPr="008C4731">
        <w:t>tomahawk</w:t>
      </w:r>
      <w:proofErr w:type="gramEnd"/>
      <w:r w:rsidRPr="008C4731">
        <w:t xml:space="preserve"> and we cooked that on our green egg and it was superb. Those would be towards the top for me.</w:t>
      </w:r>
    </w:p>
    <w:p w14:paraId="66A99986" w14:textId="77777777" w:rsidR="008C4731" w:rsidRPr="008C4731" w:rsidRDefault="008C4731" w:rsidP="008C4731"/>
    <w:p w14:paraId="297BBA6A" w14:textId="77777777" w:rsidR="00885A1D" w:rsidRPr="00885A1D" w:rsidRDefault="008C4731" w:rsidP="008C4731">
      <w:pPr>
        <w:rPr>
          <w:b/>
          <w:bCs/>
        </w:rPr>
      </w:pPr>
      <w:r w:rsidRPr="00885A1D">
        <w:rPr>
          <w:b/>
          <w:bCs/>
        </w:rPr>
        <w:lastRenderedPageBreak/>
        <w:t>Taylor Grussing:</w:t>
      </w:r>
    </w:p>
    <w:p w14:paraId="13739E1F" w14:textId="1F34039F" w:rsidR="008C4731" w:rsidRPr="008C4731" w:rsidRDefault="008C4731" w:rsidP="008C4731">
      <w:r w:rsidRPr="008C4731">
        <w:t>Okay. Awesome. Do you have anything else you want to add about what you could do to purchase good beef for your Christmas or New Year’s or birthdays or Thanksgiving holidays?</w:t>
      </w:r>
    </w:p>
    <w:p w14:paraId="5585C914" w14:textId="77777777" w:rsidR="008C4731" w:rsidRPr="008C4731" w:rsidRDefault="008C4731" w:rsidP="008C4731"/>
    <w:p w14:paraId="63A55AA8" w14:textId="77777777" w:rsidR="00885A1D" w:rsidRPr="00885A1D" w:rsidRDefault="008C4731" w:rsidP="008C4731">
      <w:pPr>
        <w:rPr>
          <w:b/>
          <w:bCs/>
        </w:rPr>
      </w:pPr>
      <w:r w:rsidRPr="00885A1D">
        <w:rPr>
          <w:b/>
          <w:bCs/>
        </w:rPr>
        <w:t>Calli Williams:</w:t>
      </w:r>
      <w:r w:rsidRPr="00885A1D">
        <w:rPr>
          <w:b/>
          <w:bCs/>
        </w:rPr>
        <w:tab/>
      </w:r>
    </w:p>
    <w:p w14:paraId="087FD87D" w14:textId="0AAB2B36" w:rsidR="008C4731" w:rsidRPr="008C4731" w:rsidRDefault="008C4731" w:rsidP="008C4731">
      <w:r w:rsidRPr="008C4731">
        <w:t xml:space="preserve">Well, if they are looking in the Mitchell area for just something, I would be happy to visit with them. If it’s something that we have available, we would be – we would love to help or visit with you. If it’s something that we do not have available, we will </w:t>
      </w:r>
      <w:proofErr w:type="gramStart"/>
      <w:r w:rsidRPr="008C4731">
        <w:t>definitely point</w:t>
      </w:r>
      <w:proofErr w:type="gramEnd"/>
      <w:r w:rsidRPr="008C4731">
        <w:t xml:space="preserve"> you in the right direction. The Roast Perfect app that I mentioned earlier, it does help you with finding beef available from the retail side of things, so from a grocery store standpoint, that app is extremely user-friendly. I think it is a great tool to utilize as we approach the holidays, but also just simply thank you for choosing beef as your main source of protein for the holidays. It is always a </w:t>
      </w:r>
      <w:proofErr w:type="gramStart"/>
      <w:r w:rsidRPr="008C4731">
        <w:t>showstopper</w:t>
      </w:r>
      <w:proofErr w:type="gramEnd"/>
      <w:r w:rsidRPr="008C4731">
        <w:t xml:space="preserve"> and your family will be thankful for whatever you decide you prepare. </w:t>
      </w:r>
    </w:p>
    <w:p w14:paraId="2BA0ED2E" w14:textId="77777777" w:rsidR="008C4731" w:rsidRPr="008C4731" w:rsidRDefault="008C4731" w:rsidP="008C4731"/>
    <w:p w14:paraId="15475C3E" w14:textId="77777777" w:rsidR="00885A1D" w:rsidRPr="00885A1D" w:rsidRDefault="008C4731" w:rsidP="008C4731">
      <w:pPr>
        <w:rPr>
          <w:b/>
          <w:bCs/>
        </w:rPr>
      </w:pPr>
      <w:r w:rsidRPr="00885A1D">
        <w:rPr>
          <w:b/>
          <w:bCs/>
        </w:rPr>
        <w:t>Taylor Grussing:</w:t>
      </w:r>
      <w:r w:rsidRPr="00885A1D">
        <w:rPr>
          <w:b/>
          <w:bCs/>
        </w:rPr>
        <w:tab/>
      </w:r>
    </w:p>
    <w:p w14:paraId="57B7D946" w14:textId="5993C708" w:rsidR="008C4731" w:rsidRPr="008C4731" w:rsidRDefault="008C4731" w:rsidP="008C4731">
      <w:r w:rsidRPr="008C4731">
        <w:t xml:space="preserve">Sounds great. I think we’re going to wrap up this episode of Cattle HQ, headquarters for all things beef/cattle. Thank you for joining us today and until next time, eat beef as always and happy holidays. </w:t>
      </w:r>
    </w:p>
    <w:p w14:paraId="7D44EA0A" w14:textId="77777777" w:rsidR="00321161" w:rsidRPr="00321161" w:rsidRDefault="00321161" w:rsidP="00321161">
      <w:pPr>
        <w:rPr>
          <w:b/>
          <w:bCs/>
        </w:rPr>
      </w:pPr>
    </w:p>
    <w:p w14:paraId="31044CCC" w14:textId="1D6C6759" w:rsidR="00653EBA" w:rsidRDefault="00653EBA" w:rsidP="00321161">
      <w:pPr>
        <w:rPr>
          <w:b/>
          <w:bCs/>
        </w:rPr>
      </w:pPr>
      <w:r>
        <w:rPr>
          <w:b/>
          <w:bCs/>
        </w:rPr>
        <w:t>Kiernan Brandt</w:t>
      </w:r>
      <w:r w:rsidR="00321161" w:rsidRPr="00321161">
        <w:rPr>
          <w:b/>
          <w:bCs/>
        </w:rPr>
        <w:t>:</w:t>
      </w:r>
      <w:r w:rsidR="00321161" w:rsidRPr="00321161">
        <w:rPr>
          <w:b/>
          <w:bCs/>
        </w:rPr>
        <w:tab/>
      </w:r>
    </w:p>
    <w:p w14:paraId="57D37519" w14:textId="65E22DCF" w:rsidR="00321161" w:rsidRPr="00321161" w:rsidRDefault="00321161" w:rsidP="00321161">
      <w:r w:rsidRPr="00321161">
        <w:t>Thank you for tuning into this episode of Cattle HQ. Brought to you by SDSU Extension, headquarters for all things beef. We invite you to visit extension.sdstate.edu for the latest beef information as well as subscribe to the show on Spotify. You will also find show notes and resources from today’s episode, until next time. Remember, success is not a goal, it’s a byproduct.</w:t>
      </w:r>
    </w:p>
    <w:p w14:paraId="74327E13" w14:textId="77777777" w:rsidR="00892B2D" w:rsidRDefault="00892B2D" w:rsidP="00892B2D"/>
    <w:bookmarkEnd w:id="0"/>
    <w:p w14:paraId="5E86A06F" w14:textId="77777777" w:rsidR="00892B2D" w:rsidRDefault="00892B2D" w:rsidP="00892B2D"/>
    <w:p w14:paraId="17F7B42A" w14:textId="4A31EFA7" w:rsidR="0065242E" w:rsidRPr="008A2ECA" w:rsidRDefault="00A1462E" w:rsidP="004055B4">
      <w:pPr>
        <w:spacing w:after="120"/>
        <w:rPr>
          <w:rFonts w:cs="Arial"/>
        </w:rPr>
      </w:pPr>
      <w:r>
        <w:rPr>
          <w:rFonts w:cs="Arial"/>
        </w:rPr>
        <w:t>[</w:t>
      </w:r>
      <w:r w:rsidR="005757F2">
        <w:rPr>
          <w:rFonts w:cs="Arial"/>
        </w:rPr>
        <w:t xml:space="preserve">Outro </w:t>
      </w:r>
      <w:r>
        <w:rPr>
          <w:rFonts w:cs="Arial"/>
        </w:rPr>
        <w:t>music]</w:t>
      </w:r>
    </w:p>
    <w:sectPr w:rsidR="0065242E" w:rsidRPr="008A2ECA" w:rsidSect="000647F5">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0179D" w14:textId="77777777" w:rsidR="00773C19" w:rsidRDefault="00773C19" w:rsidP="00C37AF7">
      <w:r>
        <w:separator/>
      </w:r>
    </w:p>
  </w:endnote>
  <w:endnote w:type="continuationSeparator" w:id="0">
    <w:p w14:paraId="06787F84" w14:textId="77777777" w:rsidR="00773C19" w:rsidRDefault="00773C19" w:rsidP="00C3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5F45" w14:textId="77777777" w:rsidR="00D82025" w:rsidRDefault="00D82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3A2D" w14:textId="77777777" w:rsidR="00C37AF7" w:rsidRPr="00FF1795" w:rsidRDefault="00C60F31" w:rsidP="00FF1795">
    <w:pPr>
      <w:rPr>
        <w:rFonts w:cs="Arial"/>
        <w:color w:val="0033A0"/>
        <w:sz w:val="16"/>
        <w:szCs w:val="16"/>
      </w:rPr>
    </w:pPr>
    <w:r>
      <w:rPr>
        <w:rFonts w:cs="Arial"/>
        <w:noProof/>
        <w:color w:val="0033A0"/>
        <w:sz w:val="16"/>
        <w:szCs w:val="16"/>
      </w:rPr>
      <mc:AlternateContent>
        <mc:Choice Requires="wps">
          <w:drawing>
            <wp:anchor distT="0" distB="0" distL="114300" distR="114300" simplePos="0" relativeHeight="251661312" behindDoc="0" locked="0" layoutInCell="1" allowOverlap="1" wp14:anchorId="483D1196" wp14:editId="31C05B65">
              <wp:simplePos x="0" y="0"/>
              <wp:positionH relativeFrom="column">
                <wp:posOffset>2217419</wp:posOffset>
              </wp:positionH>
              <wp:positionV relativeFrom="paragraph">
                <wp:posOffset>208280</wp:posOffset>
              </wp:positionV>
              <wp:extent cx="4356735" cy="609600"/>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56735" cy="609600"/>
                      </a:xfrm>
                      <a:prstGeom prst="rect">
                        <a:avLst/>
                      </a:prstGeom>
                      <a:solidFill>
                        <a:schemeClr val="lt1"/>
                      </a:solidFill>
                      <a:ln w="6350">
                        <a:noFill/>
                      </a:ln>
                    </wps:spPr>
                    <wps:txbx>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1"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D1196" id="_x0000_t202" coordsize="21600,21600" o:spt="202" path="m,l,21600r21600,l21600,xe">
              <v:stroke joinstyle="miter"/>
              <v:path gradientshapeok="t" o:connecttype="rect"/>
            </v:shapetype>
            <v:shape id="Text Box 4" o:spid="_x0000_s1027" type="#_x0000_t202" alt="&quot;&quot;" style="position:absolute;margin-left:174.6pt;margin-top:16.4pt;width:343.0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" fillcolor="white [3201]" stroked="f" strokeweight=".5pt">
              <v:textbox inset="0,0,0,0">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2"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v:textbox>
            </v:shape>
          </w:pict>
        </mc:Fallback>
      </mc:AlternateContent>
    </w:r>
    <w:r w:rsidR="00953355">
      <w:rPr>
        <w:rFonts w:cs="Arial"/>
        <w:noProof/>
        <w:color w:val="0033A0"/>
        <w:sz w:val="16"/>
        <w:szCs w:val="16"/>
      </w:rPr>
      <w:drawing>
        <wp:anchor distT="0" distB="0" distL="114300" distR="114300" simplePos="0" relativeHeight="251662336" behindDoc="0" locked="0" layoutInCell="1" allowOverlap="1" wp14:anchorId="2FBBA483" wp14:editId="49CBFD47">
          <wp:simplePos x="0" y="0"/>
          <wp:positionH relativeFrom="column">
            <wp:posOffset>-160020</wp:posOffset>
          </wp:positionH>
          <wp:positionV relativeFrom="paragraph">
            <wp:posOffset>245745</wp:posOffset>
          </wp:positionV>
          <wp:extent cx="2080260" cy="535348"/>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137942" cy="55019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DDD1" w14:textId="77777777" w:rsidR="00D82025" w:rsidRDefault="00D8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FD023" w14:textId="77777777" w:rsidR="00773C19" w:rsidRDefault="00773C19" w:rsidP="00C37AF7">
      <w:r>
        <w:separator/>
      </w:r>
    </w:p>
  </w:footnote>
  <w:footnote w:type="continuationSeparator" w:id="0">
    <w:p w14:paraId="45837644" w14:textId="77777777" w:rsidR="00773C19" w:rsidRDefault="00773C19" w:rsidP="00C3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7E5C" w14:textId="77777777" w:rsidR="00D82025" w:rsidRDefault="00D8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DCA6" w14:textId="77777777" w:rsidR="00C37AF7" w:rsidRDefault="000647F5">
    <w:pPr>
      <w:pStyle w:val="Header"/>
    </w:pPr>
    <w:r>
      <w:rPr>
        <w:noProof/>
      </w:rPr>
      <mc:AlternateContent>
        <mc:Choice Requires="wps">
          <w:drawing>
            <wp:anchor distT="0" distB="0" distL="114300" distR="114300" simplePos="0" relativeHeight="251664384" behindDoc="0" locked="0" layoutInCell="1" allowOverlap="1" wp14:anchorId="6DB2223E" wp14:editId="3B7EF9EC">
              <wp:simplePos x="0" y="0"/>
              <wp:positionH relativeFrom="column">
                <wp:posOffset>584200</wp:posOffset>
              </wp:positionH>
              <wp:positionV relativeFrom="page">
                <wp:posOffset>581660</wp:posOffset>
              </wp:positionV>
              <wp:extent cx="6146800" cy="31242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46800" cy="312420"/>
                      </a:xfrm>
                      <a:prstGeom prst="rect">
                        <a:avLst/>
                      </a:prstGeom>
                      <a:noFill/>
                      <a:ln w="6350">
                        <a:noFill/>
                      </a:ln>
                    </wps:spPr>
                    <wps:txb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2223E" id="_x0000_t202" coordsize="21600,21600" o:spt="202" path="m,l,21600r21600,l21600,xe">
              <v:stroke joinstyle="miter"/>
              <v:path gradientshapeok="t" o:connecttype="rect"/>
            </v:shapetype>
            <v:shape id="Text Box 2" o:spid="_x0000_s1026" type="#_x0000_t202" alt="&quot;&quot;" style="position:absolute;margin-left:46pt;margin-top:45.8pt;width:484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" filled="f" stroked="f" strokeweight=".5pt">
              <v:textbo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v:textbox>
              <w10:wrap anchory="page"/>
            </v:shape>
          </w:pict>
        </mc:Fallback>
      </mc:AlternateContent>
    </w:r>
    <w:r w:rsidR="00FF1795">
      <w:rPr>
        <w:noProof/>
      </w:rPr>
      <w:drawing>
        <wp:anchor distT="0" distB="0" distL="114300" distR="114300" simplePos="0" relativeHeight="251660288" behindDoc="0" locked="0" layoutInCell="1" allowOverlap="1" wp14:anchorId="43738279" wp14:editId="1146B079">
          <wp:simplePos x="0" y="0"/>
          <wp:positionH relativeFrom="column">
            <wp:posOffset>-320040</wp:posOffset>
          </wp:positionH>
          <wp:positionV relativeFrom="paragraph">
            <wp:posOffset>-404137</wp:posOffset>
          </wp:positionV>
          <wp:extent cx="7133588" cy="453826"/>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3588" cy="45382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528A" w14:textId="77777777" w:rsidR="00D82025" w:rsidRDefault="00D82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91"/>
    <w:rsid w:val="0005407F"/>
    <w:rsid w:val="000647F5"/>
    <w:rsid w:val="000730AD"/>
    <w:rsid w:val="000941D8"/>
    <w:rsid w:val="000C4DAF"/>
    <w:rsid w:val="00194FE6"/>
    <w:rsid w:val="00226F7D"/>
    <w:rsid w:val="002968DD"/>
    <w:rsid w:val="002978C5"/>
    <w:rsid w:val="002E3513"/>
    <w:rsid w:val="00301A6B"/>
    <w:rsid w:val="00321161"/>
    <w:rsid w:val="00321808"/>
    <w:rsid w:val="00327F19"/>
    <w:rsid w:val="00355CFE"/>
    <w:rsid w:val="00386849"/>
    <w:rsid w:val="0040272E"/>
    <w:rsid w:val="004055B4"/>
    <w:rsid w:val="00425872"/>
    <w:rsid w:val="0043276E"/>
    <w:rsid w:val="004D0996"/>
    <w:rsid w:val="00500483"/>
    <w:rsid w:val="00525D10"/>
    <w:rsid w:val="00556384"/>
    <w:rsid w:val="005757F2"/>
    <w:rsid w:val="005B768B"/>
    <w:rsid w:val="005D7A4D"/>
    <w:rsid w:val="005E56C9"/>
    <w:rsid w:val="00651FE9"/>
    <w:rsid w:val="0065242E"/>
    <w:rsid w:val="00653EBA"/>
    <w:rsid w:val="006551C6"/>
    <w:rsid w:val="00671C01"/>
    <w:rsid w:val="00676D9A"/>
    <w:rsid w:val="006A0FD0"/>
    <w:rsid w:val="006A3E2B"/>
    <w:rsid w:val="006B3A0A"/>
    <w:rsid w:val="006D69F4"/>
    <w:rsid w:val="006D75AD"/>
    <w:rsid w:val="006E1903"/>
    <w:rsid w:val="007101CC"/>
    <w:rsid w:val="00773C19"/>
    <w:rsid w:val="007A0703"/>
    <w:rsid w:val="007B69D7"/>
    <w:rsid w:val="007D0D3D"/>
    <w:rsid w:val="007F1933"/>
    <w:rsid w:val="00867DC9"/>
    <w:rsid w:val="00870D50"/>
    <w:rsid w:val="00885A1D"/>
    <w:rsid w:val="00892B2D"/>
    <w:rsid w:val="008A2ECA"/>
    <w:rsid w:val="008C4731"/>
    <w:rsid w:val="008D4708"/>
    <w:rsid w:val="008E5212"/>
    <w:rsid w:val="008E756F"/>
    <w:rsid w:val="009074E8"/>
    <w:rsid w:val="00920E3B"/>
    <w:rsid w:val="00924C24"/>
    <w:rsid w:val="00953355"/>
    <w:rsid w:val="00975936"/>
    <w:rsid w:val="00982E12"/>
    <w:rsid w:val="00991B26"/>
    <w:rsid w:val="009B09D1"/>
    <w:rsid w:val="00A0373B"/>
    <w:rsid w:val="00A1462E"/>
    <w:rsid w:val="00A54D6F"/>
    <w:rsid w:val="00A661BB"/>
    <w:rsid w:val="00A80ED5"/>
    <w:rsid w:val="00AA404B"/>
    <w:rsid w:val="00AC5209"/>
    <w:rsid w:val="00B05598"/>
    <w:rsid w:val="00B63F67"/>
    <w:rsid w:val="00B67D7E"/>
    <w:rsid w:val="00B85B89"/>
    <w:rsid w:val="00C05FA7"/>
    <w:rsid w:val="00C212CB"/>
    <w:rsid w:val="00C22772"/>
    <w:rsid w:val="00C24966"/>
    <w:rsid w:val="00C37AF7"/>
    <w:rsid w:val="00C57DA6"/>
    <w:rsid w:val="00C60F31"/>
    <w:rsid w:val="00CF76BA"/>
    <w:rsid w:val="00D153EC"/>
    <w:rsid w:val="00D37D7D"/>
    <w:rsid w:val="00D37E6D"/>
    <w:rsid w:val="00D538F6"/>
    <w:rsid w:val="00D82025"/>
    <w:rsid w:val="00D93DC0"/>
    <w:rsid w:val="00D97EC0"/>
    <w:rsid w:val="00DC3BEA"/>
    <w:rsid w:val="00DF2F3D"/>
    <w:rsid w:val="00EA0B4F"/>
    <w:rsid w:val="00EB4AFA"/>
    <w:rsid w:val="00ED13AE"/>
    <w:rsid w:val="00EE0C9B"/>
    <w:rsid w:val="00EF48FF"/>
    <w:rsid w:val="00F0256E"/>
    <w:rsid w:val="00F170D3"/>
    <w:rsid w:val="00F20591"/>
    <w:rsid w:val="00FD43F1"/>
    <w:rsid w:val="00FE1027"/>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C308"/>
  <w15:chartTrackingRefBased/>
  <w15:docId w15:val="{FDBF9EB7-A7C0-7D44-93D4-536CE1F8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F7"/>
    <w:rPr>
      <w:rFonts w:ascii="Arial" w:hAnsi="Arial"/>
    </w:rPr>
  </w:style>
  <w:style w:type="paragraph" w:styleId="Heading1">
    <w:name w:val="heading 1"/>
    <w:basedOn w:val="Normal"/>
    <w:next w:val="Normal"/>
    <w:link w:val="Heading1Char"/>
    <w:uiPriority w:val="9"/>
    <w:qFormat/>
    <w:rsid w:val="00C37AF7"/>
    <w:pPr>
      <w:jc w:val="center"/>
      <w:outlineLvl w:val="0"/>
    </w:pPr>
    <w:rPr>
      <w:rFonts w:cs="Arial"/>
      <w:b/>
      <w:bCs/>
      <w:color w:val="0B4680"/>
      <w:sz w:val="52"/>
      <w:szCs w:val="52"/>
    </w:rPr>
  </w:style>
  <w:style w:type="paragraph" w:styleId="Heading2">
    <w:name w:val="heading 2"/>
    <w:basedOn w:val="Normal"/>
    <w:next w:val="Normal"/>
    <w:link w:val="Heading2Char"/>
    <w:uiPriority w:val="9"/>
    <w:unhideWhenUsed/>
    <w:qFormat/>
    <w:rsid w:val="00C37AF7"/>
    <w:pPr>
      <w:jc w:val="center"/>
      <w:outlineLvl w:val="1"/>
    </w:pPr>
    <w:rPr>
      <w:rFonts w:cs="Arial"/>
      <w:b/>
      <w:bCs/>
      <w:color w:val="262626" w:themeColor="text1" w:themeTint="D9"/>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7AF7"/>
    <w:pPr>
      <w:tabs>
        <w:tab w:val="center" w:pos="4680"/>
        <w:tab w:val="right" w:pos="9360"/>
      </w:tabs>
    </w:pPr>
  </w:style>
  <w:style w:type="character" w:customStyle="1" w:styleId="HeaderChar">
    <w:name w:val="Header Char"/>
    <w:basedOn w:val="DefaultParagraphFont"/>
    <w:link w:val="Header"/>
    <w:rsid w:val="00C37AF7"/>
  </w:style>
  <w:style w:type="paragraph" w:styleId="Footer">
    <w:name w:val="footer"/>
    <w:basedOn w:val="Normal"/>
    <w:link w:val="FooterChar"/>
    <w:uiPriority w:val="99"/>
    <w:unhideWhenUsed/>
    <w:rsid w:val="00C37AF7"/>
    <w:pPr>
      <w:tabs>
        <w:tab w:val="center" w:pos="4680"/>
        <w:tab w:val="right" w:pos="9360"/>
      </w:tabs>
    </w:pPr>
  </w:style>
  <w:style w:type="character" w:customStyle="1" w:styleId="FooterChar">
    <w:name w:val="Footer Char"/>
    <w:basedOn w:val="DefaultParagraphFont"/>
    <w:link w:val="Footer"/>
    <w:uiPriority w:val="99"/>
    <w:rsid w:val="00C37AF7"/>
  </w:style>
  <w:style w:type="character" w:customStyle="1" w:styleId="Heading1Char">
    <w:name w:val="Heading 1 Char"/>
    <w:basedOn w:val="DefaultParagraphFont"/>
    <w:link w:val="Heading1"/>
    <w:uiPriority w:val="9"/>
    <w:rsid w:val="00C37AF7"/>
    <w:rPr>
      <w:rFonts w:ascii="Arial" w:hAnsi="Arial" w:cs="Arial"/>
      <w:b/>
      <w:bCs/>
      <w:color w:val="0B4680"/>
      <w:sz w:val="52"/>
      <w:szCs w:val="52"/>
    </w:rPr>
  </w:style>
  <w:style w:type="character" w:customStyle="1" w:styleId="Heading2Char">
    <w:name w:val="Heading 2 Char"/>
    <w:basedOn w:val="DefaultParagraphFont"/>
    <w:link w:val="Heading2"/>
    <w:uiPriority w:val="9"/>
    <w:rsid w:val="00C37AF7"/>
    <w:rPr>
      <w:rFonts w:ascii="Arial" w:hAnsi="Arial" w:cs="Arial"/>
      <w:b/>
      <w:bCs/>
      <w:color w:val="262626" w:themeColor="text1" w:themeTint="D9"/>
      <w:sz w:val="32"/>
      <w:szCs w:val="32"/>
    </w:rPr>
  </w:style>
  <w:style w:type="character" w:styleId="Hyperlink">
    <w:name w:val="Hyperlink"/>
    <w:basedOn w:val="DefaultParagraphFont"/>
    <w:unhideWhenUsed/>
    <w:rsid w:val="007F1933"/>
    <w:rPr>
      <w:color w:val="0563C1" w:themeColor="hyperlink"/>
      <w:u w:val="single"/>
    </w:rPr>
  </w:style>
  <w:style w:type="character" w:styleId="UnresolvedMention">
    <w:name w:val="Unresolved Mention"/>
    <w:basedOn w:val="DefaultParagraphFont"/>
    <w:uiPriority w:val="99"/>
    <w:semiHidden/>
    <w:unhideWhenUsed/>
    <w:rsid w:val="007F1933"/>
    <w:rPr>
      <w:color w:val="605E5C"/>
      <w:shd w:val="clear" w:color="auto" w:fill="E1DFDD"/>
    </w:rPr>
  </w:style>
  <w:style w:type="paragraph" w:customStyle="1" w:styleId="paragraph">
    <w:name w:val="paragraph"/>
    <w:basedOn w:val="Normal"/>
    <w:rsid w:val="00194FE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194FE6"/>
  </w:style>
  <w:style w:type="paragraph" w:styleId="BalloonText">
    <w:name w:val="Balloon Text"/>
    <w:basedOn w:val="Normal"/>
    <w:link w:val="BalloonTextChar"/>
    <w:uiPriority w:val="99"/>
    <w:unhideWhenUsed/>
    <w:rsid w:val="005757F2"/>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5757F2"/>
    <w:rPr>
      <w:rFonts w:ascii="Tahoma" w:eastAsia="Calibri" w:hAnsi="Tahoma" w:cs="Times New Roman"/>
      <w:sz w:val="16"/>
      <w:szCs w:val="16"/>
    </w:rPr>
  </w:style>
  <w:style w:type="character" w:styleId="Emphasis">
    <w:name w:val="Emphasis"/>
    <w:uiPriority w:val="20"/>
    <w:qFormat/>
    <w:rsid w:val="005757F2"/>
    <w:rPr>
      <w:i/>
      <w:iCs/>
    </w:rPr>
  </w:style>
  <w:style w:type="character" w:styleId="FollowedHyperlink">
    <w:name w:val="FollowedHyperlink"/>
    <w:uiPriority w:val="99"/>
    <w:unhideWhenUsed/>
    <w:rsid w:val="005757F2"/>
    <w:rPr>
      <w:color w:val="800080"/>
      <w:u w:val="single"/>
    </w:rPr>
  </w:style>
  <w:style w:type="paragraph" w:styleId="NormalWeb">
    <w:name w:val="Normal (Web)"/>
    <w:uiPriority w:val="99"/>
    <w:qFormat/>
    <w:rsid w:val="005757F2"/>
    <w:pPr>
      <w:spacing w:before="100" w:beforeAutospacing="1" w:after="100" w:afterAutospacing="1"/>
    </w:pPr>
    <w:rPr>
      <w:rFonts w:ascii="Times New Roman" w:eastAsia="SimSun" w:hAnsi="Times New Roman" w:cs="Times New Roman"/>
      <w:lang w:eastAsia="zh-CN"/>
    </w:rPr>
  </w:style>
  <w:style w:type="paragraph" w:styleId="Revision">
    <w:name w:val="Revision"/>
    <w:hidden/>
    <w:uiPriority w:val="99"/>
    <w:unhideWhenUsed/>
    <w:rsid w:val="005757F2"/>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4919">
      <w:bodyDiv w:val="1"/>
      <w:marLeft w:val="0"/>
      <w:marRight w:val="0"/>
      <w:marTop w:val="0"/>
      <w:marBottom w:val="0"/>
      <w:divBdr>
        <w:top w:val="none" w:sz="0" w:space="0" w:color="auto"/>
        <w:left w:val="none" w:sz="0" w:space="0" w:color="auto"/>
        <w:bottom w:val="none" w:sz="0" w:space="0" w:color="auto"/>
        <w:right w:val="none" w:sz="0" w:space="0" w:color="auto"/>
      </w:divBdr>
      <w:divsChild>
        <w:div w:id="1254706202">
          <w:marLeft w:val="0"/>
          <w:marRight w:val="0"/>
          <w:marTop w:val="0"/>
          <w:marBottom w:val="0"/>
          <w:divBdr>
            <w:top w:val="none" w:sz="0" w:space="0" w:color="auto"/>
            <w:left w:val="none" w:sz="0" w:space="0" w:color="auto"/>
            <w:bottom w:val="none" w:sz="0" w:space="0" w:color="auto"/>
            <w:right w:val="none" w:sz="0" w:space="0" w:color="auto"/>
          </w:divBdr>
        </w:div>
        <w:div w:id="253636241">
          <w:marLeft w:val="0"/>
          <w:marRight w:val="0"/>
          <w:marTop w:val="0"/>
          <w:marBottom w:val="0"/>
          <w:divBdr>
            <w:top w:val="none" w:sz="0" w:space="0" w:color="auto"/>
            <w:left w:val="none" w:sz="0" w:space="0" w:color="auto"/>
            <w:bottom w:val="none" w:sz="0" w:space="0" w:color="auto"/>
            <w:right w:val="none" w:sz="0" w:space="0" w:color="auto"/>
          </w:divBdr>
        </w:div>
      </w:divsChild>
    </w:div>
    <w:div w:id="760613474">
      <w:bodyDiv w:val="1"/>
      <w:marLeft w:val="0"/>
      <w:marRight w:val="0"/>
      <w:marTop w:val="0"/>
      <w:marBottom w:val="0"/>
      <w:divBdr>
        <w:top w:val="none" w:sz="0" w:space="0" w:color="auto"/>
        <w:left w:val="none" w:sz="0" w:space="0" w:color="auto"/>
        <w:bottom w:val="none" w:sz="0" w:space="0" w:color="auto"/>
        <w:right w:val="none" w:sz="0" w:space="0" w:color="auto"/>
      </w:divBdr>
    </w:div>
    <w:div w:id="1286890584">
      <w:bodyDiv w:val="1"/>
      <w:marLeft w:val="0"/>
      <w:marRight w:val="0"/>
      <w:marTop w:val="0"/>
      <w:marBottom w:val="0"/>
      <w:divBdr>
        <w:top w:val="none" w:sz="0" w:space="0" w:color="auto"/>
        <w:left w:val="none" w:sz="0" w:space="0" w:color="auto"/>
        <w:bottom w:val="none" w:sz="0" w:space="0" w:color="auto"/>
        <w:right w:val="none" w:sz="0" w:space="0" w:color="auto"/>
      </w:divBdr>
      <w:divsChild>
        <w:div w:id="907619575">
          <w:marLeft w:val="0"/>
          <w:marRight w:val="0"/>
          <w:marTop w:val="0"/>
          <w:marBottom w:val="0"/>
          <w:divBdr>
            <w:top w:val="none" w:sz="0" w:space="0" w:color="auto"/>
            <w:left w:val="none" w:sz="0" w:space="0" w:color="auto"/>
            <w:bottom w:val="none" w:sz="0" w:space="0" w:color="auto"/>
            <w:right w:val="none" w:sz="0" w:space="0" w:color="auto"/>
          </w:divBdr>
        </w:div>
        <w:div w:id="31873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ordings.civi.com/cgi-bin/player.php?file=PC-00002-CattleHQ-Ep-77.mp3&amp;starttime=965&amp;duration=2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ecordings.civi.com/cgi-bin/player.php?file=PC-00002-CattleHQ-Ep-77.mp3&amp;starttime=619&amp;duration=2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recordings.civi.com/cgi-bin/player.php?file=PC-00002-CattleHQ-Ep-77.mp3&amp;starttime=461&amp;duration=20" TargetMode="External"/><Relationship Id="rId11" Type="http://schemas.openxmlformats.org/officeDocument/2006/relationships/hyperlink" Target="https://recordings.civi.com/cgi-bin/player.php?file=PC-00002-CattleHQ-Ep-77.mp3&amp;starttime=1366&amp;duration=20"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recordings.civi.com/cgi-bin/player.php?file=PC-00002-CattleHQ-Ep-77.mp3&amp;starttime=1196&amp;duration=20"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recordings.civi.com/cgi-bin/player.php?file=PC-00002-CattleHQ-Ep-77.mp3&amp;starttime=982&amp;duration=2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xtension.sdstate.edu/" TargetMode="External"/><Relationship Id="rId1" Type="http://schemas.openxmlformats.org/officeDocument/2006/relationships/hyperlink" Target="https://extension.sdstat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seygerard/Downloads/SDSU%20Extension%20Topic%20Brie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SDSU Extension Topic Brief Template.dotx</Template>
  <TotalTime>1</TotalTime>
  <Pages>10</Pages>
  <Words>5168</Words>
  <Characters>23256</Characters>
  <Application>Microsoft Office Word</Application>
  <DocSecurity>0</DocSecurity>
  <Lines>447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Lindsey</dc:creator>
  <cp:keywords/>
  <dc:description/>
  <cp:lastModifiedBy>Knippling, Matt</cp:lastModifiedBy>
  <cp:revision>3</cp:revision>
  <dcterms:created xsi:type="dcterms:W3CDTF">2025-12-19T20:56:00Z</dcterms:created>
  <dcterms:modified xsi:type="dcterms:W3CDTF">2025-12-19T21:08:00Z</dcterms:modified>
</cp:coreProperties>
</file>