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75CD" w14:textId="0AF10E96" w:rsidR="002724C3" w:rsidRDefault="00C1136F" w:rsidP="00C1136F">
      <w:pPr>
        <w:pStyle w:val="Heading2"/>
        <w:rPr>
          <w:color w:val="0033A0"/>
          <w:sz w:val="52"/>
          <w:szCs w:val="52"/>
        </w:rPr>
      </w:pPr>
      <w:r w:rsidRPr="00C1136F">
        <w:rPr>
          <w:color w:val="0033A0"/>
          <w:sz w:val="52"/>
          <w:szCs w:val="52"/>
        </w:rPr>
        <w:t>Johne’s Disease in the Beef Industry</w:t>
      </w:r>
      <w:r w:rsidR="002724C3">
        <w:rPr>
          <w:color w:val="0033A0"/>
          <w:sz w:val="52"/>
          <w:szCs w:val="52"/>
        </w:rPr>
        <w:t xml:space="preserve">: </w:t>
      </w:r>
    </w:p>
    <w:p w14:paraId="42D03B78" w14:textId="77777777" w:rsidR="00C1136F" w:rsidRDefault="00C1136F" w:rsidP="00F20591">
      <w:pPr>
        <w:pStyle w:val="Heading2"/>
        <w:rPr>
          <w:color w:val="0033A0"/>
          <w:sz w:val="52"/>
          <w:szCs w:val="52"/>
        </w:rPr>
      </w:pPr>
      <w:r w:rsidRPr="00C1136F">
        <w:rPr>
          <w:color w:val="0033A0"/>
          <w:sz w:val="52"/>
          <w:szCs w:val="52"/>
        </w:rPr>
        <w:t xml:space="preserve">Dr. Russ Daly </w:t>
      </w:r>
    </w:p>
    <w:p w14:paraId="7F79FEBF" w14:textId="3CDB5929" w:rsidR="00C37AF7" w:rsidRDefault="00F20591" w:rsidP="00F20591">
      <w:pPr>
        <w:pStyle w:val="Heading2"/>
      </w:pPr>
      <w:r>
        <w:t xml:space="preserve">Season 1, Episode </w:t>
      </w:r>
      <w:r w:rsidR="00C1136F">
        <w:t>70</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7213A1AA" w14:textId="77777777" w:rsidR="00673AD6" w:rsidRDefault="00673AD6" w:rsidP="00321161"/>
    <w:p w14:paraId="511EBAD0" w14:textId="77777777" w:rsidR="008E175F" w:rsidRDefault="008E175F" w:rsidP="008E175F">
      <w:pPr>
        <w:rPr>
          <w:b/>
          <w:bCs/>
        </w:rPr>
      </w:pPr>
      <w:r w:rsidRPr="008E175F">
        <w:rPr>
          <w:b/>
          <w:bCs/>
        </w:rPr>
        <w:t>Robin Salverson:</w:t>
      </w:r>
      <w:r w:rsidRPr="008E175F">
        <w:rPr>
          <w:b/>
          <w:bCs/>
        </w:rPr>
        <w:tab/>
      </w:r>
    </w:p>
    <w:p w14:paraId="50A0CD3F" w14:textId="6925258E" w:rsidR="008E175F" w:rsidRPr="008E175F" w:rsidRDefault="008E175F" w:rsidP="008E175F">
      <w:r w:rsidRPr="008E175F">
        <w:t xml:space="preserve">Welcome to Cattle HQ, brought to you by South Dakota State University Extension. I am Robin Salverson, your host for this episode of Cattle HQ. Joining me is Dr. Russ Daly to discuss Johne’s, a disease that affects cattle herds throughout South Dakota. Welcome back, Dr. Daly, to Cattle HQ. </w:t>
      </w:r>
    </w:p>
    <w:p w14:paraId="43EEDA21" w14:textId="77777777" w:rsidR="008E175F" w:rsidRPr="008E175F" w:rsidRDefault="008E175F" w:rsidP="008E175F">
      <w:pPr>
        <w:rPr>
          <w:b/>
          <w:bCs/>
        </w:rPr>
      </w:pPr>
    </w:p>
    <w:p w14:paraId="2783F086" w14:textId="77777777" w:rsidR="008E175F" w:rsidRDefault="008E175F" w:rsidP="008E175F">
      <w:pPr>
        <w:rPr>
          <w:b/>
          <w:bCs/>
        </w:rPr>
      </w:pPr>
      <w:r w:rsidRPr="008E175F">
        <w:rPr>
          <w:b/>
          <w:bCs/>
        </w:rPr>
        <w:t>Russ Daly:</w:t>
      </w:r>
      <w:r w:rsidRPr="008E175F">
        <w:rPr>
          <w:b/>
          <w:bCs/>
        </w:rPr>
        <w:tab/>
      </w:r>
    </w:p>
    <w:p w14:paraId="3D330193" w14:textId="22F18B91" w:rsidR="008E175F" w:rsidRPr="008E175F" w:rsidRDefault="008E175F" w:rsidP="008E175F">
      <w:r w:rsidRPr="008E175F">
        <w:t xml:space="preserve">Thanks for having me. </w:t>
      </w:r>
    </w:p>
    <w:p w14:paraId="68D03938" w14:textId="77777777" w:rsidR="008E175F" w:rsidRPr="008E175F" w:rsidRDefault="008E175F" w:rsidP="008E175F">
      <w:pPr>
        <w:rPr>
          <w:b/>
          <w:bCs/>
        </w:rPr>
      </w:pPr>
    </w:p>
    <w:p w14:paraId="57F92893" w14:textId="77777777" w:rsidR="008E175F" w:rsidRDefault="008E175F" w:rsidP="008E175F">
      <w:pPr>
        <w:rPr>
          <w:b/>
          <w:bCs/>
        </w:rPr>
      </w:pPr>
      <w:r w:rsidRPr="008E175F">
        <w:rPr>
          <w:b/>
          <w:bCs/>
        </w:rPr>
        <w:t>Robin Salverson:</w:t>
      </w:r>
      <w:r w:rsidRPr="008E175F">
        <w:rPr>
          <w:b/>
          <w:bCs/>
        </w:rPr>
        <w:tab/>
      </w:r>
    </w:p>
    <w:p w14:paraId="17300ADD" w14:textId="0BAF1D06" w:rsidR="008E175F" w:rsidRPr="008E175F" w:rsidRDefault="008E175F" w:rsidP="008E175F">
      <w:r w:rsidRPr="008E175F">
        <w:t xml:space="preserve">Johne’s is a bacterial disease that affects both beef and dairy. Oftentimes, it was considered only a dairy issue, but I know that you have been noting them here in the beef industry in South Dakota, too. Should our listeners really need to be concerned about it? Is it a big hype out there or should they be concerned? </w:t>
      </w:r>
    </w:p>
    <w:p w14:paraId="291D7AE1" w14:textId="77777777" w:rsidR="008E175F" w:rsidRPr="008E175F" w:rsidRDefault="008E175F" w:rsidP="008E175F">
      <w:pPr>
        <w:rPr>
          <w:b/>
          <w:bCs/>
        </w:rPr>
      </w:pPr>
    </w:p>
    <w:p w14:paraId="02197826" w14:textId="77777777" w:rsidR="008E175F" w:rsidRDefault="008E175F" w:rsidP="008E175F">
      <w:pPr>
        <w:rPr>
          <w:b/>
          <w:bCs/>
        </w:rPr>
      </w:pPr>
      <w:r w:rsidRPr="008E175F">
        <w:rPr>
          <w:b/>
          <w:bCs/>
        </w:rPr>
        <w:t>Russ Daly:</w:t>
      </w:r>
      <w:r w:rsidRPr="008E175F">
        <w:rPr>
          <w:b/>
          <w:bCs/>
        </w:rPr>
        <w:tab/>
      </w:r>
    </w:p>
    <w:p w14:paraId="6AFFE539" w14:textId="0C966E7D" w:rsidR="008E175F" w:rsidRPr="008E175F" w:rsidRDefault="008E175F" w:rsidP="008E175F">
      <w:r w:rsidRPr="008E175F">
        <w:t xml:space="preserve">No, </w:t>
      </w:r>
      <w:proofErr w:type="gramStart"/>
      <w:r w:rsidRPr="008E175F">
        <w:t>definitely should</w:t>
      </w:r>
      <w:proofErr w:type="gramEnd"/>
      <w:r w:rsidRPr="008E175F">
        <w:t xml:space="preserve"> be concerned depending on what stage of production or what your role in the cattle industry is. When we see Johne’s questions, when I get Johne’s questions, they’re mostly from beef producers now. There’s a lot of questions out there. How do I deal with this? This is not a disease that’s going to wipe out your whole herd. It’s going to be one of those </w:t>
      </w:r>
      <w:proofErr w:type="gramStart"/>
      <w:r w:rsidRPr="008E175F">
        <w:t>really insidious</w:t>
      </w:r>
      <w:proofErr w:type="gramEnd"/>
      <w:r w:rsidRPr="008E175F">
        <w:t xml:space="preserve"> things that is just going to be a nagging thing for potentially years to come. It might get worse as the years go on. If you’re not involved in the cattle industry and you’re just hearing about this and from a human health standpoint, from a food safety standpoint, there’s no consideration at all. This is a cattle disease. It doesn’t affect people. It doesn’t affect the meat or the milk. It’s something that we deal with people who raise cattle. </w:t>
      </w:r>
    </w:p>
    <w:p w14:paraId="7609B397" w14:textId="77777777" w:rsidR="008E175F" w:rsidRPr="008E175F" w:rsidRDefault="008E175F" w:rsidP="008E175F">
      <w:pPr>
        <w:rPr>
          <w:b/>
          <w:bCs/>
        </w:rPr>
      </w:pPr>
    </w:p>
    <w:p w14:paraId="244DA802" w14:textId="77777777" w:rsidR="008E175F" w:rsidRDefault="008E175F" w:rsidP="008E175F">
      <w:pPr>
        <w:rPr>
          <w:b/>
          <w:bCs/>
        </w:rPr>
      </w:pPr>
      <w:r w:rsidRPr="008E175F">
        <w:rPr>
          <w:b/>
          <w:bCs/>
        </w:rPr>
        <w:t>Robin Salverson:</w:t>
      </w:r>
      <w:r w:rsidRPr="008E175F">
        <w:rPr>
          <w:b/>
          <w:bCs/>
        </w:rPr>
        <w:tab/>
      </w:r>
    </w:p>
    <w:p w14:paraId="6D3B99AB" w14:textId="2622E8E7" w:rsidR="008E175F" w:rsidRPr="008E175F" w:rsidRDefault="008E175F" w:rsidP="008E175F">
      <w:pPr>
        <w:rPr>
          <w:b/>
          <w:bCs/>
        </w:rPr>
      </w:pPr>
      <w:r w:rsidRPr="008E175F">
        <w:t>Can you describe what Johne’s is? What age are animals infected and what type of symptoms would you see?</w:t>
      </w:r>
    </w:p>
    <w:p w14:paraId="22833207" w14:textId="77777777" w:rsidR="008E175F" w:rsidRPr="008E175F" w:rsidRDefault="008E175F" w:rsidP="008E175F">
      <w:pPr>
        <w:rPr>
          <w:b/>
          <w:bCs/>
        </w:rPr>
      </w:pPr>
      <w:r w:rsidRPr="008E175F">
        <w:rPr>
          <w:b/>
          <w:bCs/>
        </w:rPr>
        <w:t xml:space="preserve"> </w:t>
      </w:r>
    </w:p>
    <w:p w14:paraId="0F71AF27" w14:textId="77777777" w:rsidR="008E175F" w:rsidRDefault="008E175F" w:rsidP="008E175F">
      <w:pPr>
        <w:rPr>
          <w:b/>
          <w:bCs/>
        </w:rPr>
      </w:pPr>
      <w:r w:rsidRPr="008E175F">
        <w:rPr>
          <w:b/>
          <w:bCs/>
        </w:rPr>
        <w:t>Russ Daly:</w:t>
      </w:r>
      <w:r w:rsidRPr="008E175F">
        <w:rPr>
          <w:b/>
          <w:bCs/>
        </w:rPr>
        <w:tab/>
      </w:r>
    </w:p>
    <w:p w14:paraId="1E230898" w14:textId="52332726" w:rsidR="008E175F" w:rsidRPr="008E175F" w:rsidRDefault="008E175F" w:rsidP="008E175F">
      <w:r w:rsidRPr="008E175F">
        <w:lastRenderedPageBreak/>
        <w:t xml:space="preserve">Yes. You mentioned this is a bacterial disease. It is an infection of the intestine more than anything else. The infection of the small intestine. It’s a slow-growing chronic infection that takes a long time to develop in an infected animal. When you have an intestinal infection, the signs of that infection would be </w:t>
      </w:r>
      <w:proofErr w:type="spellStart"/>
      <w:r w:rsidRPr="008E175F">
        <w:t>referable</w:t>
      </w:r>
      <w:proofErr w:type="spellEnd"/>
      <w:r w:rsidRPr="008E175F">
        <w:t xml:space="preserve"> to the digestive tract. You’d have diarrhea. You’d have a progression of that diarrhea. What maybe more profoundly is affecting the animal is not just the loss of fluids, but the loss of nutrients. The animal, the gut </w:t>
      </w:r>
      <w:proofErr w:type="gramStart"/>
      <w:r w:rsidRPr="008E175F">
        <w:t>isn’t able to</w:t>
      </w:r>
      <w:proofErr w:type="gramEnd"/>
      <w:r w:rsidRPr="008E175F">
        <w:t xml:space="preserve"> absorb the protein and energy that those animals need to keep weight on or let alone produce meat or milk. Those animals will progressively lose weight as they’re suffering from the diarrhea. It’s primarily an intestinal disease. Now, in some animals, the infection is allowed to go on. For example, if we don’t call them from the herd and it progresses in the individual animal, it can spread to other parts of the animal’s body, but that’s not something we very commonly see. </w:t>
      </w:r>
    </w:p>
    <w:p w14:paraId="410D5EB9" w14:textId="77777777" w:rsidR="008E175F" w:rsidRPr="008E175F" w:rsidRDefault="008E175F" w:rsidP="008E175F"/>
    <w:p w14:paraId="548E685B" w14:textId="77777777" w:rsidR="008E175F" w:rsidRDefault="008E175F" w:rsidP="008E175F">
      <w:pPr>
        <w:rPr>
          <w:b/>
          <w:bCs/>
        </w:rPr>
      </w:pPr>
      <w:r w:rsidRPr="008E175F">
        <w:rPr>
          <w:b/>
          <w:bCs/>
        </w:rPr>
        <w:t>Robin Salverson:</w:t>
      </w:r>
      <w:r w:rsidRPr="008E175F">
        <w:rPr>
          <w:b/>
          <w:bCs/>
        </w:rPr>
        <w:tab/>
      </w:r>
    </w:p>
    <w:p w14:paraId="38F7BF31" w14:textId="1759368C" w:rsidR="008E175F" w:rsidRPr="008E175F" w:rsidRDefault="008E175F" w:rsidP="008E175F">
      <w:r w:rsidRPr="008E175F">
        <w:t xml:space="preserve">I think in the past, it used to be chronic wasting disease, not chronic wasting disease, but the animal waste away in some respects, because the intestinal system is not working properly. </w:t>
      </w:r>
    </w:p>
    <w:p w14:paraId="136E886E" w14:textId="77777777" w:rsidR="008E175F" w:rsidRPr="008E175F" w:rsidRDefault="008E175F" w:rsidP="008E175F">
      <w:pPr>
        <w:rPr>
          <w:b/>
          <w:bCs/>
        </w:rPr>
      </w:pPr>
    </w:p>
    <w:p w14:paraId="04F2AD82" w14:textId="77777777" w:rsidR="008E175F" w:rsidRDefault="008E175F" w:rsidP="008E175F">
      <w:pPr>
        <w:rPr>
          <w:b/>
          <w:bCs/>
        </w:rPr>
      </w:pPr>
      <w:r w:rsidRPr="008E175F">
        <w:rPr>
          <w:b/>
          <w:bCs/>
        </w:rPr>
        <w:t>Russ Daly:</w:t>
      </w:r>
      <w:r w:rsidRPr="008E175F">
        <w:rPr>
          <w:b/>
          <w:bCs/>
        </w:rPr>
        <w:tab/>
      </w:r>
    </w:p>
    <w:p w14:paraId="12749E55" w14:textId="7646608B" w:rsidR="008E175F" w:rsidRPr="008E175F" w:rsidRDefault="008E175F" w:rsidP="008E175F">
      <w:r w:rsidRPr="008E175F">
        <w:t xml:space="preserve">A progressive weight loss for no other reason and no other real signs. Those animals still want to eat. They’re hungry. They want to eat and drink, but everything just runs right through them. They’re not putting on any weight or producing the milk for their calf or for the bulk tank if you’re a dairy cow. It is a progressive weight loss. That and the diarrhea, they’re really the only outward signs we see of Johne’s disease in animals. </w:t>
      </w:r>
    </w:p>
    <w:p w14:paraId="1EEAE977" w14:textId="77777777" w:rsidR="008E175F" w:rsidRPr="008E175F" w:rsidRDefault="008E175F" w:rsidP="008E175F">
      <w:pPr>
        <w:rPr>
          <w:b/>
          <w:bCs/>
        </w:rPr>
      </w:pPr>
    </w:p>
    <w:p w14:paraId="5DF4BEC8" w14:textId="77777777" w:rsidR="008E175F" w:rsidRDefault="008E175F" w:rsidP="008E175F">
      <w:pPr>
        <w:rPr>
          <w:b/>
          <w:bCs/>
        </w:rPr>
      </w:pPr>
      <w:r w:rsidRPr="008E175F">
        <w:rPr>
          <w:b/>
          <w:bCs/>
        </w:rPr>
        <w:t>Robin Salverson:</w:t>
      </w:r>
      <w:r w:rsidRPr="008E175F">
        <w:rPr>
          <w:b/>
          <w:bCs/>
        </w:rPr>
        <w:tab/>
      </w:r>
    </w:p>
    <w:p w14:paraId="350B31C1" w14:textId="6CF71530" w:rsidR="008E175F" w:rsidRPr="008E175F" w:rsidRDefault="008E175F" w:rsidP="008E175F">
      <w:r w:rsidRPr="008E175F">
        <w:t xml:space="preserve">I should be clear, this is not chronic wasting disease either, like we see in deer. Like you said, it’s just a continual weight loss. Maybe you should clarify it is not chronic wasting disease. </w:t>
      </w:r>
    </w:p>
    <w:p w14:paraId="09808372" w14:textId="77777777" w:rsidR="008E175F" w:rsidRPr="008E175F" w:rsidRDefault="008E175F" w:rsidP="008E175F">
      <w:pPr>
        <w:rPr>
          <w:b/>
          <w:bCs/>
        </w:rPr>
      </w:pPr>
    </w:p>
    <w:p w14:paraId="1009669E" w14:textId="77777777" w:rsidR="008E175F" w:rsidRDefault="008E175F" w:rsidP="008E175F">
      <w:pPr>
        <w:rPr>
          <w:b/>
          <w:bCs/>
        </w:rPr>
      </w:pPr>
      <w:r w:rsidRPr="008E175F">
        <w:rPr>
          <w:b/>
          <w:bCs/>
        </w:rPr>
        <w:t>Russ Daly:</w:t>
      </w:r>
      <w:r w:rsidRPr="008E175F">
        <w:rPr>
          <w:b/>
          <w:bCs/>
        </w:rPr>
        <w:tab/>
      </w:r>
    </w:p>
    <w:p w14:paraId="223F6716" w14:textId="1147F186" w:rsidR="008E175F" w:rsidRPr="008E175F" w:rsidRDefault="008E175F" w:rsidP="008E175F">
      <w:r w:rsidRPr="008E175F">
        <w:t xml:space="preserve">Yes, that’s a specific term for the disease that affects deer and elk. You’re right. It is a chronic, little lowercase c, wasting w, lowercase situation. It’s a chronic situation. It’s a wasting. It describes Johne’s disease </w:t>
      </w:r>
      <w:proofErr w:type="gramStart"/>
      <w:r w:rsidRPr="008E175F">
        <w:t>actually pretty</w:t>
      </w:r>
      <w:proofErr w:type="gramEnd"/>
      <w:r w:rsidRPr="008E175F">
        <w:t xml:space="preserve"> well. </w:t>
      </w:r>
    </w:p>
    <w:p w14:paraId="75627315" w14:textId="77777777" w:rsidR="008E175F" w:rsidRPr="008E175F" w:rsidRDefault="008E175F" w:rsidP="008E175F">
      <w:pPr>
        <w:rPr>
          <w:b/>
          <w:bCs/>
        </w:rPr>
      </w:pPr>
    </w:p>
    <w:p w14:paraId="7FF551CD" w14:textId="77777777" w:rsidR="008E175F" w:rsidRDefault="008E175F" w:rsidP="008E175F">
      <w:pPr>
        <w:rPr>
          <w:b/>
          <w:bCs/>
        </w:rPr>
      </w:pPr>
      <w:r w:rsidRPr="008E175F">
        <w:rPr>
          <w:b/>
          <w:bCs/>
        </w:rPr>
        <w:t>Robin Salverson:</w:t>
      </w:r>
      <w:r w:rsidRPr="008E175F">
        <w:rPr>
          <w:b/>
          <w:bCs/>
        </w:rPr>
        <w:tab/>
      </w:r>
    </w:p>
    <w:p w14:paraId="5CE5E064" w14:textId="53B27312" w:rsidR="008E175F" w:rsidRPr="008E175F" w:rsidRDefault="008E175F" w:rsidP="008E175F">
      <w:pPr>
        <w:rPr>
          <w:b/>
          <w:bCs/>
        </w:rPr>
      </w:pPr>
      <w:r w:rsidRPr="008E175F">
        <w:t xml:space="preserve">When are animals typically affected with Johne’s? At what age? </w:t>
      </w:r>
    </w:p>
    <w:p w14:paraId="79DE4E97" w14:textId="77777777" w:rsidR="008E175F" w:rsidRPr="008E175F" w:rsidRDefault="008E175F" w:rsidP="008E175F">
      <w:pPr>
        <w:rPr>
          <w:b/>
          <w:bCs/>
        </w:rPr>
      </w:pPr>
    </w:p>
    <w:p w14:paraId="7A99F167" w14:textId="77777777" w:rsidR="008E175F" w:rsidRDefault="008E175F" w:rsidP="008E175F">
      <w:pPr>
        <w:rPr>
          <w:b/>
          <w:bCs/>
        </w:rPr>
      </w:pPr>
      <w:r w:rsidRPr="008E175F">
        <w:rPr>
          <w:b/>
          <w:bCs/>
        </w:rPr>
        <w:t>Russ Daly:</w:t>
      </w:r>
      <w:r w:rsidRPr="008E175F">
        <w:rPr>
          <w:b/>
          <w:bCs/>
        </w:rPr>
        <w:tab/>
      </w:r>
    </w:p>
    <w:p w14:paraId="6079F722" w14:textId="015024A1" w:rsidR="008E175F" w:rsidRPr="008E175F" w:rsidRDefault="008E175F" w:rsidP="008E175F">
      <w:r w:rsidRPr="008E175F">
        <w:t xml:space="preserve">I mentioned that it’s a slow-growing chronic infection. As a result, it’s really </w:t>
      </w:r>
      <w:proofErr w:type="gramStart"/>
      <w:r w:rsidRPr="008E175F">
        <w:t>slow-growing</w:t>
      </w:r>
      <w:proofErr w:type="gramEnd"/>
      <w:r w:rsidRPr="008E175F">
        <w:t xml:space="preserve">. We’re talking about animals that won’t show signs of the disease until they’re several years old, even if they were exposed to the germ when they’re young baby calves. It just takes that long for it to develop in the animals. Typically, we won’t see animals that are less than a year old, usually not less than three or four years old in beef situations. It’s the age at which they show the signs is usually </w:t>
      </w:r>
      <w:proofErr w:type="gramStart"/>
      <w:r w:rsidRPr="008E175F">
        <w:t>pretty advanced</w:t>
      </w:r>
      <w:proofErr w:type="gramEnd"/>
      <w:r w:rsidRPr="008E175F">
        <w:t xml:space="preserve">. There’s a difference between when the animal becomes exposed to the germ and when they start showing the signs. For a lot of our diseases, it’s a </w:t>
      </w:r>
      <w:proofErr w:type="gramStart"/>
      <w:r w:rsidRPr="008E175F">
        <w:t>pretty short</w:t>
      </w:r>
      <w:proofErr w:type="gramEnd"/>
      <w:r w:rsidRPr="008E175F">
        <w:t xml:space="preserve"> incubation period, that period between the exposure and the clinical signs. You can think back in your mind, “Well, yes. A week ago, this happened, this </w:t>
      </w:r>
      <w:r w:rsidRPr="008E175F">
        <w:lastRenderedPageBreak/>
        <w:t xml:space="preserve">new animal came in or whatever.” If we’re trying to figure out what happened, three or four years ago to this animal, boy, that’s about impossible. That makes it even more challenging to deal with the disease on a herd level, to try to figure out what the sources were. </w:t>
      </w:r>
    </w:p>
    <w:p w14:paraId="420AABFE" w14:textId="77777777" w:rsidR="008E175F" w:rsidRPr="008E175F" w:rsidRDefault="008E175F" w:rsidP="008E175F">
      <w:pPr>
        <w:rPr>
          <w:b/>
          <w:bCs/>
        </w:rPr>
      </w:pPr>
    </w:p>
    <w:p w14:paraId="63DE3291" w14:textId="77777777" w:rsidR="008E175F" w:rsidRDefault="008E175F" w:rsidP="008E175F">
      <w:pPr>
        <w:rPr>
          <w:b/>
          <w:bCs/>
        </w:rPr>
      </w:pPr>
      <w:r w:rsidRPr="008E175F">
        <w:rPr>
          <w:b/>
          <w:bCs/>
        </w:rPr>
        <w:t>Robin Salverson:</w:t>
      </w:r>
      <w:r w:rsidRPr="008E175F">
        <w:rPr>
          <w:b/>
          <w:bCs/>
        </w:rPr>
        <w:tab/>
      </w:r>
    </w:p>
    <w:p w14:paraId="2E75048B" w14:textId="7ECEF01B" w:rsidR="008E175F" w:rsidRPr="008E175F" w:rsidRDefault="008E175F" w:rsidP="008E175F">
      <w:r w:rsidRPr="008E175F">
        <w:t xml:space="preserve">A common question I get is how is it transmitted? Basically, I get </w:t>
      </w:r>
      <w:proofErr w:type="gramStart"/>
      <w:r w:rsidRPr="008E175F">
        <w:t>actually while</w:t>
      </w:r>
      <w:proofErr w:type="gramEnd"/>
      <w:r w:rsidRPr="008E175F">
        <w:t xml:space="preserve"> I was at Dakota Fest this year, someone came up and we started talking about Johne’s. It’s ironic that you brought it up at another meeting about Johne’s. He was asking all the questions about transmission. How is it transmitted? Could you go into that? </w:t>
      </w:r>
    </w:p>
    <w:p w14:paraId="5A3C1718" w14:textId="77777777" w:rsidR="008E175F" w:rsidRPr="008E175F" w:rsidRDefault="008E175F" w:rsidP="008E175F">
      <w:pPr>
        <w:rPr>
          <w:b/>
          <w:bCs/>
        </w:rPr>
      </w:pPr>
    </w:p>
    <w:p w14:paraId="6037A3E0" w14:textId="77777777" w:rsidR="008E175F" w:rsidRDefault="008E175F" w:rsidP="008E175F">
      <w:pPr>
        <w:rPr>
          <w:b/>
          <w:bCs/>
        </w:rPr>
      </w:pPr>
      <w:r w:rsidRPr="008E175F">
        <w:rPr>
          <w:b/>
          <w:bCs/>
        </w:rPr>
        <w:t>Russ Daly:</w:t>
      </w:r>
      <w:r w:rsidRPr="008E175F">
        <w:rPr>
          <w:b/>
          <w:bCs/>
        </w:rPr>
        <w:tab/>
      </w:r>
    </w:p>
    <w:p w14:paraId="4E4EE250" w14:textId="5E46E121" w:rsidR="008E175F" w:rsidRPr="008E175F" w:rsidRDefault="008E175F" w:rsidP="008E175F">
      <w:r w:rsidRPr="008E175F">
        <w:t xml:space="preserve">Pretty simple. It’s an intestinal disease. As for the bacteria, it sets up shop. It’s eliminated from the body or shed from the body in the manure. No real other forms of transmission. That makes it simple, but it makes it more challenging, too. The bacteria </w:t>
      </w:r>
      <w:proofErr w:type="gramStart"/>
      <w:r w:rsidRPr="008E175F">
        <w:t>is</w:t>
      </w:r>
      <w:proofErr w:type="gramEnd"/>
      <w:r w:rsidRPr="008E175F">
        <w:t xml:space="preserve"> going to leave the animal in an infected animal’s manure, and then the susceptible animals, the calves in this case, usually, will pick it up from nosing around in the animal’s environment. From nursing dirty teats, it’s not hard to imagine a little calf nosing around and licking around in those contaminated environments. In a little calf, it doesn’t take much for that exposure. It doesn’t take much of a dose of that exposure of the germ to cause, to start the infection. It’s a fecal oral transmission. The big risk within a herd is if you have an animal, especially one that has loose stools and is starting to show the clinical signs of Johne’s, and if they’re exposed to, or on the other hand, I should say, the calves are exposed to that sick animal, that’s a really good place for transmission to take place. Easier said than </w:t>
      </w:r>
      <w:proofErr w:type="gramStart"/>
      <w:r w:rsidRPr="008E175F">
        <w:t>done, but</w:t>
      </w:r>
      <w:proofErr w:type="gramEnd"/>
      <w:r w:rsidRPr="008E175F">
        <w:t xml:space="preserve"> eliminating those sources of manure for those little baby calves, that’s a real key in stopping that transmission. Of course, in dairies, you got that figured out, right? You have maternity </w:t>
      </w:r>
      <w:proofErr w:type="gramStart"/>
      <w:r w:rsidRPr="008E175F">
        <w:t>pens</w:t>
      </w:r>
      <w:proofErr w:type="gramEnd"/>
      <w:r w:rsidRPr="008E175F">
        <w:t xml:space="preserve"> and the calf is only in that pen for a very short </w:t>
      </w:r>
      <w:proofErr w:type="gramStart"/>
      <w:r w:rsidRPr="008E175F">
        <w:t>period of time</w:t>
      </w:r>
      <w:proofErr w:type="gramEnd"/>
      <w:r w:rsidRPr="008E175F">
        <w:t xml:space="preserve">, even if you do have a sick dairy cow, for example, giving birth to that calf and they’re taken out of that cow environment immediately into the baby calf environment, which is not contaminated. </w:t>
      </w:r>
      <w:proofErr w:type="gramStart"/>
      <w:r w:rsidRPr="008E175F">
        <w:t>There’s</w:t>
      </w:r>
      <w:proofErr w:type="gramEnd"/>
      <w:r w:rsidRPr="008E175F">
        <w:t xml:space="preserve"> some reasons. Johne’s disease is one of the reasons why they do segregate those baby calves in a manner like that. We don’t have that luxury in beef herds, unfortunately. </w:t>
      </w:r>
    </w:p>
    <w:p w14:paraId="434CF4CC" w14:textId="77777777" w:rsidR="008E175F" w:rsidRPr="008E175F" w:rsidRDefault="008E175F" w:rsidP="008E175F">
      <w:pPr>
        <w:rPr>
          <w:b/>
          <w:bCs/>
        </w:rPr>
      </w:pPr>
    </w:p>
    <w:p w14:paraId="1CEAD1DC" w14:textId="77777777" w:rsidR="008E175F" w:rsidRDefault="008E175F" w:rsidP="008E175F">
      <w:pPr>
        <w:rPr>
          <w:b/>
          <w:bCs/>
        </w:rPr>
      </w:pPr>
      <w:r w:rsidRPr="008E175F">
        <w:rPr>
          <w:b/>
          <w:bCs/>
        </w:rPr>
        <w:t>Robin Salverson:</w:t>
      </w:r>
      <w:r w:rsidRPr="008E175F">
        <w:rPr>
          <w:b/>
          <w:bCs/>
        </w:rPr>
        <w:tab/>
      </w:r>
    </w:p>
    <w:p w14:paraId="7A5818DD" w14:textId="5196B000" w:rsidR="008E175F" w:rsidRPr="008E175F" w:rsidRDefault="008E175F" w:rsidP="008E175F">
      <w:pPr>
        <w:rPr>
          <w:b/>
          <w:bCs/>
        </w:rPr>
      </w:pPr>
      <w:r w:rsidRPr="008E175F">
        <w:t>It can’t be transmitted in cholesterol or through semen or anything like that. It is transmitted through fecal-oral, through taking up fecal matter manure through the mouth</w:t>
      </w:r>
      <w:r w:rsidRPr="008E175F">
        <w:rPr>
          <w:b/>
          <w:bCs/>
        </w:rPr>
        <w:t xml:space="preserve">. </w:t>
      </w:r>
    </w:p>
    <w:p w14:paraId="20BEBF90" w14:textId="77777777" w:rsidR="008E175F" w:rsidRPr="008E175F" w:rsidRDefault="008E175F" w:rsidP="008E175F">
      <w:pPr>
        <w:rPr>
          <w:b/>
          <w:bCs/>
        </w:rPr>
      </w:pPr>
    </w:p>
    <w:p w14:paraId="430803FC" w14:textId="77777777" w:rsidR="008E175F" w:rsidRDefault="008E175F" w:rsidP="008E175F">
      <w:pPr>
        <w:rPr>
          <w:b/>
          <w:bCs/>
        </w:rPr>
      </w:pPr>
      <w:r w:rsidRPr="008E175F">
        <w:rPr>
          <w:b/>
          <w:bCs/>
        </w:rPr>
        <w:t>Russ Daly:</w:t>
      </w:r>
      <w:r w:rsidRPr="008E175F">
        <w:rPr>
          <w:b/>
          <w:bCs/>
        </w:rPr>
        <w:tab/>
      </w:r>
    </w:p>
    <w:p w14:paraId="50C7B2BB" w14:textId="7781A0F0" w:rsidR="008E175F" w:rsidRPr="008E175F" w:rsidRDefault="008E175F" w:rsidP="008E175F">
      <w:r w:rsidRPr="008E175F">
        <w:t xml:space="preserve">Yes. There’s </w:t>
      </w:r>
      <w:proofErr w:type="gramStart"/>
      <w:r w:rsidRPr="008E175F">
        <w:t>no</w:t>
      </w:r>
      <w:proofErr w:type="gramEnd"/>
      <w:r w:rsidRPr="008E175F">
        <w:t xml:space="preserve"> always or never right with animal diseases. That scenario is, I swear, 95, 98% of it is the fecal-oral. Now, if you have a cow that’s allowed to progress with the infection, like I said, that infection can go to other parts of her body so it can get into the milk, into things like colostrum. In some cases, it can get into the uterus and get into the calf before it’s born. Again, we don’t really see that too often. We usually find those animals before they’re allowed to progress in that infection to that extent. As far as the milk goes in a beef calf situation, it’s </w:t>
      </w:r>
      <w:proofErr w:type="gramStart"/>
      <w:r w:rsidRPr="008E175F">
        <w:t>really hard</w:t>
      </w:r>
      <w:proofErr w:type="gramEnd"/>
      <w:r w:rsidRPr="008E175F">
        <w:t xml:space="preserve"> to tease out. Well, did the calf get infected from infected milk, the milk secretion from the cow, or was it from the teat that was in the manure that that animal produced? That’s </w:t>
      </w:r>
      <w:proofErr w:type="gramStart"/>
      <w:r w:rsidRPr="008E175F">
        <w:t>really hard</w:t>
      </w:r>
      <w:proofErr w:type="gramEnd"/>
      <w:r w:rsidRPr="008E175F">
        <w:t xml:space="preserve"> to tease out. The question, as far as transmission goes, yes, that’s one reason why </w:t>
      </w:r>
      <w:r w:rsidRPr="008E175F">
        <w:lastRenderedPageBreak/>
        <w:t xml:space="preserve">dairies pasteurize the colostrum and pasteurize the milk. If they’re going to use the cow’s milk, they’re going to pasteurize it for the baby calves, not just because of the potential for Johne’s to get into the milk, but also just because of the contamination that you find when you harvest that milk for that calf. Then, the other issue about the cow giving birth to a Johne’s disease calf, Johne’s infected calf. That’s one of the things that we’ll talk to producers about. It’s probably not very common if you had a positive Johne’s cow and she happened to give birth and she had clinical signs right after birth, it’s not a slam dunk that that calf is necessarily infected in utero or before birth exposures. Of course, if you have a positive cow, her manure is going to be the most common way for that calf to become infected. On a practical basis, the milk before birth in infection, it was hard to tease out, because the calves have other ways to pick it up fecal orally. We, generally, will say back to the in utero or the before birth infection, if you have a cow </w:t>
      </w:r>
      <w:hyperlink r:id="rId6" w:history="1">
        <w:r w:rsidRPr="008E175F">
          <w:rPr>
            <w:rStyle w:val="Hyperlink"/>
          </w:rPr>
          <w:t>[Uni</w:t>
        </w:r>
        <w:r w:rsidRPr="008E175F">
          <w:rPr>
            <w:rStyle w:val="Hyperlink"/>
          </w:rPr>
          <w:t>n</w:t>
        </w:r>
        <w:r w:rsidRPr="008E175F">
          <w:rPr>
            <w:rStyle w:val="Hyperlink"/>
          </w:rPr>
          <w:t>telligible]</w:t>
        </w:r>
      </w:hyperlink>
      <w:r w:rsidRPr="008E175F">
        <w:t xml:space="preserve">, if you know a cow is positive for Johne’s, it’s not a good idea to keep that animal’s heifer calf or bull calf in the herd as a replacement because of the increased chance that they would, three or four years down the road end up with the infection becoming clinical themselves. </w:t>
      </w:r>
    </w:p>
    <w:p w14:paraId="18208B59" w14:textId="77777777" w:rsidR="008E175F" w:rsidRPr="008E175F" w:rsidRDefault="008E175F" w:rsidP="008E175F">
      <w:pPr>
        <w:rPr>
          <w:b/>
          <w:bCs/>
        </w:rPr>
      </w:pPr>
    </w:p>
    <w:p w14:paraId="46D29CB5" w14:textId="77777777" w:rsidR="008E175F" w:rsidRDefault="008E175F" w:rsidP="008E175F">
      <w:pPr>
        <w:rPr>
          <w:b/>
          <w:bCs/>
        </w:rPr>
      </w:pPr>
      <w:r w:rsidRPr="008E175F">
        <w:rPr>
          <w:b/>
          <w:bCs/>
        </w:rPr>
        <w:t>Robin Salverson:</w:t>
      </w:r>
      <w:r w:rsidRPr="008E175F">
        <w:rPr>
          <w:b/>
          <w:bCs/>
        </w:rPr>
        <w:tab/>
      </w:r>
    </w:p>
    <w:p w14:paraId="338E9FE3" w14:textId="258DAA7F" w:rsidR="008E175F" w:rsidRPr="008E175F" w:rsidRDefault="008E175F" w:rsidP="008E175F">
      <w:r w:rsidRPr="008E175F">
        <w:t>I get the question quite a bit about, and it doesn’t necessarily just Johne’s, but we’re focused on Johne’s right now on this Cattle HQ podcast episode. Can wildlife such as deer or antelope transmit Johne’s?</w:t>
      </w:r>
    </w:p>
    <w:p w14:paraId="0198970B" w14:textId="77777777" w:rsidR="008E175F" w:rsidRPr="008E175F" w:rsidRDefault="008E175F" w:rsidP="008E175F">
      <w:pPr>
        <w:rPr>
          <w:b/>
          <w:bCs/>
        </w:rPr>
      </w:pPr>
      <w:r w:rsidRPr="008E175F">
        <w:rPr>
          <w:b/>
          <w:bCs/>
        </w:rPr>
        <w:t xml:space="preserve"> </w:t>
      </w:r>
    </w:p>
    <w:p w14:paraId="651EBEC4" w14:textId="77777777" w:rsidR="008E175F" w:rsidRDefault="008E175F" w:rsidP="008E175F">
      <w:pPr>
        <w:rPr>
          <w:b/>
          <w:bCs/>
        </w:rPr>
      </w:pPr>
      <w:r w:rsidRPr="008E175F">
        <w:rPr>
          <w:b/>
          <w:bCs/>
        </w:rPr>
        <w:t>Russ Daly:</w:t>
      </w:r>
      <w:r w:rsidRPr="008E175F">
        <w:rPr>
          <w:b/>
          <w:bCs/>
        </w:rPr>
        <w:tab/>
      </w:r>
    </w:p>
    <w:p w14:paraId="55E730B9" w14:textId="18D2AC0A" w:rsidR="008E175F" w:rsidRPr="008E175F" w:rsidRDefault="008E175F" w:rsidP="008E175F">
      <w:r w:rsidRPr="008E175F">
        <w:t xml:space="preserve">Well, they can get Johne’s. They’re </w:t>
      </w:r>
      <w:proofErr w:type="gramStart"/>
      <w:r w:rsidRPr="008E175F">
        <w:t>pretty susceptible</w:t>
      </w:r>
      <w:proofErr w:type="gramEnd"/>
      <w:r w:rsidRPr="008E175F">
        <w:t xml:space="preserve"> to picking it up and becoming sick themselves. I think what we don’t really know very well is to what extent they are involved in in passing it on to cattle. My thought is it probably is </w:t>
      </w:r>
      <w:proofErr w:type="gramStart"/>
      <w:r w:rsidRPr="008E175F">
        <w:t>pretty minimal</w:t>
      </w:r>
      <w:proofErr w:type="gramEnd"/>
      <w:r w:rsidRPr="008E175F">
        <w:t xml:space="preserve"> compared to just - there’s potential for contact for sure, but it wouldn’t be near as much as within the beef herd themselves, within the cattle to cattle transmission. It’s important to realize too that they could play a role. To what extent, I don’t think we really know. </w:t>
      </w:r>
    </w:p>
    <w:p w14:paraId="21451E19" w14:textId="77777777" w:rsidR="008E175F" w:rsidRPr="008E175F" w:rsidRDefault="008E175F" w:rsidP="008E175F">
      <w:pPr>
        <w:rPr>
          <w:b/>
          <w:bCs/>
        </w:rPr>
      </w:pPr>
    </w:p>
    <w:p w14:paraId="1B942902" w14:textId="77777777" w:rsidR="008E175F" w:rsidRDefault="008E175F" w:rsidP="008E175F">
      <w:pPr>
        <w:rPr>
          <w:b/>
          <w:bCs/>
        </w:rPr>
      </w:pPr>
      <w:r w:rsidRPr="008E175F">
        <w:rPr>
          <w:b/>
          <w:bCs/>
        </w:rPr>
        <w:t>Robin Salverson:</w:t>
      </w:r>
      <w:r w:rsidRPr="008E175F">
        <w:rPr>
          <w:b/>
          <w:bCs/>
        </w:rPr>
        <w:tab/>
      </w:r>
    </w:p>
    <w:p w14:paraId="73A071CE" w14:textId="67895BD0" w:rsidR="008E175F" w:rsidRPr="008E175F" w:rsidRDefault="008E175F" w:rsidP="008E175F">
      <w:pPr>
        <w:rPr>
          <w:b/>
          <w:bCs/>
        </w:rPr>
      </w:pPr>
      <w:r w:rsidRPr="008E175F">
        <w:t>How about waterfall or geese, ducks?</w:t>
      </w:r>
      <w:r w:rsidRPr="008E175F">
        <w:rPr>
          <w:b/>
          <w:bCs/>
        </w:rPr>
        <w:t xml:space="preserve"> </w:t>
      </w:r>
    </w:p>
    <w:p w14:paraId="6D3AEC09" w14:textId="77777777" w:rsidR="008E175F" w:rsidRPr="008E175F" w:rsidRDefault="008E175F" w:rsidP="008E175F">
      <w:pPr>
        <w:rPr>
          <w:b/>
          <w:bCs/>
        </w:rPr>
      </w:pPr>
    </w:p>
    <w:p w14:paraId="01A55CAE" w14:textId="77777777" w:rsidR="008E175F" w:rsidRDefault="008E175F" w:rsidP="008E175F">
      <w:pPr>
        <w:rPr>
          <w:b/>
          <w:bCs/>
        </w:rPr>
      </w:pPr>
      <w:r w:rsidRPr="008E175F">
        <w:rPr>
          <w:b/>
          <w:bCs/>
        </w:rPr>
        <w:t>Russ Daly:</w:t>
      </w:r>
      <w:r w:rsidRPr="008E175F">
        <w:rPr>
          <w:b/>
          <w:bCs/>
        </w:rPr>
        <w:tab/>
      </w:r>
    </w:p>
    <w:p w14:paraId="087E0D62" w14:textId="1DF60187" w:rsidR="008E175F" w:rsidRPr="008E175F" w:rsidRDefault="008E175F" w:rsidP="008E175F">
      <w:r w:rsidRPr="008E175F">
        <w:t xml:space="preserve">Yes. Fortunately, they’re not involved in this. There shouldn’t be any problems at all with the slew that’s next door. </w:t>
      </w:r>
      <w:proofErr w:type="gramStart"/>
      <w:r w:rsidRPr="008E175F">
        <w:t>There’s</w:t>
      </w:r>
      <w:proofErr w:type="gramEnd"/>
      <w:r w:rsidRPr="008E175F">
        <w:t xml:space="preserve"> other problems, but not Johne’s disease. </w:t>
      </w:r>
    </w:p>
    <w:p w14:paraId="66D422AB" w14:textId="77777777" w:rsidR="008E175F" w:rsidRPr="008E175F" w:rsidRDefault="008E175F" w:rsidP="008E175F">
      <w:pPr>
        <w:rPr>
          <w:b/>
          <w:bCs/>
        </w:rPr>
      </w:pPr>
    </w:p>
    <w:p w14:paraId="3F95C243" w14:textId="77777777" w:rsidR="008E175F" w:rsidRDefault="008E175F" w:rsidP="008E175F">
      <w:pPr>
        <w:rPr>
          <w:b/>
          <w:bCs/>
        </w:rPr>
      </w:pPr>
      <w:r w:rsidRPr="008E175F">
        <w:rPr>
          <w:b/>
          <w:bCs/>
        </w:rPr>
        <w:t>Robin Salverson:</w:t>
      </w:r>
      <w:r w:rsidRPr="008E175F">
        <w:rPr>
          <w:b/>
          <w:bCs/>
        </w:rPr>
        <w:tab/>
      </w:r>
    </w:p>
    <w:p w14:paraId="7342F18E" w14:textId="3FE1415F" w:rsidR="008E175F" w:rsidRPr="008E175F" w:rsidRDefault="008E175F" w:rsidP="008E175F">
      <w:r w:rsidRPr="008E175F">
        <w:t xml:space="preserve">That’s great news. [Laughter] We have no control of those little rascals </w:t>
      </w:r>
      <w:hyperlink r:id="rId7" w:history="1">
        <w:r w:rsidRPr="008E175F">
          <w:rPr>
            <w:rStyle w:val="Hyperlink"/>
          </w:rPr>
          <w:t>[Crosstalk]</w:t>
        </w:r>
      </w:hyperlink>
      <w:r w:rsidRPr="008E175F">
        <w:t xml:space="preserve">. I guess that is a positive with Johne’s. Like you said, 98% plus is through fecal-oral contamination and typically that’s from cattle to cattle. Going back, though, you mentioned bulls. We’ve been talking mainly about our cow herd up to this point of our podcast. Let’s go back to bulls a little bit. A lot of those bulls will turn into steers. Should there ever be concern? Well, there shouldn’t be a concern in the feedlot, because those animals are typically slaughtered prior to any type of clinical signs being shown. Is that correct? </w:t>
      </w:r>
    </w:p>
    <w:p w14:paraId="6A39C2F4" w14:textId="77777777" w:rsidR="008E175F" w:rsidRPr="008E175F" w:rsidRDefault="008E175F" w:rsidP="008E175F">
      <w:pPr>
        <w:rPr>
          <w:b/>
          <w:bCs/>
        </w:rPr>
      </w:pPr>
    </w:p>
    <w:p w14:paraId="44F8F9E9" w14:textId="77777777" w:rsidR="008E175F" w:rsidRPr="008E175F" w:rsidRDefault="008E175F" w:rsidP="008E175F">
      <w:r w:rsidRPr="008E175F">
        <w:rPr>
          <w:b/>
          <w:bCs/>
        </w:rPr>
        <w:lastRenderedPageBreak/>
        <w:t>Russ Daly:</w:t>
      </w:r>
      <w:r w:rsidRPr="008E175F">
        <w:rPr>
          <w:b/>
          <w:bCs/>
        </w:rPr>
        <w:tab/>
      </w:r>
      <w:r w:rsidRPr="008E175F">
        <w:t xml:space="preserve">Yes, absolutely. The only real population we need to worry about are the older animals that would stay around in the herd. Yes, you’re </w:t>
      </w:r>
      <w:proofErr w:type="gramStart"/>
      <w:r w:rsidRPr="008E175F">
        <w:t>definitely right</w:t>
      </w:r>
      <w:proofErr w:type="gramEnd"/>
      <w:r w:rsidRPr="008E175F">
        <w:t xml:space="preserve">. Even if a little calf would be infected with Johne’s, even probably </w:t>
      </w:r>
      <w:proofErr w:type="gramStart"/>
      <w:r w:rsidRPr="008E175F">
        <w:t>pretty profoundly</w:t>
      </w:r>
      <w:proofErr w:type="gramEnd"/>
      <w:r w:rsidRPr="008E175F">
        <w:t xml:space="preserve">, you’d never see that really in a feedlot situation. They’re not allowed to hang around that long for the infection to develop. Fortunately, and like I said, it’s not a food safety issue. It’s not something that we really worry about in feedlot animals. It’s just in those replacements, the ones we want to keep around and use for future cows and bulls that are the potential problem. </w:t>
      </w:r>
    </w:p>
    <w:p w14:paraId="1E982F5F" w14:textId="77777777" w:rsidR="008E175F" w:rsidRPr="008E175F" w:rsidRDefault="008E175F" w:rsidP="008E175F">
      <w:pPr>
        <w:rPr>
          <w:b/>
          <w:bCs/>
        </w:rPr>
      </w:pPr>
    </w:p>
    <w:p w14:paraId="5E7857BC" w14:textId="77777777" w:rsidR="008E175F" w:rsidRDefault="008E175F" w:rsidP="008E175F">
      <w:pPr>
        <w:rPr>
          <w:b/>
          <w:bCs/>
        </w:rPr>
      </w:pPr>
      <w:r w:rsidRPr="008E175F">
        <w:rPr>
          <w:b/>
          <w:bCs/>
        </w:rPr>
        <w:t>Robin Salverson:</w:t>
      </w:r>
      <w:r w:rsidRPr="008E175F">
        <w:rPr>
          <w:b/>
          <w:bCs/>
        </w:rPr>
        <w:tab/>
      </w:r>
    </w:p>
    <w:p w14:paraId="4F5E0D2D" w14:textId="17BA3B0E" w:rsidR="008E175F" w:rsidRPr="008E175F" w:rsidRDefault="008E175F" w:rsidP="008E175F">
      <w:r w:rsidRPr="008E175F">
        <w:t xml:space="preserve">You had mentioned that the beef industry is seeing more Johne’s cases in South Dakota. In general, how often do you see Johne’s detected in herds in our state? </w:t>
      </w:r>
    </w:p>
    <w:p w14:paraId="662C63FE" w14:textId="77777777" w:rsidR="008E175F" w:rsidRPr="008E175F" w:rsidRDefault="008E175F" w:rsidP="008E175F"/>
    <w:p w14:paraId="7E1027D2" w14:textId="77777777" w:rsidR="008E175F" w:rsidRDefault="008E175F" w:rsidP="008E175F">
      <w:pPr>
        <w:rPr>
          <w:b/>
          <w:bCs/>
        </w:rPr>
      </w:pPr>
      <w:r w:rsidRPr="008E175F">
        <w:rPr>
          <w:b/>
          <w:bCs/>
        </w:rPr>
        <w:t>Russ Daly:</w:t>
      </w:r>
      <w:r w:rsidRPr="008E175F">
        <w:rPr>
          <w:b/>
          <w:bCs/>
        </w:rPr>
        <w:tab/>
      </w:r>
    </w:p>
    <w:p w14:paraId="5004EFA6" w14:textId="49CAA45C" w:rsidR="008E175F" w:rsidRPr="008E175F" w:rsidRDefault="008E175F" w:rsidP="008E175F">
      <w:r w:rsidRPr="008E175F">
        <w:t xml:space="preserve">Yes, that’s a </w:t>
      </w:r>
      <w:proofErr w:type="gramStart"/>
      <w:r w:rsidRPr="008E175F">
        <w:t>really good</w:t>
      </w:r>
      <w:proofErr w:type="gramEnd"/>
      <w:r w:rsidRPr="008E175F">
        <w:t xml:space="preserve"> question. It would be important to know that and monitor that going forward or see how we’re doing. There’s really no way to know. There’s no central reporting mechanism. It is technically a reportable disease, but it isn’t something that’s recorded, as far as case investigations from our animal health regulatory people. Really, all we </w:t>
      </w:r>
      <w:proofErr w:type="gramStart"/>
      <w:r w:rsidRPr="008E175F">
        <w:t>have to</w:t>
      </w:r>
      <w:proofErr w:type="gramEnd"/>
      <w:r w:rsidRPr="008E175F">
        <w:t xml:space="preserve"> go on is what we have come through the diagnostic lab for testing. That’s probably </w:t>
      </w:r>
      <w:proofErr w:type="gramStart"/>
      <w:r w:rsidRPr="008E175F">
        <w:t>pretty skewed</w:t>
      </w:r>
      <w:proofErr w:type="gramEnd"/>
      <w:r w:rsidRPr="008E175F">
        <w:t xml:space="preserve">, because people are testing for a reason, when they suspect something going on. Unfortunately, there’s no real way to know what the prevalence of Johne’s is in beef herds, especially in South Dakota. Not even really in dairy herds. It’s something we just don’t keep track of, which it would be great to have more of a handle on that. Designating a herd as positive and some of the testing things I know we’ll get into later, but we don't have a good repository, but what I would say as an extension veterinarian and from speaking with veterinarians across the state, this is something that they’re dealing with </w:t>
      </w:r>
      <w:proofErr w:type="gramStart"/>
      <w:r w:rsidRPr="008E175F">
        <w:t>more and more</w:t>
      </w:r>
      <w:proofErr w:type="gramEnd"/>
      <w:r w:rsidRPr="008E175F">
        <w:t xml:space="preserve"> every year. It’s not something going away and for the most part, it’s herds that are new to the game who don’t know about Johne’s before. Now, they have this animal that’s scouring and wasting away in front of them. Now, we figured out </w:t>
      </w:r>
      <w:proofErr w:type="gramStart"/>
      <w:r w:rsidRPr="008E175F">
        <w:t>it’s</w:t>
      </w:r>
      <w:proofErr w:type="gramEnd"/>
      <w:r w:rsidRPr="008E175F">
        <w:t xml:space="preserve"> Yoni’s. Now, what do we do? I think the awareness is getting more, is getting greater within beef operations. Thanks to you for this podcast for getting some of that word out. That’s helping us. As far as a </w:t>
      </w:r>
      <w:proofErr w:type="gramStart"/>
      <w:r w:rsidRPr="008E175F">
        <w:t>good numbers</w:t>
      </w:r>
      <w:proofErr w:type="gramEnd"/>
      <w:r w:rsidRPr="008E175F">
        <w:t xml:space="preserve">, it’s anybody’s guess, unfortunately. </w:t>
      </w:r>
    </w:p>
    <w:p w14:paraId="686A8E1E" w14:textId="77777777" w:rsidR="008E175F" w:rsidRPr="008E175F" w:rsidRDefault="008E175F" w:rsidP="008E175F">
      <w:pPr>
        <w:rPr>
          <w:b/>
          <w:bCs/>
        </w:rPr>
      </w:pPr>
    </w:p>
    <w:p w14:paraId="16B03201" w14:textId="77777777" w:rsidR="008E175F" w:rsidRDefault="008E175F" w:rsidP="008E175F">
      <w:pPr>
        <w:rPr>
          <w:b/>
          <w:bCs/>
        </w:rPr>
      </w:pPr>
      <w:r w:rsidRPr="008E175F">
        <w:rPr>
          <w:b/>
          <w:bCs/>
        </w:rPr>
        <w:t>Robin Salverson:</w:t>
      </w:r>
      <w:r w:rsidRPr="008E175F">
        <w:rPr>
          <w:b/>
          <w:bCs/>
        </w:rPr>
        <w:tab/>
      </w:r>
    </w:p>
    <w:p w14:paraId="5ADAF46E" w14:textId="4CD4B1A7" w:rsidR="008E175F" w:rsidRPr="008E175F" w:rsidRDefault="008E175F" w:rsidP="008E175F">
      <w:r w:rsidRPr="008E175F">
        <w:t xml:space="preserve">You mentioned at the beginning of the podcast that a lot of the calls you are getting now are more from the beef industry. Why do you think there - it still exists in the dairy industry. It hasn’t gone away, but why do you think there’s been this number of producers in the beef industry starting to see </w:t>
      </w:r>
      <w:proofErr w:type="gramStart"/>
      <w:r w:rsidRPr="008E175F">
        <w:t>more and more</w:t>
      </w:r>
      <w:proofErr w:type="gramEnd"/>
      <w:r w:rsidRPr="008E175F">
        <w:t xml:space="preserve"> Johne’s? Transition, what caused that? </w:t>
      </w:r>
    </w:p>
    <w:p w14:paraId="1CE01081" w14:textId="77777777" w:rsidR="008E175F" w:rsidRPr="008E175F" w:rsidRDefault="008E175F" w:rsidP="008E175F"/>
    <w:p w14:paraId="0E401363" w14:textId="77777777" w:rsidR="008E175F" w:rsidRDefault="008E175F" w:rsidP="008E175F">
      <w:pPr>
        <w:rPr>
          <w:b/>
          <w:bCs/>
        </w:rPr>
      </w:pPr>
      <w:r w:rsidRPr="008E175F">
        <w:rPr>
          <w:b/>
          <w:bCs/>
        </w:rPr>
        <w:t>Russ Daly:</w:t>
      </w:r>
      <w:r w:rsidRPr="008E175F">
        <w:rPr>
          <w:b/>
          <w:bCs/>
        </w:rPr>
        <w:tab/>
      </w:r>
    </w:p>
    <w:p w14:paraId="5AE5F7F5" w14:textId="007B1E25" w:rsidR="008E175F" w:rsidRPr="008E175F" w:rsidRDefault="008E175F" w:rsidP="008E175F">
      <w:r w:rsidRPr="008E175F">
        <w:t xml:space="preserve">I don’t know that we know exactly. You’re right, dairy farms, most of them would have some level of Johne’s, but they’ve been dealing with it. They’ve known about it for years. They have their internal mechanisms for testing. They’ll, for example, test all the animals that they’re drying up and make sure that any positive animal, leaves the herd as soon as there’s another little problem, they’re not keeping them around, but also that their calves are not kept as replacements and they’re dealt with appropriately. The other thing about dairies now is that </w:t>
      </w:r>
      <w:r w:rsidRPr="008E175F">
        <w:lastRenderedPageBreak/>
        <w:t xml:space="preserve">they become much more segmented in that you’ll have one farm that the animals are freshened at or that they have their calves and the calves stay there or go to calf raising facilities and a whole other farm that milks the cows and a whole other farm that dries the cows. That segmentation has </w:t>
      </w:r>
      <w:proofErr w:type="gramStart"/>
      <w:r w:rsidRPr="008E175F">
        <w:t>actually been</w:t>
      </w:r>
      <w:proofErr w:type="gramEnd"/>
      <w:r w:rsidRPr="008E175F">
        <w:t xml:space="preserve"> good for disease control in those calves, because the calves don’t spend time around the older animals where they become infected. Why it’s increasing in beef herds, I think awareness is one thing. As time goes on and we’ve dealt with herds that have imported more bulls and by imported, I mean just buying them from other sources, maybe other states that we see </w:t>
      </w:r>
      <w:proofErr w:type="gramStart"/>
      <w:r w:rsidRPr="008E175F">
        <w:t>more and more</w:t>
      </w:r>
      <w:proofErr w:type="gramEnd"/>
      <w:r w:rsidRPr="008E175F">
        <w:t xml:space="preserve"> of a critical mass of animals that have spread the disease to other herds. Now, that’s a multiplying factor, where we see more herds that are having problems than we did before. I think a couple of things, awareness and maybe we just have more animals being shipped to more places now. </w:t>
      </w:r>
    </w:p>
    <w:p w14:paraId="43665CB4" w14:textId="77777777" w:rsidR="008E175F" w:rsidRPr="008E175F" w:rsidRDefault="008E175F" w:rsidP="008E175F">
      <w:pPr>
        <w:rPr>
          <w:b/>
          <w:bCs/>
        </w:rPr>
      </w:pPr>
    </w:p>
    <w:p w14:paraId="376B4979" w14:textId="77777777" w:rsidR="008E175F" w:rsidRDefault="008E175F" w:rsidP="008E175F">
      <w:pPr>
        <w:rPr>
          <w:b/>
          <w:bCs/>
        </w:rPr>
      </w:pPr>
      <w:r w:rsidRPr="008E175F">
        <w:rPr>
          <w:b/>
          <w:bCs/>
        </w:rPr>
        <w:t>Robin Salverson:</w:t>
      </w:r>
      <w:r w:rsidRPr="008E175F">
        <w:rPr>
          <w:b/>
          <w:bCs/>
        </w:rPr>
        <w:tab/>
      </w:r>
    </w:p>
    <w:p w14:paraId="48FF320B" w14:textId="4B347B4E" w:rsidR="008E175F" w:rsidRPr="008E175F" w:rsidRDefault="008E175F" w:rsidP="008E175F">
      <w:r w:rsidRPr="008E175F">
        <w:t xml:space="preserve">You had mentioned at the beginning, again, of this podcast that one of the best ways to help control or prevent Johne’s is managing your manure. I would assume that’s really the number one way to protect your herd from Johne’s entering. Is that right? </w:t>
      </w:r>
    </w:p>
    <w:p w14:paraId="012FA2DF" w14:textId="77777777" w:rsidR="008E175F" w:rsidRPr="008E175F" w:rsidRDefault="008E175F" w:rsidP="008E175F">
      <w:pPr>
        <w:rPr>
          <w:b/>
          <w:bCs/>
        </w:rPr>
      </w:pPr>
    </w:p>
    <w:p w14:paraId="3CA2115C" w14:textId="77777777" w:rsidR="008E175F" w:rsidRDefault="008E175F" w:rsidP="008E175F">
      <w:pPr>
        <w:rPr>
          <w:b/>
          <w:bCs/>
        </w:rPr>
      </w:pPr>
      <w:r w:rsidRPr="008E175F">
        <w:rPr>
          <w:b/>
          <w:bCs/>
        </w:rPr>
        <w:t>Russ Daly:</w:t>
      </w:r>
      <w:r w:rsidRPr="008E175F">
        <w:rPr>
          <w:b/>
          <w:bCs/>
        </w:rPr>
        <w:tab/>
      </w:r>
    </w:p>
    <w:p w14:paraId="1B87F472" w14:textId="29EE78EE" w:rsidR="008E175F" w:rsidRPr="008E175F" w:rsidRDefault="008E175F" w:rsidP="008E175F">
      <w:r w:rsidRPr="008E175F">
        <w:t xml:space="preserve">Yes, from the within herd spread, for sure. Manure on a beef farm, that’s </w:t>
      </w:r>
      <w:proofErr w:type="gramStart"/>
      <w:r w:rsidRPr="008E175F">
        <w:t>pretty tough</w:t>
      </w:r>
      <w:proofErr w:type="gramEnd"/>
      <w:r w:rsidRPr="008E175F">
        <w:t xml:space="preserve"> to contain. We really </w:t>
      </w:r>
      <w:proofErr w:type="gramStart"/>
      <w:r w:rsidRPr="008E175F">
        <w:t>have to</w:t>
      </w:r>
      <w:proofErr w:type="gramEnd"/>
      <w:r w:rsidRPr="008E175F">
        <w:t xml:space="preserve"> focus in - you have that cow, there that’s a little loose in the stool. Maybe she’s not keeping, maybe, as much weight on. Those are the ones to really focus on. There can be normal looking animals out in the herd that are shedding the bacteria, but the ones who are sick are really shedding a lot. Those would be the ones to find the sick pan to segregate them from maybe not necessarily their calf, but from everybody else’s calf for sure. Noticing those sick animals and segregating those can be </w:t>
      </w:r>
      <w:proofErr w:type="gramStart"/>
      <w:r w:rsidRPr="008E175F">
        <w:t>a really important</w:t>
      </w:r>
      <w:proofErr w:type="gramEnd"/>
      <w:r w:rsidRPr="008E175F">
        <w:t xml:space="preserve"> thing to do. Then just general manure management and making sure that we’re able to provide clean bedded areas for our cattle as much as possible, especially during calving season and especially when those calves are around when they’re </w:t>
      </w:r>
      <w:proofErr w:type="gramStart"/>
      <w:r w:rsidRPr="008E175F">
        <w:t>really young</w:t>
      </w:r>
      <w:proofErr w:type="gramEnd"/>
      <w:r w:rsidRPr="008E175F">
        <w:t xml:space="preserve">. As the calf gets older, they get more resistant to the infection. Calving time, cleanliness, to me, becomes </w:t>
      </w:r>
      <w:proofErr w:type="gramStart"/>
      <w:r w:rsidRPr="008E175F">
        <w:t>really more</w:t>
      </w:r>
      <w:proofErr w:type="gramEnd"/>
      <w:r w:rsidRPr="008E175F">
        <w:t xml:space="preserve"> important than </w:t>
      </w:r>
      <w:proofErr w:type="gramStart"/>
      <w:r w:rsidRPr="008E175F">
        <w:t>later on</w:t>
      </w:r>
      <w:proofErr w:type="gramEnd"/>
      <w:r w:rsidRPr="008E175F">
        <w:t xml:space="preserve"> even. </w:t>
      </w:r>
    </w:p>
    <w:p w14:paraId="49B96C11" w14:textId="77777777" w:rsidR="008E175F" w:rsidRPr="008E175F" w:rsidRDefault="008E175F" w:rsidP="008E175F">
      <w:pPr>
        <w:rPr>
          <w:b/>
          <w:bCs/>
        </w:rPr>
      </w:pPr>
    </w:p>
    <w:p w14:paraId="5A4C3A4B" w14:textId="77777777" w:rsidR="008E175F" w:rsidRDefault="008E175F" w:rsidP="008E175F">
      <w:pPr>
        <w:rPr>
          <w:b/>
          <w:bCs/>
        </w:rPr>
      </w:pPr>
      <w:r w:rsidRPr="008E175F">
        <w:rPr>
          <w:b/>
          <w:bCs/>
        </w:rPr>
        <w:t>Robin Salverson:</w:t>
      </w:r>
      <w:r w:rsidRPr="008E175F">
        <w:rPr>
          <w:b/>
          <w:bCs/>
        </w:rPr>
        <w:tab/>
      </w:r>
    </w:p>
    <w:p w14:paraId="6973A56C" w14:textId="3080DA87" w:rsidR="008E175F" w:rsidRPr="008E175F" w:rsidRDefault="008E175F" w:rsidP="008E175F">
      <w:pPr>
        <w:rPr>
          <w:b/>
          <w:bCs/>
        </w:rPr>
      </w:pPr>
      <w:r w:rsidRPr="008E175F">
        <w:t xml:space="preserve">If you have a suspect </w:t>
      </w:r>
      <w:proofErr w:type="gramStart"/>
      <w:r w:rsidRPr="008E175F">
        <w:t>cow</w:t>
      </w:r>
      <w:proofErr w:type="gramEnd"/>
      <w:r w:rsidRPr="008E175F">
        <w:t xml:space="preserve"> you think you might have Johne’s or multiple cows, what do you do next? What are the next steps?</w:t>
      </w:r>
      <w:r w:rsidRPr="008E175F">
        <w:rPr>
          <w:b/>
          <w:bCs/>
        </w:rPr>
        <w:t xml:space="preserve"> </w:t>
      </w:r>
    </w:p>
    <w:p w14:paraId="149E0F48" w14:textId="77777777" w:rsidR="008E175F" w:rsidRPr="008E175F" w:rsidRDefault="008E175F" w:rsidP="008E175F">
      <w:pPr>
        <w:rPr>
          <w:b/>
          <w:bCs/>
        </w:rPr>
      </w:pPr>
    </w:p>
    <w:p w14:paraId="7A7590AF" w14:textId="77777777" w:rsidR="008E175F" w:rsidRDefault="008E175F" w:rsidP="008E175F">
      <w:pPr>
        <w:rPr>
          <w:b/>
          <w:bCs/>
        </w:rPr>
      </w:pPr>
      <w:r w:rsidRPr="008E175F">
        <w:rPr>
          <w:b/>
          <w:bCs/>
        </w:rPr>
        <w:t>Russ Daly:</w:t>
      </w:r>
      <w:r w:rsidRPr="008E175F">
        <w:rPr>
          <w:b/>
          <w:bCs/>
        </w:rPr>
        <w:tab/>
      </w:r>
    </w:p>
    <w:p w14:paraId="0EBCF7FA" w14:textId="39653380" w:rsidR="008E175F" w:rsidRPr="008E175F" w:rsidRDefault="008E175F" w:rsidP="008E175F">
      <w:proofErr w:type="gramStart"/>
      <w:r w:rsidRPr="008E175F">
        <w:t>First of all</w:t>
      </w:r>
      <w:proofErr w:type="gramEnd"/>
      <w:r w:rsidRPr="008E175F">
        <w:t xml:space="preserve"> is to confirm the suspicion and work with your veterinarian. In an animal that’s sick from Johne’s, it’s </w:t>
      </w:r>
      <w:proofErr w:type="gramStart"/>
      <w:r w:rsidRPr="008E175F">
        <w:t>pretty easy</w:t>
      </w:r>
      <w:proofErr w:type="gramEnd"/>
      <w:r w:rsidRPr="008E175F">
        <w:t xml:space="preserve"> to find a test that’s going to find it. If it is Johne’s, cows can get sick and lose weight and have diarrhea for other reasons. A confirmatory test, you can use a blood test. You can use a fecal test to detect the organism in the manure. That’ll tell you, </w:t>
      </w:r>
      <w:proofErr w:type="gramStart"/>
      <w:r w:rsidRPr="008E175F">
        <w:t>first of all</w:t>
      </w:r>
      <w:proofErr w:type="gramEnd"/>
      <w:r w:rsidRPr="008E175F">
        <w:t xml:space="preserve">, if it’s Johne’s. Even before that, segregating it and making sure that animal doesn’t have contact, especially with other young calves that are in the herd. That’s the first thing to do before you do anything else. Then diagnosing, knowing what you got. It’s </w:t>
      </w:r>
      <w:proofErr w:type="gramStart"/>
      <w:r w:rsidRPr="008E175F">
        <w:t>really not</w:t>
      </w:r>
      <w:proofErr w:type="gramEnd"/>
      <w:r w:rsidRPr="008E175F">
        <w:t xml:space="preserve"> any use to just bury your head in the sand. “I don’t want to know,” that’s not the approach to take. It’s knowing what you have is the first step in trying to do something about it. </w:t>
      </w:r>
    </w:p>
    <w:p w14:paraId="0281FBDB" w14:textId="77777777" w:rsidR="008E175F" w:rsidRPr="008E175F" w:rsidRDefault="008E175F" w:rsidP="008E175F">
      <w:pPr>
        <w:rPr>
          <w:b/>
          <w:bCs/>
        </w:rPr>
      </w:pPr>
    </w:p>
    <w:p w14:paraId="2CD1C537" w14:textId="77777777" w:rsidR="008E175F" w:rsidRDefault="008E175F" w:rsidP="008E175F">
      <w:pPr>
        <w:rPr>
          <w:b/>
          <w:bCs/>
        </w:rPr>
      </w:pPr>
      <w:r w:rsidRPr="008E175F">
        <w:rPr>
          <w:b/>
          <w:bCs/>
        </w:rPr>
        <w:t>Robin Salverson:</w:t>
      </w:r>
      <w:r w:rsidRPr="008E175F">
        <w:rPr>
          <w:b/>
          <w:bCs/>
        </w:rPr>
        <w:tab/>
      </w:r>
    </w:p>
    <w:p w14:paraId="4FA79F5A" w14:textId="0B3C8BF4" w:rsidR="008E175F" w:rsidRPr="008E175F" w:rsidRDefault="008E175F" w:rsidP="008E175F">
      <w:r w:rsidRPr="008E175F">
        <w:t xml:space="preserve">You talked about testing. What is the best time or when is the best time to test? Maybe, I should back up. You suspect potentially one or two cows in the herd based on clinical symptoms. Is it necessary to test the whole herd or can you just test those couple animals? </w:t>
      </w:r>
    </w:p>
    <w:p w14:paraId="6C9932A3" w14:textId="77777777" w:rsidR="008E175F" w:rsidRPr="008E175F" w:rsidRDefault="008E175F" w:rsidP="008E175F"/>
    <w:p w14:paraId="1CA97A5F" w14:textId="77777777" w:rsidR="008E175F" w:rsidRDefault="008E175F" w:rsidP="008E175F">
      <w:pPr>
        <w:rPr>
          <w:b/>
          <w:bCs/>
        </w:rPr>
      </w:pPr>
      <w:r w:rsidRPr="008E175F">
        <w:rPr>
          <w:b/>
          <w:bCs/>
        </w:rPr>
        <w:t>Russ Daly:</w:t>
      </w:r>
      <w:r w:rsidRPr="008E175F">
        <w:rPr>
          <w:b/>
          <w:bCs/>
        </w:rPr>
        <w:tab/>
      </w:r>
    </w:p>
    <w:p w14:paraId="4C387A1F" w14:textId="0687A3F4" w:rsidR="008E175F" w:rsidRPr="008E175F" w:rsidRDefault="008E175F" w:rsidP="008E175F">
      <w:r w:rsidRPr="008E175F">
        <w:t xml:space="preserve">Yes, it depends on your goals for what your operation is getting at. </w:t>
      </w:r>
      <w:proofErr w:type="gramStart"/>
      <w:r w:rsidRPr="008E175F">
        <w:t>As long as</w:t>
      </w:r>
      <w:proofErr w:type="gramEnd"/>
      <w:r w:rsidRPr="008E175F">
        <w:t xml:space="preserve"> we’re going down the testing hole, we’ll talk a little bit about that. Johne’s, testing a cow for Johne’s isn’t a slam dunk. It’s hard to get 100% accuracy on a test. It’s not due to the lab being bad at it. If the evidence of the disease is there in the animal, we’re going to find it. The problem is Johne’s is a disease where it sequesters itself so much from the rest of the body and from the immune system. When </w:t>
      </w:r>
      <w:proofErr w:type="gramStart"/>
      <w:r w:rsidRPr="008E175F">
        <w:t>that bacteria</w:t>
      </w:r>
      <w:proofErr w:type="gramEnd"/>
      <w:r w:rsidRPr="008E175F">
        <w:t xml:space="preserve"> gets into the cow, it’s taken up by these macrophages, these white blood cells that serve as a little armor around </w:t>
      </w:r>
      <w:proofErr w:type="gramStart"/>
      <w:r w:rsidRPr="008E175F">
        <w:t>that bacteria</w:t>
      </w:r>
      <w:proofErr w:type="gramEnd"/>
      <w:r w:rsidRPr="008E175F">
        <w:t xml:space="preserve">. Bacteria can expand within the macrophages. They burst out and then they infect others. It’s a hard thing sometimes to find the animal’s response through antibodies, through her immune response, or even sometimes to find the bacteria in the manure until that animal has progressed to within her infection. That scenario I just said, determining whether a sick cow has Johne’s, whether it’s Johne’s or something else, the tests are </w:t>
      </w:r>
      <w:proofErr w:type="gramStart"/>
      <w:r w:rsidRPr="008E175F">
        <w:t>really good</w:t>
      </w:r>
      <w:proofErr w:type="gramEnd"/>
      <w:r w:rsidRPr="008E175F">
        <w:t xml:space="preserve"> at that. Now, what it’s less good at is finding infected animals before they become sick. Usually, it depends a little bit on your goals for the herd on what you want to do next. If you want to know where you’re at, testing your whole herd is not a bad idea and finding out just how bad is it. </w:t>
      </w:r>
      <w:proofErr w:type="gramStart"/>
      <w:r w:rsidRPr="008E175F">
        <w:t>There’s</w:t>
      </w:r>
      <w:proofErr w:type="gramEnd"/>
      <w:r w:rsidRPr="008E175F">
        <w:t xml:space="preserve"> some considerations there and this is something you want to have a discussion with your veterinarian about if you do and this happens all the time. I get the questions, “I found we had a bull the Johne’s. Now, what do I do? Do I test the whole herd and what do I do?” If you are a commercial operator and </w:t>
      </w:r>
      <w:proofErr w:type="gramStart"/>
      <w:r w:rsidRPr="008E175F">
        <w:t>all of</w:t>
      </w:r>
      <w:proofErr w:type="gramEnd"/>
      <w:r w:rsidRPr="008E175F">
        <w:t xml:space="preserve"> your calves go to the feedlot, it might not be all that important for you to know. Depending on your incidence, how many animals over the years will get it, it might not be worth your while to go and do a whole herd test. If you’re a seed stock producer and you’re selling, either if you’re keeping your own animals within your herd, that’s one thing, or especially if you’re selling bulls and heifers to other operations, then it becomes more important for you to know and for you to try to do something about the incidents and the level of it in your herd. That’s the first thing is what’s your goals as a producer. The other consideration, too, that plays into this is who in my herd has this? What I mean by that, is it animals you bought from other places or is it your own home raised animals? Most of the time, well, I wouldn’t say - a lot of the time when I have these conversations with veterinarians and producers, it’s that bull that we bought. It’s that heifer, is that cow that we bought as a replacement heifer from somebody else’s herd. What happens a lot of times with those is they will come from an infected herd and that’s not necessarily an indictment of where you bought the animal from. They might not have been - it’s such a long lag time with the infection. They might not have any idea they even had an inkling of Johne’s in their animals. The other thing is those animals, a lot of times, will become sick after a stress or after a movement. Especially like buying bred cows, for example, the time that they’re going to start to show illness is early, right after that transportation or maybe around calving time. Stresses will bring on those clinical signs. That’s a good question to ask yourself as you’re trying to figure out what’s going on within the dynamics of the herd. Is this something that’s just a purchase thing or - I brought it in and now, I got to worry about what other calves I </w:t>
      </w:r>
      <w:r w:rsidRPr="008E175F">
        <w:lastRenderedPageBreak/>
        <w:t xml:space="preserve">had in my herd. They were exposed to these sick animals, or is it a cow that I’ve raised from birth and kept her in my herd? That’s another situation. That means you’ve probably got a lot more out there in the herd than is just that one cow. Then, that would spur me to want to do more of a whole herd test and see where we’re at, rather than just, “Okay, well, that’s a bull, that’s a cow we bought from somewhere else.” That’s how we can explain the fact that that animal is infected. </w:t>
      </w:r>
    </w:p>
    <w:p w14:paraId="2DB1C81C" w14:textId="77777777" w:rsidR="008E175F" w:rsidRPr="008E175F" w:rsidRDefault="008E175F" w:rsidP="008E175F">
      <w:pPr>
        <w:rPr>
          <w:b/>
          <w:bCs/>
        </w:rPr>
      </w:pPr>
    </w:p>
    <w:p w14:paraId="196D3A86" w14:textId="77777777" w:rsidR="008E175F" w:rsidRDefault="008E175F" w:rsidP="008E175F">
      <w:pPr>
        <w:rPr>
          <w:b/>
          <w:bCs/>
        </w:rPr>
      </w:pPr>
      <w:r w:rsidRPr="008E175F">
        <w:rPr>
          <w:b/>
          <w:bCs/>
        </w:rPr>
        <w:t>Robin Salverson:</w:t>
      </w:r>
      <w:r w:rsidRPr="008E175F">
        <w:rPr>
          <w:b/>
          <w:bCs/>
        </w:rPr>
        <w:tab/>
      </w:r>
    </w:p>
    <w:p w14:paraId="1856B3A4" w14:textId="2CC840DD" w:rsidR="008E175F" w:rsidRPr="008E175F" w:rsidRDefault="008E175F" w:rsidP="008E175F">
      <w:r w:rsidRPr="008E175F">
        <w:t>If they choose to do a whole herd test, because it was a home-raised animal that tested positive for Johne’s, would it just be a one-year type deal and you’re done? Like bringing everything through at [</w:t>
      </w:r>
      <w:proofErr w:type="spellStart"/>
      <w:r w:rsidRPr="008E175F">
        <w:t>preg</w:t>
      </w:r>
      <w:proofErr w:type="spellEnd"/>
      <w:r w:rsidRPr="008E175F">
        <w:t xml:space="preserve">] checking or everything through? You said it’s expressed when there’s a stress on those animals. I guess there’s a couple of things. Timing is important, right? When you’re doing it, it’s easy to do it at </w:t>
      </w:r>
      <w:proofErr w:type="spellStart"/>
      <w:r w:rsidRPr="008E175F">
        <w:t>preg</w:t>
      </w:r>
      <w:proofErr w:type="spellEnd"/>
      <w:r w:rsidRPr="008E175F">
        <w:t xml:space="preserve"> checking because they’re all coming through. </w:t>
      </w:r>
      <w:proofErr w:type="gramStart"/>
      <w:r w:rsidRPr="008E175F">
        <w:t>Each and every</w:t>
      </w:r>
      <w:proofErr w:type="gramEnd"/>
      <w:r w:rsidRPr="008E175F">
        <w:t xml:space="preserve"> cow or </w:t>
      </w:r>
      <w:proofErr w:type="gramStart"/>
      <w:r w:rsidRPr="008E175F">
        <w:t>each and every</w:t>
      </w:r>
      <w:proofErr w:type="gramEnd"/>
      <w:r w:rsidRPr="008E175F">
        <w:t xml:space="preserve"> female is, but it’s not a highly stressful time of their life. </w:t>
      </w:r>
    </w:p>
    <w:p w14:paraId="51364968" w14:textId="77777777" w:rsidR="008E175F" w:rsidRPr="008E175F" w:rsidRDefault="008E175F" w:rsidP="008E175F">
      <w:pPr>
        <w:rPr>
          <w:b/>
          <w:bCs/>
        </w:rPr>
      </w:pPr>
    </w:p>
    <w:p w14:paraId="37B27A80" w14:textId="77777777" w:rsidR="008E175F" w:rsidRDefault="008E175F" w:rsidP="008E175F">
      <w:pPr>
        <w:rPr>
          <w:b/>
          <w:bCs/>
        </w:rPr>
      </w:pPr>
      <w:r w:rsidRPr="008E175F">
        <w:rPr>
          <w:b/>
          <w:bCs/>
        </w:rPr>
        <w:t>Russ Daly:</w:t>
      </w:r>
      <w:r w:rsidRPr="008E175F">
        <w:rPr>
          <w:b/>
          <w:bCs/>
        </w:rPr>
        <w:tab/>
      </w:r>
    </w:p>
    <w:p w14:paraId="2AAB08C7" w14:textId="0E6AF129" w:rsidR="008E175F" w:rsidRPr="008E175F" w:rsidRDefault="008E175F" w:rsidP="008E175F">
      <w:r w:rsidRPr="008E175F">
        <w:t xml:space="preserve">Right, exactly. </w:t>
      </w:r>
    </w:p>
    <w:p w14:paraId="7E7C86A4" w14:textId="77777777" w:rsidR="008E175F" w:rsidRPr="008E175F" w:rsidRDefault="008E175F" w:rsidP="008E175F">
      <w:pPr>
        <w:rPr>
          <w:b/>
          <w:bCs/>
        </w:rPr>
      </w:pPr>
    </w:p>
    <w:p w14:paraId="3C2EECA2" w14:textId="77777777" w:rsidR="008E175F" w:rsidRDefault="008E175F" w:rsidP="008E175F">
      <w:pPr>
        <w:rPr>
          <w:b/>
          <w:bCs/>
        </w:rPr>
      </w:pPr>
      <w:r w:rsidRPr="008E175F">
        <w:rPr>
          <w:b/>
          <w:bCs/>
        </w:rPr>
        <w:t>Robin Salverson:</w:t>
      </w:r>
      <w:r w:rsidRPr="008E175F">
        <w:rPr>
          <w:b/>
          <w:bCs/>
        </w:rPr>
        <w:tab/>
      </w:r>
    </w:p>
    <w:p w14:paraId="0A46454E" w14:textId="55125AB6" w:rsidR="008E175F" w:rsidRPr="008E175F" w:rsidRDefault="008E175F" w:rsidP="008E175F">
      <w:r w:rsidRPr="008E175F">
        <w:t xml:space="preserve">Versus after calving or when they were </w:t>
      </w:r>
      <w:proofErr w:type="gramStart"/>
      <w:r w:rsidRPr="008E175F">
        <w:t>these home</w:t>
      </w:r>
      <w:proofErr w:type="gramEnd"/>
      <w:r w:rsidRPr="008E175F">
        <w:t xml:space="preserve"> raised animals. Timing is critical, but also, going back to my original question, if you are doing a whole herd test, can I do it one year only and be done and say, “Oh, she’s negative,” or “Yes, she’s positive.” I need to send her down the road or is it a multi-year type of monitoring of that? </w:t>
      </w:r>
    </w:p>
    <w:p w14:paraId="44DD8140" w14:textId="77777777" w:rsidR="008E175F" w:rsidRPr="008E175F" w:rsidRDefault="008E175F" w:rsidP="008E175F">
      <w:pPr>
        <w:rPr>
          <w:b/>
          <w:bCs/>
        </w:rPr>
      </w:pPr>
    </w:p>
    <w:p w14:paraId="704F8850" w14:textId="77777777" w:rsidR="008E175F" w:rsidRDefault="008E175F" w:rsidP="008E175F">
      <w:pPr>
        <w:rPr>
          <w:b/>
          <w:bCs/>
        </w:rPr>
      </w:pPr>
      <w:r w:rsidRPr="008E175F">
        <w:rPr>
          <w:b/>
          <w:bCs/>
        </w:rPr>
        <w:t>Russ Daly:</w:t>
      </w:r>
      <w:r w:rsidRPr="008E175F">
        <w:rPr>
          <w:b/>
          <w:bCs/>
        </w:rPr>
        <w:tab/>
      </w:r>
    </w:p>
    <w:p w14:paraId="00B44BC5" w14:textId="6F38C7A2" w:rsidR="008E175F" w:rsidRPr="008E175F" w:rsidRDefault="008E175F" w:rsidP="008E175F">
      <w:r w:rsidRPr="008E175F">
        <w:t xml:space="preserve">It’s not going to be a one-year deal. I’m afraid to tell you. Within that year, you have negative animals and that’s great. It could be worse. Within that group of negative animals, depending on your herd situation, you might have some animals that are infected, but just not infected enough to turn the test positive. That goes for younger animals, especially. For instance, I told you that younger animals don’t get clinical signs. They also don’t test positive even if they’re infected very often. It’s not even worth it to do our replacement heifers or even that yearling bull you bought. It’d be great to test it before it even gets to your place, but that’s not going to do us any good because even if they’re infected, they’re not going to be positive on the test yet. For that reason, we will do all the two-year-olds and up, for example, in the cow herd, but that doesn’t mean anything about the heifers that are coming in or maybe the purchased animals that came in. As the dynamics of that cow herd change, it’s like a different group every year. The big thing would be that you’d have negative animals one year that just aren’t far enough along to test positive. </w:t>
      </w:r>
      <w:proofErr w:type="gramStart"/>
      <w:r w:rsidRPr="008E175F">
        <w:t>In order to</w:t>
      </w:r>
      <w:proofErr w:type="gramEnd"/>
      <w:r w:rsidRPr="008E175F">
        <w:t xml:space="preserve"> be </w:t>
      </w:r>
      <w:proofErr w:type="gramStart"/>
      <w:r w:rsidRPr="008E175F">
        <w:t>really confident</w:t>
      </w:r>
      <w:proofErr w:type="gramEnd"/>
      <w:r w:rsidRPr="008E175F">
        <w:t xml:space="preserve"> that you’re a negative herd, this would be a multiple year endeavor. </w:t>
      </w:r>
    </w:p>
    <w:p w14:paraId="1FCB7E0A" w14:textId="77777777" w:rsidR="008E175F" w:rsidRPr="008E175F" w:rsidRDefault="008E175F" w:rsidP="008E175F">
      <w:pPr>
        <w:rPr>
          <w:b/>
          <w:bCs/>
        </w:rPr>
      </w:pPr>
    </w:p>
    <w:p w14:paraId="01D5AA08" w14:textId="77777777" w:rsidR="008E175F" w:rsidRDefault="008E175F" w:rsidP="008E175F">
      <w:pPr>
        <w:rPr>
          <w:b/>
          <w:bCs/>
        </w:rPr>
      </w:pPr>
      <w:r w:rsidRPr="008E175F">
        <w:rPr>
          <w:b/>
          <w:bCs/>
        </w:rPr>
        <w:t>Robin Salverson:</w:t>
      </w:r>
      <w:r w:rsidRPr="008E175F">
        <w:rPr>
          <w:b/>
          <w:bCs/>
        </w:rPr>
        <w:tab/>
      </w:r>
    </w:p>
    <w:p w14:paraId="5CAF0552" w14:textId="362D45A5" w:rsidR="008E175F" w:rsidRPr="008E175F" w:rsidRDefault="008E175F" w:rsidP="008E175F">
      <w:r w:rsidRPr="008E175F">
        <w:t xml:space="preserve">Yes. It’s timing, age, there’s a lot of different types of considerations to take in when thinking about Johne’s, and especially when it starts to show clinical signs, like you said, they’re usually older animals to when you should be testing them and what age. I guess, probably, the big </w:t>
      </w:r>
      <w:r w:rsidRPr="008E175F">
        <w:lastRenderedPageBreak/>
        <w:t xml:space="preserve">take home message is if you have any thought that this might be an issue or a problem is to contact your veterinarian. </w:t>
      </w:r>
    </w:p>
    <w:p w14:paraId="416C0F44" w14:textId="77777777" w:rsidR="008E175F" w:rsidRPr="008E175F" w:rsidRDefault="008E175F" w:rsidP="008E175F">
      <w:pPr>
        <w:rPr>
          <w:b/>
          <w:bCs/>
        </w:rPr>
      </w:pPr>
    </w:p>
    <w:p w14:paraId="01B38A42" w14:textId="77777777" w:rsidR="008E175F" w:rsidRDefault="008E175F" w:rsidP="008E175F">
      <w:pPr>
        <w:rPr>
          <w:b/>
          <w:bCs/>
        </w:rPr>
      </w:pPr>
      <w:r w:rsidRPr="008E175F">
        <w:rPr>
          <w:b/>
          <w:bCs/>
        </w:rPr>
        <w:t>Russ Daly:</w:t>
      </w:r>
      <w:r w:rsidRPr="008E175F">
        <w:rPr>
          <w:b/>
          <w:bCs/>
        </w:rPr>
        <w:tab/>
      </w:r>
    </w:p>
    <w:p w14:paraId="69927838" w14:textId="7CE89546" w:rsidR="008E175F" w:rsidRPr="008E175F" w:rsidRDefault="008E175F" w:rsidP="008E175F">
      <w:r w:rsidRPr="008E175F">
        <w:t xml:space="preserve">Right. </w:t>
      </w:r>
      <w:proofErr w:type="gramStart"/>
      <w:r w:rsidRPr="008E175F">
        <w:t>There’s</w:t>
      </w:r>
      <w:proofErr w:type="gramEnd"/>
      <w:r w:rsidRPr="008E175F">
        <w:t xml:space="preserve"> options, there’s blood testing you can do or there’s fecal testing. </w:t>
      </w:r>
      <w:proofErr w:type="gramStart"/>
      <w:r w:rsidRPr="008E175F">
        <w:t>There’s</w:t>
      </w:r>
      <w:proofErr w:type="gramEnd"/>
      <w:r w:rsidRPr="008E175F">
        <w:t xml:space="preserve"> differences between those things, too. I think our profession is gravitating more towards the fecal tests, just because the germ is there in the manure. That’s not to say they can’t be what we call intermittent shedders. They could have the bacteria in their manure one day and in the next week, but for the most part, that gives us more information as far as the status of those cows, usually then, the blood test will lag a little bit. Sometimes, it’s just more convenient to take blood. Sometimes, it’s more convenient to take manure. Cost-wise, it’s about the same when it comes down to testing. The PCR test is a very sensitive way of detecting the only bacteria in the manure. That’s what we usually use. Now, that’s an expensive test, but it’s so sensitive that we can pool together five or six manure samples and run that as one test. That brings the cost down. Now, if you really want to know exactly which animal is in that group of five or six, then you still </w:t>
      </w:r>
      <w:proofErr w:type="gramStart"/>
      <w:r w:rsidRPr="008E175F">
        <w:t>have to</w:t>
      </w:r>
      <w:proofErr w:type="gramEnd"/>
      <w:r w:rsidRPr="008E175F">
        <w:t xml:space="preserve"> go back and do the individual expensive PCR. Depending on the level of infection in a herd, it might not save you too much money, but I think most people feel that you get more information out of the fecal testing than doing a blood test, because the blood test is going to be more. For that instance, does she have </w:t>
      </w:r>
      <w:proofErr w:type="gramStart"/>
      <w:r w:rsidRPr="008E175F">
        <w:t>Johne’s</w:t>
      </w:r>
      <w:proofErr w:type="gramEnd"/>
      <w:r w:rsidRPr="008E175F">
        <w:t xml:space="preserve"> or does she have something else? </w:t>
      </w:r>
    </w:p>
    <w:p w14:paraId="331AF85A" w14:textId="77777777" w:rsidR="008E175F" w:rsidRPr="008E175F" w:rsidRDefault="008E175F" w:rsidP="008E175F"/>
    <w:p w14:paraId="2579AA1C" w14:textId="77777777" w:rsidR="008E175F" w:rsidRDefault="008E175F" w:rsidP="008E175F">
      <w:pPr>
        <w:rPr>
          <w:b/>
          <w:bCs/>
        </w:rPr>
      </w:pPr>
      <w:r w:rsidRPr="008E175F">
        <w:rPr>
          <w:b/>
          <w:bCs/>
        </w:rPr>
        <w:t>Robin Salverson:</w:t>
      </w:r>
      <w:r w:rsidRPr="008E175F">
        <w:rPr>
          <w:b/>
          <w:bCs/>
        </w:rPr>
        <w:tab/>
      </w:r>
    </w:p>
    <w:p w14:paraId="2CB65FC6" w14:textId="5FCBB8B4" w:rsidR="008E175F" w:rsidRPr="008E175F" w:rsidRDefault="008E175F" w:rsidP="008E175F">
      <w:r w:rsidRPr="008E175F">
        <w:t xml:space="preserve">Well, it’s about time to wrap up this episode of Cattle HQ. Thank you, Dr. Daly, for joining us. Any last comments or thoughts on Johne’s before we end? </w:t>
      </w:r>
    </w:p>
    <w:p w14:paraId="6B8508EB" w14:textId="77777777" w:rsidR="008E175F" w:rsidRPr="008E175F" w:rsidRDefault="008E175F" w:rsidP="008E175F">
      <w:pPr>
        <w:rPr>
          <w:b/>
          <w:bCs/>
        </w:rPr>
      </w:pPr>
    </w:p>
    <w:p w14:paraId="0B1DD123" w14:textId="77777777" w:rsidR="008E175F" w:rsidRDefault="008E175F" w:rsidP="008E175F">
      <w:pPr>
        <w:rPr>
          <w:b/>
          <w:bCs/>
        </w:rPr>
      </w:pPr>
      <w:r w:rsidRPr="008E175F">
        <w:rPr>
          <w:b/>
          <w:bCs/>
        </w:rPr>
        <w:t>Russ Daly:</w:t>
      </w:r>
      <w:r w:rsidRPr="008E175F">
        <w:rPr>
          <w:b/>
          <w:bCs/>
        </w:rPr>
        <w:tab/>
      </w:r>
    </w:p>
    <w:p w14:paraId="69B3FEFA" w14:textId="477FC10C" w:rsidR="008E175F" w:rsidRPr="008E175F" w:rsidRDefault="008E175F" w:rsidP="008E175F">
      <w:pPr>
        <w:rPr>
          <w:b/>
          <w:bCs/>
        </w:rPr>
      </w:pPr>
      <w:r w:rsidRPr="008E175F">
        <w:t xml:space="preserve">It’s something to just keep be aware of. It’s not a one size fits all response. If you have a bull that has Johne’s or a cow that has Johne’s, it’s not necessarily the end of your operation. </w:t>
      </w:r>
      <w:proofErr w:type="gramStart"/>
      <w:r w:rsidRPr="008E175F">
        <w:t>There’s</w:t>
      </w:r>
      <w:proofErr w:type="gramEnd"/>
      <w:r w:rsidRPr="008E175F">
        <w:t xml:space="preserve"> things that we can </w:t>
      </w:r>
      <w:proofErr w:type="gramStart"/>
      <w:r w:rsidRPr="008E175F">
        <w:t>do</w:t>
      </w:r>
      <w:proofErr w:type="gramEnd"/>
      <w:r w:rsidRPr="008E175F">
        <w:t xml:space="preserve"> and it might not - depending on your population, operation, there’s different ways to deal with it. Contacting your veterinarian, reaching out to your extension people is a </w:t>
      </w:r>
      <w:proofErr w:type="gramStart"/>
      <w:r w:rsidRPr="008E175F">
        <w:t>really good</w:t>
      </w:r>
      <w:proofErr w:type="gramEnd"/>
      <w:r w:rsidRPr="008E175F">
        <w:t xml:space="preserve"> first step when you have these questions.</w:t>
      </w:r>
      <w:r w:rsidRPr="008E175F">
        <w:rPr>
          <w:b/>
          <w:bCs/>
        </w:rPr>
        <w:t xml:space="preserve"> </w:t>
      </w:r>
    </w:p>
    <w:p w14:paraId="3949B455" w14:textId="77777777" w:rsidR="008E175F" w:rsidRPr="008E175F" w:rsidRDefault="008E175F" w:rsidP="008E175F">
      <w:pPr>
        <w:rPr>
          <w:b/>
          <w:bCs/>
        </w:rPr>
      </w:pPr>
    </w:p>
    <w:p w14:paraId="4A856694" w14:textId="77777777" w:rsidR="008E175F" w:rsidRDefault="008E175F" w:rsidP="008E175F">
      <w:pPr>
        <w:rPr>
          <w:b/>
          <w:bCs/>
        </w:rPr>
      </w:pPr>
      <w:r w:rsidRPr="008E175F">
        <w:rPr>
          <w:b/>
          <w:bCs/>
        </w:rPr>
        <w:t>Robin Salverson:</w:t>
      </w:r>
      <w:r w:rsidRPr="008E175F">
        <w:rPr>
          <w:b/>
          <w:bCs/>
        </w:rPr>
        <w:tab/>
      </w:r>
    </w:p>
    <w:p w14:paraId="5B97EFDA" w14:textId="11ECF526" w:rsidR="008E175F" w:rsidRPr="008E175F" w:rsidRDefault="008E175F" w:rsidP="008E175F">
      <w:proofErr w:type="gramStart"/>
      <w:r w:rsidRPr="008E175F">
        <w:t>There’s</w:t>
      </w:r>
      <w:proofErr w:type="gramEnd"/>
      <w:r w:rsidRPr="008E175F">
        <w:t xml:space="preserve"> always ways to help protect yourself, the biosecurity and thinking about that as you purchase animals and things like that. Going back to make sure everybody’s fully aware that this is not a food safety issue at all. </w:t>
      </w:r>
      <w:proofErr w:type="gramStart"/>
      <w:r w:rsidRPr="008E175F">
        <w:t>All of</w:t>
      </w:r>
      <w:proofErr w:type="gramEnd"/>
      <w:r w:rsidRPr="008E175F">
        <w:t xml:space="preserve"> our consumers can feel very comfortable that any of our milk and meat that enters our food supply is safe. </w:t>
      </w:r>
    </w:p>
    <w:p w14:paraId="6ED96944" w14:textId="77777777" w:rsidR="008E175F" w:rsidRPr="008E175F" w:rsidRDefault="008E175F" w:rsidP="008E175F">
      <w:pPr>
        <w:rPr>
          <w:b/>
          <w:bCs/>
        </w:rPr>
      </w:pPr>
    </w:p>
    <w:p w14:paraId="45E6AAF8" w14:textId="77777777" w:rsidR="008E175F" w:rsidRDefault="008E175F" w:rsidP="008E175F">
      <w:pPr>
        <w:rPr>
          <w:b/>
          <w:bCs/>
        </w:rPr>
      </w:pPr>
      <w:r w:rsidRPr="008E175F">
        <w:rPr>
          <w:b/>
          <w:bCs/>
        </w:rPr>
        <w:t>Russ Daly:</w:t>
      </w:r>
      <w:r w:rsidRPr="008E175F">
        <w:rPr>
          <w:b/>
          <w:bCs/>
        </w:rPr>
        <w:tab/>
      </w:r>
    </w:p>
    <w:p w14:paraId="25A84533" w14:textId="7ABD294F" w:rsidR="008E175F" w:rsidRPr="008E175F" w:rsidRDefault="008E175F" w:rsidP="008E175F">
      <w:r w:rsidRPr="008E175F">
        <w:t xml:space="preserve">Right. Absolutely. We do have some pretty good resources on the SDSU extension website to talk about some of the things we talked about, too. </w:t>
      </w:r>
    </w:p>
    <w:p w14:paraId="437373CB" w14:textId="77777777" w:rsidR="008E175F" w:rsidRPr="008E175F" w:rsidRDefault="008E175F" w:rsidP="008E175F">
      <w:pPr>
        <w:rPr>
          <w:b/>
          <w:bCs/>
        </w:rPr>
      </w:pPr>
    </w:p>
    <w:p w14:paraId="6AEA04D3" w14:textId="77777777" w:rsidR="008E175F" w:rsidRDefault="008E175F" w:rsidP="008E175F">
      <w:pPr>
        <w:rPr>
          <w:b/>
          <w:bCs/>
        </w:rPr>
      </w:pPr>
      <w:r w:rsidRPr="008E175F">
        <w:rPr>
          <w:b/>
          <w:bCs/>
        </w:rPr>
        <w:t>Robin Salverson:</w:t>
      </w:r>
      <w:r w:rsidRPr="008E175F">
        <w:rPr>
          <w:b/>
          <w:bCs/>
        </w:rPr>
        <w:tab/>
      </w:r>
    </w:p>
    <w:p w14:paraId="3F2E0A6A" w14:textId="3D39BBE5" w:rsidR="008E175F" w:rsidRPr="008E175F" w:rsidRDefault="008E175F" w:rsidP="008E175F">
      <w:r w:rsidRPr="008E175F">
        <w:lastRenderedPageBreak/>
        <w:t xml:space="preserve">Yes, there is. I </w:t>
      </w:r>
      <w:proofErr w:type="gramStart"/>
      <w:r w:rsidRPr="008E175F">
        <w:t>actually just</w:t>
      </w:r>
      <w:proofErr w:type="gramEnd"/>
      <w:r w:rsidRPr="008E175F">
        <w:t xml:space="preserve"> hopped on our extension website right before this podcast episode and was doing some reading. Dr. Daly, you have some </w:t>
      </w:r>
      <w:proofErr w:type="gramStart"/>
      <w:r w:rsidRPr="008E175F">
        <w:t>really great</w:t>
      </w:r>
      <w:proofErr w:type="gramEnd"/>
      <w:r w:rsidRPr="008E175F">
        <w:t xml:space="preserve"> articles out there for our producers. </w:t>
      </w:r>
    </w:p>
    <w:p w14:paraId="64524BEA" w14:textId="77777777" w:rsidR="008E175F" w:rsidRPr="008E175F" w:rsidRDefault="008E175F" w:rsidP="008E175F">
      <w:pPr>
        <w:rPr>
          <w:b/>
          <w:bCs/>
        </w:rPr>
      </w:pPr>
    </w:p>
    <w:p w14:paraId="48FBD62C" w14:textId="77777777" w:rsidR="008E175F" w:rsidRDefault="008E175F" w:rsidP="008E175F">
      <w:pPr>
        <w:rPr>
          <w:b/>
          <w:bCs/>
        </w:rPr>
      </w:pPr>
      <w:r w:rsidRPr="008E175F">
        <w:rPr>
          <w:b/>
          <w:bCs/>
        </w:rPr>
        <w:t>Russ Daly:</w:t>
      </w:r>
      <w:r w:rsidRPr="008E175F">
        <w:rPr>
          <w:b/>
          <w:bCs/>
        </w:rPr>
        <w:tab/>
      </w:r>
    </w:p>
    <w:p w14:paraId="44372DD1" w14:textId="2EC7FB2E" w:rsidR="008E175F" w:rsidRPr="008E175F" w:rsidRDefault="008E175F" w:rsidP="008E175F">
      <w:r w:rsidRPr="008E175F">
        <w:t xml:space="preserve">Yes, thanks. </w:t>
      </w:r>
    </w:p>
    <w:p w14:paraId="13E594A7" w14:textId="77777777" w:rsidR="008E175F" w:rsidRPr="008E175F" w:rsidRDefault="008E175F" w:rsidP="008E175F"/>
    <w:p w14:paraId="39651BB2" w14:textId="77777777" w:rsidR="008E175F" w:rsidRDefault="008E175F" w:rsidP="008E175F">
      <w:pPr>
        <w:rPr>
          <w:b/>
          <w:bCs/>
        </w:rPr>
      </w:pPr>
      <w:r w:rsidRPr="008E175F">
        <w:rPr>
          <w:b/>
          <w:bCs/>
        </w:rPr>
        <w:t>Robin Salverson:</w:t>
      </w:r>
      <w:r w:rsidRPr="008E175F">
        <w:rPr>
          <w:b/>
          <w:bCs/>
        </w:rPr>
        <w:tab/>
      </w:r>
    </w:p>
    <w:p w14:paraId="69848975" w14:textId="00543440" w:rsidR="008E175F" w:rsidRPr="008E175F" w:rsidRDefault="008E175F" w:rsidP="008E175F">
      <w:r w:rsidRPr="008E175F">
        <w:t xml:space="preserve">Well, before we end this episode of Cattle HQ, I just want to give a shout out to our Cattle HQ live webinars that are being held every month on a variety of topics. If you’d like to learn more or register for those webinars, you can go to our extension website at extension.sdstate.edu. These are free one-hour webinars. Once again, this has been Cattle HQ brought to you by SDSU Extension, headquarters for all things beef cattle. Visit extension.sdstate.edu for all the latest beef information. Until our next episode, choose kindness. </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19BB" w14:textId="77777777" w:rsidR="007004D4" w:rsidRDefault="007004D4" w:rsidP="00C37AF7">
      <w:r>
        <w:separator/>
      </w:r>
    </w:p>
  </w:endnote>
  <w:endnote w:type="continuationSeparator" w:id="0">
    <w:p w14:paraId="04A6C55B" w14:textId="77777777" w:rsidR="007004D4" w:rsidRDefault="007004D4"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7655" w14:textId="77777777" w:rsidR="007004D4" w:rsidRDefault="007004D4" w:rsidP="00C37AF7">
      <w:r>
        <w:separator/>
      </w:r>
    </w:p>
  </w:footnote>
  <w:footnote w:type="continuationSeparator" w:id="0">
    <w:p w14:paraId="35C117B5" w14:textId="77777777" w:rsidR="007004D4" w:rsidRDefault="007004D4"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730AD"/>
    <w:rsid w:val="000941D8"/>
    <w:rsid w:val="00194FE6"/>
    <w:rsid w:val="00226F7D"/>
    <w:rsid w:val="002724C3"/>
    <w:rsid w:val="002968DD"/>
    <w:rsid w:val="002978C5"/>
    <w:rsid w:val="002E3513"/>
    <w:rsid w:val="00301A6B"/>
    <w:rsid w:val="003151FA"/>
    <w:rsid w:val="00321161"/>
    <w:rsid w:val="00321808"/>
    <w:rsid w:val="00327F19"/>
    <w:rsid w:val="00355CFE"/>
    <w:rsid w:val="00386849"/>
    <w:rsid w:val="0040272E"/>
    <w:rsid w:val="004055B4"/>
    <w:rsid w:val="00425872"/>
    <w:rsid w:val="0043276E"/>
    <w:rsid w:val="00500483"/>
    <w:rsid w:val="00525D10"/>
    <w:rsid w:val="00556384"/>
    <w:rsid w:val="005757F2"/>
    <w:rsid w:val="005A36D4"/>
    <w:rsid w:val="005B768B"/>
    <w:rsid w:val="005D7A4D"/>
    <w:rsid w:val="005E56C9"/>
    <w:rsid w:val="00651FE9"/>
    <w:rsid w:val="0065242E"/>
    <w:rsid w:val="00653EBA"/>
    <w:rsid w:val="006551C6"/>
    <w:rsid w:val="00671C01"/>
    <w:rsid w:val="00673AD6"/>
    <w:rsid w:val="00676D9A"/>
    <w:rsid w:val="006A0FD0"/>
    <w:rsid w:val="006A3E2B"/>
    <w:rsid w:val="006B3A0A"/>
    <w:rsid w:val="006D69F4"/>
    <w:rsid w:val="006D75AD"/>
    <w:rsid w:val="006E1903"/>
    <w:rsid w:val="007004D4"/>
    <w:rsid w:val="007101CC"/>
    <w:rsid w:val="007A0703"/>
    <w:rsid w:val="007B69D7"/>
    <w:rsid w:val="007D0D3D"/>
    <w:rsid w:val="007F1933"/>
    <w:rsid w:val="00867DC9"/>
    <w:rsid w:val="00870D50"/>
    <w:rsid w:val="00892B2D"/>
    <w:rsid w:val="008A2ECA"/>
    <w:rsid w:val="008D4708"/>
    <w:rsid w:val="008E175F"/>
    <w:rsid w:val="008E5212"/>
    <w:rsid w:val="008E756F"/>
    <w:rsid w:val="009074E8"/>
    <w:rsid w:val="00920E3B"/>
    <w:rsid w:val="00924C24"/>
    <w:rsid w:val="00953355"/>
    <w:rsid w:val="00975936"/>
    <w:rsid w:val="00982E12"/>
    <w:rsid w:val="00991B26"/>
    <w:rsid w:val="009B09D1"/>
    <w:rsid w:val="00A0373B"/>
    <w:rsid w:val="00A1462E"/>
    <w:rsid w:val="00A54D6F"/>
    <w:rsid w:val="00A661BB"/>
    <w:rsid w:val="00A80ED5"/>
    <w:rsid w:val="00AA404B"/>
    <w:rsid w:val="00AC5209"/>
    <w:rsid w:val="00B05598"/>
    <w:rsid w:val="00B63F67"/>
    <w:rsid w:val="00B67D7E"/>
    <w:rsid w:val="00B85B89"/>
    <w:rsid w:val="00C05FA7"/>
    <w:rsid w:val="00C1136F"/>
    <w:rsid w:val="00C212CB"/>
    <w:rsid w:val="00C22772"/>
    <w:rsid w:val="00C37AF7"/>
    <w:rsid w:val="00C57DA6"/>
    <w:rsid w:val="00C60F31"/>
    <w:rsid w:val="00CF76BA"/>
    <w:rsid w:val="00D153EC"/>
    <w:rsid w:val="00D37D7D"/>
    <w:rsid w:val="00D37E6D"/>
    <w:rsid w:val="00D538F6"/>
    <w:rsid w:val="00D82025"/>
    <w:rsid w:val="00D93DC0"/>
    <w:rsid w:val="00D97EC0"/>
    <w:rsid w:val="00DC3BEA"/>
    <w:rsid w:val="00DC4CAA"/>
    <w:rsid w:val="00DF2F3D"/>
    <w:rsid w:val="00EA0B4F"/>
    <w:rsid w:val="00EB4AFA"/>
    <w:rsid w:val="00ED13AE"/>
    <w:rsid w:val="00EE0C9B"/>
    <w:rsid w:val="00EF48FF"/>
    <w:rsid w:val="00F0256E"/>
    <w:rsid w:val="00F170D3"/>
    <w:rsid w:val="00F20591"/>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 w:type="table" w:styleId="TableGrid">
    <w:name w:val="Table Grid"/>
    <w:basedOn w:val="TableNormal"/>
    <w:uiPriority w:val="59"/>
    <w:rsid w:val="00673AD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recordings.civi.com/cgi-bin/player.php?file=PC-00002-CattleHQ-Ep70.mp3&amp;starttime=850&amp;duration=2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cordings.civi.com/cgi-bin/player.php?file=PC-00002-CattleHQ-Ep70.mp3&amp;starttime=747&amp;duration=2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5</TotalTime>
  <Pages>10</Pages>
  <Words>4393</Words>
  <Characters>25044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3</cp:revision>
  <dcterms:created xsi:type="dcterms:W3CDTF">2025-09-12T16:28:00Z</dcterms:created>
  <dcterms:modified xsi:type="dcterms:W3CDTF">2025-09-12T16:33:00Z</dcterms:modified>
</cp:coreProperties>
</file>